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E1FF416" w14:textId="77777777" w:rsidR="00030BB6" w:rsidRPr="005038C7" w:rsidRDefault="00030BB6" w:rsidP="005038C7">
      <w:pPr>
        <w:spacing w:line="360" w:lineRule="auto"/>
        <w:rPr>
          <w:b/>
          <w:caps/>
          <w:color w:val="000000"/>
          <w:lang w:val="en-US"/>
        </w:rPr>
      </w:pPr>
    </w:p>
    <w:p w14:paraId="7AE3B60C" w14:textId="77777777" w:rsidR="00030BB6" w:rsidRPr="0055395B" w:rsidRDefault="00030BB6" w:rsidP="00D71156">
      <w:pPr>
        <w:spacing w:line="360" w:lineRule="auto"/>
        <w:jc w:val="center"/>
        <w:rPr>
          <w:b/>
          <w:caps/>
          <w:color w:val="000000"/>
        </w:rPr>
      </w:pPr>
      <w:r w:rsidRPr="0055395B">
        <w:rPr>
          <w:b/>
          <w:caps/>
          <w:color w:val="000000"/>
        </w:rPr>
        <w:t xml:space="preserve">Научная программа </w:t>
      </w:r>
    </w:p>
    <w:p w14:paraId="0CCBE432" w14:textId="77777777" w:rsidR="00030BB6" w:rsidRPr="0055395B" w:rsidRDefault="00030BB6" w:rsidP="009045F7">
      <w:pPr>
        <w:spacing w:line="360" w:lineRule="auto"/>
        <w:jc w:val="center"/>
        <w:rPr>
          <w:b/>
          <w:color w:val="000000"/>
        </w:rPr>
      </w:pPr>
      <w:r w:rsidRPr="0055395B">
        <w:rPr>
          <w:b/>
          <w:color w:val="000000"/>
        </w:rPr>
        <w:t>Всероссийской научной конференции (с международным участием)</w:t>
      </w:r>
    </w:p>
    <w:p w14:paraId="04FE1321" w14:textId="77777777" w:rsidR="00030BB6" w:rsidRPr="0055395B" w:rsidRDefault="00030BB6" w:rsidP="009045F7">
      <w:pPr>
        <w:spacing w:line="360" w:lineRule="auto"/>
        <w:jc w:val="center"/>
        <w:rPr>
          <w:b/>
          <w:color w:val="000000"/>
        </w:rPr>
      </w:pPr>
      <w:r w:rsidRPr="0055395B">
        <w:rPr>
          <w:b/>
          <w:color w:val="000000"/>
        </w:rPr>
        <w:t xml:space="preserve">«Геохронология четвертичного периода: </w:t>
      </w:r>
    </w:p>
    <w:p w14:paraId="22309EF9" w14:textId="77777777" w:rsidR="00030BB6" w:rsidRPr="0055395B" w:rsidRDefault="00030BB6" w:rsidP="009045F7">
      <w:pPr>
        <w:spacing w:line="360" w:lineRule="auto"/>
        <w:jc w:val="center"/>
        <w:rPr>
          <w:b/>
          <w:color w:val="000000"/>
        </w:rPr>
      </w:pPr>
      <w:r w:rsidRPr="0055395B">
        <w:rPr>
          <w:b/>
          <w:color w:val="000000"/>
        </w:rPr>
        <w:t xml:space="preserve">инструментальные методы датирования новейших отложений», </w:t>
      </w:r>
    </w:p>
    <w:p w14:paraId="3E4F82F6" w14:textId="77777777" w:rsidR="00030BB6" w:rsidRPr="0055395B" w:rsidRDefault="00030BB6" w:rsidP="009045F7">
      <w:pPr>
        <w:spacing w:line="360" w:lineRule="auto"/>
        <w:jc w:val="center"/>
        <w:rPr>
          <w:b/>
          <w:color w:val="000000"/>
        </w:rPr>
      </w:pPr>
      <w:r w:rsidRPr="0055395B">
        <w:rPr>
          <w:b/>
          <w:color w:val="000000"/>
        </w:rPr>
        <w:t xml:space="preserve">посвященная 90-летию со дня рождения Л.Д. </w:t>
      </w:r>
      <w:proofErr w:type="spellStart"/>
      <w:r w:rsidRPr="0055395B">
        <w:rPr>
          <w:b/>
          <w:color w:val="000000"/>
        </w:rPr>
        <w:t>Сулержицкого</w:t>
      </w:r>
      <w:proofErr w:type="spellEnd"/>
      <w:r w:rsidRPr="0055395B">
        <w:rPr>
          <w:b/>
          <w:color w:val="000000"/>
        </w:rPr>
        <w:t xml:space="preserve"> </w:t>
      </w:r>
    </w:p>
    <w:p w14:paraId="0B5FDC4E" w14:textId="77777777" w:rsidR="00030BB6" w:rsidRPr="0055395B" w:rsidRDefault="00030BB6" w:rsidP="009045F7">
      <w:pPr>
        <w:spacing w:line="360" w:lineRule="auto"/>
        <w:jc w:val="center"/>
        <w:rPr>
          <w:b/>
          <w:color w:val="000000"/>
        </w:rPr>
      </w:pPr>
      <w:r w:rsidRPr="0055395B">
        <w:rPr>
          <w:b/>
          <w:color w:val="000000"/>
        </w:rPr>
        <w:t>Москва 24-26 апреля 2019 года.</w:t>
      </w:r>
    </w:p>
    <w:tbl>
      <w:tblPr>
        <w:tblW w:w="9884" w:type="dxa"/>
        <w:tblInd w:w="-278" w:type="dxa"/>
        <w:tblLayout w:type="fixed"/>
        <w:tblLook w:val="0000" w:firstRow="0" w:lastRow="0" w:firstColumn="0" w:lastColumn="0" w:noHBand="0" w:noVBand="0"/>
      </w:tblPr>
      <w:tblGrid>
        <w:gridCol w:w="1440"/>
        <w:gridCol w:w="1475"/>
        <w:gridCol w:w="1440"/>
        <w:gridCol w:w="5529"/>
      </w:tblGrid>
      <w:tr w:rsidR="00030BB6" w:rsidRPr="0055395B" w14:paraId="3601F137" w14:textId="77777777" w:rsidTr="00704387"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5401" w14:textId="77777777" w:rsidR="00030BB6" w:rsidRPr="0055395B" w:rsidRDefault="00030BB6" w:rsidP="005038C7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55395B">
              <w:rPr>
                <w:b/>
                <w:color w:val="000000"/>
                <w:shd w:val="clear" w:color="auto" w:fill="FFFFFF"/>
              </w:rPr>
              <w:t>23 апреля (вторник)</w:t>
            </w:r>
          </w:p>
          <w:p w14:paraId="6A0AA8FD" w14:textId="77777777" w:rsidR="00030BB6" w:rsidRPr="0055395B" w:rsidRDefault="00030BB6" w:rsidP="00861EB7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55395B">
              <w:rPr>
                <w:b/>
                <w:color w:val="000000"/>
                <w:shd w:val="clear" w:color="auto" w:fill="FFFFFF"/>
              </w:rPr>
              <w:t>Регистрация участников конференции будет проходить с 17.00 до 19.00 на 2-м этаже в Институте географии РАН (ИГ РАН) (</w:t>
            </w:r>
            <w:proofErr w:type="spellStart"/>
            <w:r w:rsidRPr="0055395B">
              <w:rPr>
                <w:b/>
                <w:color w:val="000000"/>
                <w:shd w:val="clear" w:color="auto" w:fill="FFFFFF"/>
              </w:rPr>
              <w:t>Старомонетный</w:t>
            </w:r>
            <w:proofErr w:type="spellEnd"/>
            <w:r w:rsidRPr="0055395B">
              <w:rPr>
                <w:b/>
                <w:color w:val="000000"/>
                <w:shd w:val="clear" w:color="auto" w:fill="FFFFFF"/>
              </w:rPr>
              <w:t xml:space="preserve"> переулок, дом 29)</w:t>
            </w:r>
          </w:p>
        </w:tc>
      </w:tr>
      <w:tr w:rsidR="00030BB6" w:rsidRPr="0055395B" w14:paraId="367117F5" w14:textId="77777777" w:rsidTr="00704387"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95C3" w14:textId="77777777" w:rsidR="00030BB6" w:rsidRPr="0055395B" w:rsidRDefault="00030BB6" w:rsidP="005038C7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55395B">
              <w:rPr>
                <w:b/>
                <w:color w:val="000000"/>
                <w:shd w:val="clear" w:color="auto" w:fill="FFFFFF"/>
              </w:rPr>
              <w:t>24 апреля (среда)</w:t>
            </w:r>
          </w:p>
        </w:tc>
      </w:tr>
      <w:tr w:rsidR="00030BB6" w:rsidRPr="0055395B" w14:paraId="52E142F9" w14:textId="77777777" w:rsidTr="009B04A0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0DBBC" w14:textId="77777777" w:rsidR="00030BB6" w:rsidRPr="0055395B" w:rsidRDefault="00030BB6" w:rsidP="005038C7">
            <w:pPr>
              <w:rPr>
                <w:color w:val="000000"/>
                <w:shd w:val="clear" w:color="auto" w:fill="FFFFFF"/>
                <w:lang w:val="en-US"/>
              </w:rPr>
            </w:pPr>
            <w:r w:rsidRPr="0055395B">
              <w:rPr>
                <w:color w:val="000000"/>
              </w:rPr>
              <w:t>9.00-10.00</w:t>
            </w:r>
          </w:p>
        </w:tc>
        <w:tc>
          <w:tcPr>
            <w:tcW w:w="8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8AF2" w14:textId="77777777" w:rsidR="00030BB6" w:rsidRPr="0055395B" w:rsidRDefault="00030BB6" w:rsidP="00865F5E">
            <w:pPr>
              <w:jc w:val="center"/>
              <w:rPr>
                <w:b/>
                <w:color w:val="000000"/>
              </w:rPr>
            </w:pPr>
            <w:r w:rsidRPr="0055395B">
              <w:rPr>
                <w:b/>
                <w:color w:val="000000"/>
              </w:rPr>
              <w:t>Регистрация, кофе, чай в фойе перед конференц-залом Геологического Института РАН (ГИН РАН) (</w:t>
            </w:r>
            <w:proofErr w:type="spellStart"/>
            <w:r w:rsidRPr="0055395B">
              <w:rPr>
                <w:b/>
                <w:color w:val="000000"/>
              </w:rPr>
              <w:t>Пыжевский</w:t>
            </w:r>
            <w:proofErr w:type="spellEnd"/>
            <w:r w:rsidRPr="0055395B">
              <w:rPr>
                <w:b/>
                <w:color w:val="000000"/>
              </w:rPr>
              <w:t xml:space="preserve"> переулок, дом 7, 4-й этаж)</w:t>
            </w:r>
          </w:p>
        </w:tc>
      </w:tr>
      <w:tr w:rsidR="00030BB6" w:rsidRPr="0055395B" w14:paraId="1093E1B6" w14:textId="77777777" w:rsidTr="00704387"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3B3A" w14:textId="77777777" w:rsidR="00030BB6" w:rsidRPr="0055395B" w:rsidRDefault="00030BB6" w:rsidP="005038C7">
            <w:pPr>
              <w:widowControl w:val="0"/>
              <w:autoSpaceDE w:val="0"/>
              <w:rPr>
                <w:color w:val="000000"/>
              </w:rPr>
            </w:pPr>
          </w:p>
        </w:tc>
      </w:tr>
      <w:tr w:rsidR="00030BB6" w:rsidRPr="0055395B" w14:paraId="0210F3A9" w14:textId="77777777" w:rsidTr="0070438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6BB17" w14:textId="77777777" w:rsidR="00030BB6" w:rsidRPr="0055395B" w:rsidRDefault="00030BB6" w:rsidP="005038C7">
            <w:pPr>
              <w:rPr>
                <w:i/>
                <w:iCs/>
                <w:color w:val="000000"/>
              </w:rPr>
            </w:pPr>
            <w:r w:rsidRPr="0055395B">
              <w:rPr>
                <w:color w:val="000000"/>
              </w:rPr>
              <w:t>10.00-10.30</w:t>
            </w:r>
          </w:p>
        </w:tc>
        <w:tc>
          <w:tcPr>
            <w:tcW w:w="8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2F21" w14:textId="77777777" w:rsidR="00030BB6" w:rsidRPr="0055395B" w:rsidRDefault="00030BB6" w:rsidP="00FC30E8">
            <w:pPr>
              <w:jc w:val="center"/>
              <w:rPr>
                <w:b/>
                <w:i/>
                <w:color w:val="000000"/>
              </w:rPr>
            </w:pPr>
            <w:r w:rsidRPr="0055395B">
              <w:rPr>
                <w:b/>
                <w:color w:val="000000"/>
              </w:rPr>
              <w:t>Открытие конференции (конференц-зал ГИН РАН, 4-й этаж), Приветственное слово оргкомитета</w:t>
            </w:r>
          </w:p>
        </w:tc>
      </w:tr>
      <w:tr w:rsidR="00030BB6" w:rsidRPr="0055395B" w14:paraId="77AA2EDA" w14:textId="77777777" w:rsidTr="000B7F9F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F6058CF" w14:textId="77777777" w:rsidR="00030BB6" w:rsidRPr="0055395B" w:rsidRDefault="00030BB6" w:rsidP="005038C7">
            <w:pPr>
              <w:rPr>
                <w:color w:val="000000"/>
              </w:rPr>
            </w:pPr>
          </w:p>
        </w:tc>
        <w:tc>
          <w:tcPr>
            <w:tcW w:w="8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3BE2CF" w14:textId="77777777" w:rsidR="00030BB6" w:rsidRPr="0055395B" w:rsidRDefault="00030BB6" w:rsidP="005038C7">
            <w:pPr>
              <w:jc w:val="center"/>
              <w:rPr>
                <w:b/>
                <w:color w:val="000000"/>
              </w:rPr>
            </w:pPr>
            <w:r w:rsidRPr="0055395B">
              <w:rPr>
                <w:b/>
                <w:color w:val="000000"/>
              </w:rPr>
              <w:t xml:space="preserve">Пленарное заседание,  </w:t>
            </w:r>
          </w:p>
          <w:p w14:paraId="2A78CF01" w14:textId="77777777" w:rsidR="00030BB6" w:rsidRPr="0055395B" w:rsidRDefault="00030BB6" w:rsidP="00865F5E">
            <w:pPr>
              <w:jc w:val="center"/>
              <w:rPr>
                <w:b/>
                <w:color w:val="000000"/>
              </w:rPr>
            </w:pPr>
            <w:r w:rsidRPr="0055395B">
              <w:rPr>
                <w:b/>
                <w:color w:val="000000"/>
              </w:rPr>
              <w:t xml:space="preserve">Ведущие – Ольга Николаевна Соломина, Дмитрий Александрович </w:t>
            </w:r>
            <w:proofErr w:type="spellStart"/>
            <w:r w:rsidRPr="0055395B">
              <w:rPr>
                <w:b/>
                <w:color w:val="000000"/>
              </w:rPr>
              <w:t>Субетто</w:t>
            </w:r>
            <w:proofErr w:type="spellEnd"/>
            <w:r w:rsidRPr="0055395B">
              <w:rPr>
                <w:b/>
                <w:color w:val="000000"/>
              </w:rPr>
              <w:t xml:space="preserve"> </w:t>
            </w:r>
          </w:p>
        </w:tc>
      </w:tr>
      <w:tr w:rsidR="00030BB6" w:rsidRPr="0055395B" w14:paraId="2CF13CC0" w14:textId="77777777" w:rsidTr="007257E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6B10" w14:textId="77777777" w:rsidR="00030BB6" w:rsidRPr="0055395B" w:rsidRDefault="00030BB6" w:rsidP="002642DE">
            <w:pPr>
              <w:rPr>
                <w:i/>
                <w:iCs/>
                <w:color w:val="000000"/>
                <w:u w:val="single"/>
              </w:rPr>
            </w:pPr>
            <w:r w:rsidRPr="0055395B">
              <w:rPr>
                <w:color w:val="000000"/>
              </w:rPr>
              <w:t>10.30-11.00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270B" w14:textId="77777777" w:rsidR="00030BB6" w:rsidRPr="0055395B" w:rsidRDefault="00030BB6" w:rsidP="00F17C88">
            <w:pPr>
              <w:rPr>
                <w:color w:val="000000"/>
              </w:rPr>
            </w:pPr>
            <w:proofErr w:type="spellStart"/>
            <w:r w:rsidRPr="0055395B">
              <w:rPr>
                <w:color w:val="000000"/>
              </w:rPr>
              <w:t>Субетто</w:t>
            </w:r>
            <w:proofErr w:type="spellEnd"/>
            <w:r w:rsidRPr="0055395B">
              <w:rPr>
                <w:color w:val="000000"/>
              </w:rPr>
              <w:t xml:space="preserve"> Д.А.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AFDC" w14:textId="77777777" w:rsidR="00030BB6" w:rsidRPr="0055395B" w:rsidRDefault="00030BB6" w:rsidP="005038C7">
            <w:pPr>
              <w:rPr>
                <w:color w:val="000000"/>
              </w:rPr>
            </w:pPr>
            <w:r w:rsidRPr="0055395B">
              <w:rPr>
                <w:lang w:eastAsia="ru-RU"/>
              </w:rPr>
              <w:t>Природные катастрофы в позднем плейстоцене и голоцене: основа для событийной стратиграфии</w:t>
            </w:r>
          </w:p>
        </w:tc>
      </w:tr>
      <w:tr w:rsidR="00030BB6" w:rsidRPr="0055395B" w14:paraId="5F50C7DA" w14:textId="77777777" w:rsidTr="007257E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6392" w14:textId="77777777" w:rsidR="00030BB6" w:rsidRPr="0055395B" w:rsidRDefault="00030BB6" w:rsidP="002642DE">
            <w:pPr>
              <w:rPr>
                <w:i/>
                <w:iCs/>
                <w:color w:val="000000"/>
                <w:u w:val="single"/>
              </w:rPr>
            </w:pPr>
            <w:r w:rsidRPr="0055395B">
              <w:rPr>
                <w:color w:val="000000"/>
              </w:rPr>
              <w:t>11.00 -11.30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BF5D" w14:textId="77777777" w:rsidR="00030BB6" w:rsidRPr="0055395B" w:rsidRDefault="00030BB6" w:rsidP="00F17C88">
            <w:pPr>
              <w:rPr>
                <w:color w:val="000000"/>
              </w:rPr>
            </w:pPr>
            <w:r w:rsidRPr="0055395B">
              <w:rPr>
                <w:color w:val="000000"/>
              </w:rPr>
              <w:t>Астахов В.И.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3F22" w14:textId="77777777" w:rsidR="00030BB6" w:rsidRPr="0055395B" w:rsidRDefault="00030BB6" w:rsidP="005038C7">
            <w:pPr>
              <w:rPr>
                <w:b/>
                <w:color w:val="000000"/>
              </w:rPr>
            </w:pPr>
            <w:r w:rsidRPr="0055395B">
              <w:rPr>
                <w:lang w:eastAsia="ru-RU"/>
              </w:rPr>
              <w:t xml:space="preserve">О надежности датирования верхнего </w:t>
            </w:r>
            <w:proofErr w:type="spellStart"/>
            <w:r w:rsidRPr="0055395B">
              <w:rPr>
                <w:lang w:eastAsia="ru-RU"/>
              </w:rPr>
              <w:t>неоплейстоцена</w:t>
            </w:r>
            <w:proofErr w:type="spellEnd"/>
            <w:r w:rsidRPr="0055395B">
              <w:rPr>
                <w:lang w:eastAsia="ru-RU"/>
              </w:rPr>
              <w:t xml:space="preserve"> на Русском Севере</w:t>
            </w:r>
          </w:p>
        </w:tc>
      </w:tr>
      <w:tr w:rsidR="00030BB6" w:rsidRPr="0055395B" w14:paraId="31E35306" w14:textId="77777777" w:rsidTr="007257E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E17E" w14:textId="77777777" w:rsidR="00030BB6" w:rsidRPr="0055395B" w:rsidRDefault="00030BB6" w:rsidP="002642DE">
            <w:pPr>
              <w:rPr>
                <w:color w:val="000000"/>
              </w:rPr>
            </w:pPr>
            <w:r w:rsidRPr="0055395B">
              <w:rPr>
                <w:color w:val="000000"/>
              </w:rPr>
              <w:t>11.30-12.00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7CCF" w14:textId="77777777" w:rsidR="00030BB6" w:rsidRPr="0055395B" w:rsidRDefault="00030BB6" w:rsidP="00F17C88">
            <w:pPr>
              <w:rPr>
                <w:color w:val="000000"/>
              </w:rPr>
            </w:pPr>
            <w:r w:rsidRPr="0055395B">
              <w:rPr>
                <w:u w:val="single"/>
              </w:rPr>
              <w:t>Панин А.В</w:t>
            </w:r>
            <w:r w:rsidRPr="0055395B">
              <w:t xml:space="preserve">., Зарецкая Н.Е., Карпухина Н.В., Курбанов Р.Н., </w:t>
            </w:r>
            <w:proofErr w:type="spellStart"/>
            <w:r w:rsidRPr="0055395B">
              <w:t>Модин</w:t>
            </w:r>
            <w:proofErr w:type="spellEnd"/>
            <w:r w:rsidRPr="0055395B">
              <w:t xml:space="preserve"> И.Н. , </w:t>
            </w:r>
            <w:proofErr w:type="spellStart"/>
            <w:r w:rsidRPr="0055395B">
              <w:t>Мюррей</w:t>
            </w:r>
            <w:proofErr w:type="spellEnd"/>
            <w:r w:rsidRPr="0055395B">
              <w:t xml:space="preserve"> А.С.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E978" w14:textId="77777777" w:rsidR="00030BB6" w:rsidRPr="0055395B" w:rsidRDefault="00030BB6" w:rsidP="005038C7">
            <w:pPr>
              <w:rPr>
                <w:lang w:eastAsia="ru-RU"/>
              </w:rPr>
            </w:pPr>
            <w:r w:rsidRPr="0055395B">
              <w:t xml:space="preserve">ОСЛ хронология </w:t>
            </w:r>
            <w:proofErr w:type="spellStart"/>
            <w:r w:rsidRPr="0055395B">
              <w:t>Кельтминской</w:t>
            </w:r>
            <w:proofErr w:type="spellEnd"/>
            <w:r w:rsidRPr="0055395B">
              <w:t xml:space="preserve"> </w:t>
            </w:r>
            <w:proofErr w:type="spellStart"/>
            <w:r w:rsidRPr="0055395B">
              <w:t>палеодолины</w:t>
            </w:r>
            <w:proofErr w:type="spellEnd"/>
            <w:r w:rsidRPr="0055395B">
              <w:t xml:space="preserve"> и проблема перелива позднеплейстоценовых ледниково-подпрудных озер в Каспий</w:t>
            </w:r>
          </w:p>
        </w:tc>
      </w:tr>
      <w:tr w:rsidR="00030BB6" w:rsidRPr="002C641B" w14:paraId="30364819" w14:textId="77777777" w:rsidTr="007257E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CA05" w14:textId="77777777" w:rsidR="00030BB6" w:rsidRPr="0055395B" w:rsidRDefault="00030BB6" w:rsidP="002642DE">
            <w:pPr>
              <w:rPr>
                <w:color w:val="000000"/>
              </w:rPr>
            </w:pPr>
            <w:r w:rsidRPr="0055395B">
              <w:rPr>
                <w:color w:val="000000"/>
              </w:rPr>
              <w:t>12.00-12.30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0E89" w14:textId="77777777" w:rsidR="00030BB6" w:rsidRPr="0055395B" w:rsidRDefault="00030BB6" w:rsidP="002642DE">
            <w:pPr>
              <w:rPr>
                <w:color w:val="000000"/>
                <w:lang w:val="en-US"/>
              </w:rPr>
            </w:pPr>
            <w:r w:rsidRPr="0055395B">
              <w:rPr>
                <w:color w:val="000000"/>
                <w:lang w:val="en-US"/>
              </w:rPr>
              <w:t>Knudsen Mads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8D30" w14:textId="77777777" w:rsidR="00030BB6" w:rsidRPr="0055395B" w:rsidRDefault="00030BB6" w:rsidP="002642DE">
            <w:pPr>
              <w:shd w:val="clear" w:color="auto" w:fill="FFFFFF"/>
              <w:rPr>
                <w:color w:val="000000"/>
                <w:lang w:val="en-US" w:eastAsia="ru-RU"/>
              </w:rPr>
            </w:pPr>
            <w:r w:rsidRPr="0055395B">
              <w:rPr>
                <w:color w:val="000000"/>
                <w:lang w:val="en-US" w:eastAsia="ru-RU"/>
              </w:rPr>
              <w:t xml:space="preserve">Recent advances in </w:t>
            </w:r>
            <w:proofErr w:type="spellStart"/>
            <w:r w:rsidRPr="0055395B">
              <w:rPr>
                <w:color w:val="000000"/>
                <w:lang w:val="en-US" w:eastAsia="ru-RU"/>
              </w:rPr>
              <w:t>cosmogenic</w:t>
            </w:r>
            <w:proofErr w:type="spellEnd"/>
            <w:r w:rsidRPr="0055395B">
              <w:rPr>
                <w:color w:val="000000"/>
                <w:lang w:val="en-US" w:eastAsia="ru-RU"/>
              </w:rPr>
              <w:t>-nuclide dating of geological deposits</w:t>
            </w:r>
          </w:p>
        </w:tc>
      </w:tr>
      <w:tr w:rsidR="00030BB6" w:rsidRPr="0055395B" w14:paraId="7885857A" w14:textId="77777777" w:rsidTr="007257E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C2DF" w14:textId="77777777" w:rsidR="00030BB6" w:rsidRPr="0055395B" w:rsidRDefault="00030BB6" w:rsidP="002642DE">
            <w:pPr>
              <w:rPr>
                <w:color w:val="000000"/>
              </w:rPr>
            </w:pPr>
            <w:r w:rsidRPr="0055395B">
              <w:rPr>
                <w:color w:val="000000"/>
              </w:rPr>
              <w:t>12.30-13.00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AC0C" w14:textId="77777777" w:rsidR="00030BB6" w:rsidRPr="0055395B" w:rsidRDefault="00030BB6" w:rsidP="00F17C88">
            <w:pPr>
              <w:rPr>
                <w:lang w:eastAsia="ru-RU"/>
              </w:rPr>
            </w:pPr>
            <w:r w:rsidRPr="0055395B">
              <w:rPr>
                <w:color w:val="000000"/>
                <w:u w:val="single"/>
              </w:rPr>
              <w:t>Синицын А.А.</w:t>
            </w:r>
            <w:r w:rsidRPr="0055395B">
              <w:rPr>
                <w:color w:val="000000"/>
              </w:rPr>
              <w:t xml:space="preserve">, </w:t>
            </w:r>
            <w:proofErr w:type="spellStart"/>
            <w:r w:rsidRPr="0055395B">
              <w:t>Бессуднов</w:t>
            </w:r>
            <w:proofErr w:type="spellEnd"/>
            <w:r w:rsidRPr="0055395B">
              <w:t xml:space="preserve"> А.А., Лада А.Р.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0353" w14:textId="77777777" w:rsidR="00030BB6" w:rsidRPr="0055395B" w:rsidRDefault="00030BB6" w:rsidP="007257ED">
            <w:pPr>
              <w:rPr>
                <w:lang w:eastAsia="ru-RU"/>
              </w:rPr>
            </w:pPr>
            <w:r w:rsidRPr="0055395B">
              <w:rPr>
                <w:color w:val="000000"/>
              </w:rPr>
              <w:t xml:space="preserve">Радиоуглеродная хронология в контексте проблем хронологии палеолита </w:t>
            </w:r>
            <w:proofErr w:type="spellStart"/>
            <w:r w:rsidRPr="0055395B">
              <w:rPr>
                <w:color w:val="000000"/>
              </w:rPr>
              <w:t>Костёнок</w:t>
            </w:r>
            <w:proofErr w:type="spellEnd"/>
          </w:p>
        </w:tc>
      </w:tr>
      <w:tr w:rsidR="00030BB6" w:rsidRPr="0055395B" w14:paraId="60A4D6F5" w14:textId="77777777" w:rsidTr="007257ED"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55EA31D" w14:textId="77777777" w:rsidR="00030BB6" w:rsidRPr="0055395B" w:rsidRDefault="00030BB6" w:rsidP="002642DE">
            <w:pPr>
              <w:rPr>
                <w:b/>
                <w:i/>
                <w:iCs/>
                <w:color w:val="000000"/>
                <w:u w:val="single"/>
              </w:rPr>
            </w:pPr>
            <w:r w:rsidRPr="0055395B">
              <w:rPr>
                <w:b/>
                <w:color w:val="000000"/>
              </w:rPr>
              <w:t>13.00-14.30</w:t>
            </w:r>
          </w:p>
        </w:tc>
        <w:tc>
          <w:tcPr>
            <w:tcW w:w="84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6AE0" w14:textId="77777777" w:rsidR="00030BB6" w:rsidRPr="0055395B" w:rsidRDefault="00030BB6" w:rsidP="002642DE">
            <w:pPr>
              <w:jc w:val="center"/>
              <w:rPr>
                <w:b/>
                <w:color w:val="000000"/>
              </w:rPr>
            </w:pPr>
            <w:r w:rsidRPr="0055395B">
              <w:rPr>
                <w:b/>
                <w:color w:val="000000"/>
              </w:rPr>
              <w:t>Обед</w:t>
            </w:r>
          </w:p>
        </w:tc>
      </w:tr>
      <w:tr w:rsidR="00030BB6" w:rsidRPr="0055395B" w14:paraId="5784C974" w14:textId="77777777" w:rsidTr="007257ED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ED76F10" w14:textId="77777777" w:rsidR="00030BB6" w:rsidRPr="0055395B" w:rsidRDefault="00030BB6" w:rsidP="002642DE">
            <w:pPr>
              <w:rPr>
                <w:b/>
                <w:color w:val="000000"/>
              </w:rPr>
            </w:pPr>
          </w:p>
        </w:tc>
        <w:tc>
          <w:tcPr>
            <w:tcW w:w="8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CC8E88" w14:textId="77777777" w:rsidR="00030BB6" w:rsidRPr="0055395B" w:rsidRDefault="00030BB6" w:rsidP="007E3019">
            <w:pPr>
              <w:jc w:val="center"/>
              <w:rPr>
                <w:b/>
                <w:color w:val="000000"/>
              </w:rPr>
            </w:pPr>
            <w:r w:rsidRPr="0055395B">
              <w:rPr>
                <w:b/>
                <w:color w:val="000000"/>
              </w:rPr>
              <w:t>Продолжение пленарного заседания (конференц-зал ГИН РАН, 4-й этаж), ведущие – Наталия Евгеньевна Зарецкая, Андрей Валерьевич Панин</w:t>
            </w:r>
          </w:p>
        </w:tc>
      </w:tr>
      <w:tr w:rsidR="00030BB6" w:rsidRPr="0055395B" w14:paraId="01FBFDC3" w14:textId="77777777" w:rsidTr="007257E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3D03" w14:textId="77777777" w:rsidR="00030BB6" w:rsidRPr="0055395B" w:rsidRDefault="00030BB6" w:rsidP="006D73B3">
            <w:pPr>
              <w:rPr>
                <w:color w:val="000000"/>
              </w:rPr>
            </w:pPr>
            <w:r w:rsidRPr="0055395B">
              <w:rPr>
                <w:color w:val="000000"/>
              </w:rPr>
              <w:t>14.30-15.00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55B6" w14:textId="77777777" w:rsidR="00030BB6" w:rsidRPr="0055395B" w:rsidRDefault="00030BB6" w:rsidP="00F17C88">
            <w:pPr>
              <w:rPr>
                <w:color w:val="000000"/>
              </w:rPr>
            </w:pPr>
            <w:r w:rsidRPr="0055395B">
              <w:rPr>
                <w:color w:val="000000"/>
              </w:rPr>
              <w:t>Романенко Ф.А.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F4BE" w14:textId="77777777" w:rsidR="00030BB6" w:rsidRPr="0055395B" w:rsidRDefault="00030BB6" w:rsidP="006D73B3">
            <w:pPr>
              <w:rPr>
                <w:i/>
              </w:rPr>
            </w:pPr>
            <w:r w:rsidRPr="0055395B">
              <w:t xml:space="preserve">Радиоуглеродная хронология </w:t>
            </w:r>
            <w:proofErr w:type="spellStart"/>
            <w:r w:rsidRPr="0055395B">
              <w:t>голоценовых</w:t>
            </w:r>
            <w:proofErr w:type="spellEnd"/>
            <w:r w:rsidRPr="0055395B">
              <w:t xml:space="preserve"> торфяников арктических островов</w:t>
            </w:r>
          </w:p>
        </w:tc>
      </w:tr>
      <w:tr w:rsidR="00030BB6" w:rsidRPr="0055395B" w14:paraId="06BBA25F" w14:textId="77777777" w:rsidTr="007257E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C20F" w14:textId="77777777" w:rsidR="00030BB6" w:rsidRPr="0055395B" w:rsidRDefault="00030BB6" w:rsidP="006D73B3">
            <w:pPr>
              <w:rPr>
                <w:color w:val="000000"/>
              </w:rPr>
            </w:pPr>
            <w:r w:rsidRPr="0055395B">
              <w:rPr>
                <w:color w:val="000000"/>
              </w:rPr>
              <w:t>15.00-15.30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9757" w14:textId="77777777" w:rsidR="00030BB6" w:rsidRPr="0055395B" w:rsidRDefault="00030BB6" w:rsidP="00F17C88">
            <w:pPr>
              <w:rPr>
                <w:color w:val="000000"/>
              </w:rPr>
            </w:pPr>
            <w:r w:rsidRPr="0055395B">
              <w:rPr>
                <w:color w:val="000000"/>
              </w:rPr>
              <w:t>Алиев Р.А.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9F93" w14:textId="77777777" w:rsidR="00030BB6" w:rsidRPr="0055395B" w:rsidRDefault="00030BB6" w:rsidP="006D73B3">
            <w:pPr>
              <w:rPr>
                <w:color w:val="000000"/>
              </w:rPr>
            </w:pPr>
            <w:r w:rsidRPr="0055395B">
              <w:rPr>
                <w:color w:val="000000"/>
              </w:rPr>
              <w:t>Искусственные радионуклиды как инструмент для датирования недавнего прошлого</w:t>
            </w:r>
          </w:p>
        </w:tc>
      </w:tr>
      <w:tr w:rsidR="00030BB6" w:rsidRPr="0055395B" w14:paraId="6FA54F16" w14:textId="77777777" w:rsidTr="007257E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D36D" w14:textId="77777777" w:rsidR="00030BB6" w:rsidRPr="0055395B" w:rsidRDefault="00030BB6" w:rsidP="006D73B3">
            <w:pPr>
              <w:rPr>
                <w:iCs/>
                <w:color w:val="000000"/>
              </w:rPr>
            </w:pPr>
            <w:r w:rsidRPr="0055395B">
              <w:rPr>
                <w:iCs/>
                <w:color w:val="000000"/>
              </w:rPr>
              <w:t>15.30-16.00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F04A" w14:textId="77777777" w:rsidR="00030BB6" w:rsidRPr="0055395B" w:rsidRDefault="008A2955" w:rsidP="00F17C88">
            <w:pPr>
              <w:rPr>
                <w:color w:val="000000"/>
              </w:rPr>
            </w:pPr>
            <w:r w:rsidRPr="0055395B">
              <w:rPr>
                <w:color w:val="000000"/>
                <w:u w:val="single"/>
              </w:rPr>
              <w:t>Зазовская Э.П.</w:t>
            </w:r>
            <w:r w:rsidRPr="0055395B">
              <w:rPr>
                <w:color w:val="000000"/>
              </w:rPr>
              <w:t xml:space="preserve"> </w:t>
            </w:r>
            <w:r w:rsidR="00030BB6" w:rsidRPr="0055395B">
              <w:rPr>
                <w:color w:val="000000"/>
              </w:rPr>
              <w:t xml:space="preserve">Шишков В.А., </w:t>
            </w:r>
            <w:proofErr w:type="spellStart"/>
            <w:r w:rsidR="00030BB6" w:rsidRPr="0055395B">
              <w:rPr>
                <w:color w:val="000000"/>
              </w:rPr>
              <w:t>Турчинская</w:t>
            </w:r>
            <w:proofErr w:type="spellEnd"/>
            <w:r w:rsidR="00030BB6" w:rsidRPr="0055395B">
              <w:rPr>
                <w:color w:val="000000"/>
              </w:rPr>
              <w:t xml:space="preserve"> С.М., </w:t>
            </w:r>
            <w:proofErr w:type="spellStart"/>
            <w:r w:rsidR="00030BB6" w:rsidRPr="0055395B">
              <w:rPr>
                <w:color w:val="000000"/>
              </w:rPr>
              <w:t>Почикалов</w:t>
            </w:r>
            <w:proofErr w:type="spellEnd"/>
            <w:r w:rsidR="00030BB6" w:rsidRPr="0055395B">
              <w:rPr>
                <w:color w:val="000000"/>
              </w:rPr>
              <w:t xml:space="preserve"> А.В., </w:t>
            </w:r>
            <w:proofErr w:type="spellStart"/>
            <w:r w:rsidR="00030BB6" w:rsidRPr="0055395B">
              <w:rPr>
                <w:color w:val="000000"/>
              </w:rPr>
              <w:t>Черкинский</w:t>
            </w:r>
            <w:proofErr w:type="spellEnd"/>
            <w:r w:rsidR="00030BB6" w:rsidRPr="0055395B">
              <w:rPr>
                <w:color w:val="000000"/>
              </w:rPr>
              <w:t xml:space="preserve"> А.Е., </w:t>
            </w:r>
            <w:proofErr w:type="spellStart"/>
            <w:r w:rsidR="00030BB6" w:rsidRPr="0055395B">
              <w:rPr>
                <w:color w:val="000000"/>
              </w:rPr>
              <w:t>Чичагова</w:t>
            </w:r>
            <w:proofErr w:type="spellEnd"/>
            <w:r w:rsidR="00030BB6" w:rsidRPr="0055395B">
              <w:rPr>
                <w:color w:val="000000"/>
              </w:rPr>
              <w:t xml:space="preserve"> О.А.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0BBF" w14:textId="77777777" w:rsidR="00030BB6" w:rsidRPr="0055395B" w:rsidRDefault="00030BB6" w:rsidP="006D73B3">
            <w:pPr>
              <w:rPr>
                <w:b/>
                <w:color w:val="000000"/>
              </w:rPr>
            </w:pPr>
            <w:r w:rsidRPr="0055395B">
              <w:rPr>
                <w:color w:val="000000"/>
              </w:rPr>
              <w:t>Современная ускорительная масс-спектрометрия в радиоуглеродном датировании и опыт использования системы графитизации AGE3 в лаборатории Института географии РАН</w:t>
            </w:r>
          </w:p>
        </w:tc>
      </w:tr>
      <w:tr w:rsidR="00030BB6" w:rsidRPr="0055395B" w14:paraId="2563585D" w14:textId="77777777" w:rsidTr="007257E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01BE" w14:textId="77777777" w:rsidR="00030BB6" w:rsidRPr="0055395B" w:rsidRDefault="00030BB6" w:rsidP="006D73B3">
            <w:pPr>
              <w:rPr>
                <w:iCs/>
                <w:color w:val="000000"/>
              </w:rPr>
            </w:pPr>
            <w:r w:rsidRPr="0055395B">
              <w:rPr>
                <w:iCs/>
                <w:color w:val="000000"/>
              </w:rPr>
              <w:t>16.00-16.30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AE85" w14:textId="77777777" w:rsidR="00030BB6" w:rsidRPr="0055395B" w:rsidRDefault="00030BB6" w:rsidP="00F17C88">
            <w:pPr>
              <w:rPr>
                <w:color w:val="000000"/>
              </w:rPr>
            </w:pPr>
            <w:proofErr w:type="spellStart"/>
            <w:r w:rsidRPr="0055395B">
              <w:rPr>
                <w:color w:val="000000"/>
                <w:u w:val="single"/>
              </w:rPr>
              <w:t>Вишняцкий</w:t>
            </w:r>
            <w:proofErr w:type="spellEnd"/>
            <w:r w:rsidRPr="0055395B">
              <w:rPr>
                <w:color w:val="000000"/>
                <w:u w:val="single"/>
              </w:rPr>
              <w:t xml:space="preserve"> Л.Б.</w:t>
            </w:r>
            <w:r w:rsidRPr="0055395B">
              <w:rPr>
                <w:color w:val="000000"/>
              </w:rPr>
              <w:t>,</w:t>
            </w:r>
            <w:r w:rsidRPr="0055395B">
              <w:t xml:space="preserve"> Очередной А.К., Нехорошев П.Е., Воскресенская Е.В., Зарецкая Н.Е., Колесник </w:t>
            </w:r>
            <w:r w:rsidRPr="0055395B">
              <w:lastRenderedPageBreak/>
              <w:t xml:space="preserve">А.В., </w:t>
            </w:r>
            <w:proofErr w:type="spellStart"/>
            <w:r w:rsidRPr="0055395B">
              <w:t>Лауэр</w:t>
            </w:r>
            <w:proofErr w:type="spellEnd"/>
            <w:r w:rsidRPr="0055395B">
              <w:t xml:space="preserve"> Т., Степанова К.Н., </w:t>
            </w:r>
            <w:proofErr w:type="spellStart"/>
            <w:r w:rsidRPr="0055395B">
              <w:t>Вайс</w:t>
            </w:r>
            <w:proofErr w:type="spellEnd"/>
            <w:r w:rsidRPr="0055395B">
              <w:t xml:space="preserve"> М., </w:t>
            </w:r>
            <w:proofErr w:type="spellStart"/>
            <w:r w:rsidRPr="0055395B">
              <w:t>Хайн</w:t>
            </w:r>
            <w:proofErr w:type="spellEnd"/>
            <w:r w:rsidRPr="0055395B">
              <w:t xml:space="preserve"> М., </w:t>
            </w:r>
            <w:proofErr w:type="spellStart"/>
            <w:r w:rsidRPr="0055395B">
              <w:t>Холлидей</w:t>
            </w:r>
            <w:proofErr w:type="spellEnd"/>
            <w:r w:rsidRPr="0055395B">
              <w:t xml:space="preserve"> В., </w:t>
            </w:r>
            <w:proofErr w:type="spellStart"/>
            <w:r w:rsidRPr="0055395B">
              <w:t>Хоффекер</w:t>
            </w:r>
            <w:proofErr w:type="spellEnd"/>
            <w:r w:rsidRPr="0055395B">
              <w:t xml:space="preserve"> Дж., </w:t>
            </w:r>
            <w:proofErr w:type="spellStart"/>
            <w:r w:rsidRPr="0055395B">
              <w:t>Фруэн</w:t>
            </w:r>
            <w:proofErr w:type="spellEnd"/>
            <w:r w:rsidRPr="0055395B">
              <w:t xml:space="preserve"> М.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C54A" w14:textId="77777777" w:rsidR="00030BB6" w:rsidRPr="0055395B" w:rsidRDefault="00030BB6" w:rsidP="006D73B3">
            <w:pPr>
              <w:rPr>
                <w:color w:val="000000"/>
              </w:rPr>
            </w:pPr>
            <w:r w:rsidRPr="0055395B">
              <w:rPr>
                <w:color w:val="000000"/>
              </w:rPr>
              <w:lastRenderedPageBreak/>
              <w:t>Проблемы хронологии среднего палеолита Русской равнины</w:t>
            </w:r>
          </w:p>
        </w:tc>
      </w:tr>
      <w:tr w:rsidR="00030BB6" w:rsidRPr="0055395B" w14:paraId="0AD8A8FB" w14:textId="77777777" w:rsidTr="007257E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BAC4" w14:textId="77777777" w:rsidR="00030BB6" w:rsidRPr="0055395B" w:rsidRDefault="00030BB6" w:rsidP="006D73B3">
            <w:pPr>
              <w:rPr>
                <w:iCs/>
              </w:rPr>
            </w:pPr>
            <w:r w:rsidRPr="0055395B">
              <w:rPr>
                <w:shd w:val="clear" w:color="auto" w:fill="FFFFFF"/>
                <w:lang w:val="en-US"/>
              </w:rPr>
              <w:lastRenderedPageBreak/>
              <w:t>16.30-17.00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E4A1" w14:textId="77777777" w:rsidR="00030BB6" w:rsidRPr="0055395B" w:rsidRDefault="00030BB6" w:rsidP="00F17C88">
            <w:r w:rsidRPr="0055395B">
              <w:t>Константинов М.В.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DA9D" w14:textId="77777777" w:rsidR="00030BB6" w:rsidRPr="0055395B" w:rsidRDefault="00030BB6" w:rsidP="006D73B3">
            <w:r w:rsidRPr="0055395B">
              <w:t xml:space="preserve">Л.Д. </w:t>
            </w:r>
            <w:proofErr w:type="spellStart"/>
            <w:r w:rsidRPr="0055395B">
              <w:t>Сулержицкий</w:t>
            </w:r>
            <w:proofErr w:type="spellEnd"/>
            <w:r w:rsidRPr="0055395B">
              <w:t xml:space="preserve"> и Забайкальская геохронология</w:t>
            </w:r>
          </w:p>
        </w:tc>
      </w:tr>
      <w:tr w:rsidR="00030BB6" w:rsidRPr="0055395B" w14:paraId="1AB785CB" w14:textId="77777777" w:rsidTr="000B7F9F"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4D766E6" w14:textId="77777777" w:rsidR="00030BB6" w:rsidRPr="0055395B" w:rsidRDefault="00030BB6" w:rsidP="006D73B3">
            <w:pPr>
              <w:rPr>
                <w:b/>
                <w:color w:val="000000"/>
                <w:shd w:val="clear" w:color="auto" w:fill="FFFFFF"/>
              </w:rPr>
            </w:pPr>
            <w:r w:rsidRPr="0055395B">
              <w:rPr>
                <w:b/>
                <w:color w:val="000000"/>
                <w:shd w:val="clear" w:color="auto" w:fill="FFFFFF"/>
              </w:rPr>
              <w:t>17.00-17.30</w:t>
            </w:r>
          </w:p>
        </w:tc>
        <w:tc>
          <w:tcPr>
            <w:tcW w:w="84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447F" w14:textId="77777777" w:rsidR="00030BB6" w:rsidRPr="0055395B" w:rsidRDefault="00030BB6" w:rsidP="007E3019">
            <w:pPr>
              <w:ind w:left="-97"/>
              <w:jc w:val="center"/>
              <w:rPr>
                <w:b/>
                <w:color w:val="000000"/>
              </w:rPr>
            </w:pPr>
            <w:r w:rsidRPr="0055395B">
              <w:rPr>
                <w:b/>
                <w:color w:val="000000"/>
              </w:rPr>
              <w:t>Кофе (фойе перед конференц-залом ГИН РАН)</w:t>
            </w:r>
          </w:p>
        </w:tc>
      </w:tr>
      <w:tr w:rsidR="00030BB6" w:rsidRPr="0055395B" w14:paraId="62179E18" w14:textId="77777777" w:rsidTr="007257ED"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94856E" w14:textId="77777777" w:rsidR="00030BB6" w:rsidRPr="0055395B" w:rsidRDefault="00030BB6" w:rsidP="00AD2119">
            <w:pPr>
              <w:jc w:val="center"/>
              <w:rPr>
                <w:b/>
                <w:color w:val="000000"/>
              </w:rPr>
            </w:pPr>
            <w:r w:rsidRPr="0055395B">
              <w:rPr>
                <w:b/>
                <w:color w:val="000000"/>
              </w:rPr>
              <w:t>17.30 – 20.00 Конференц-зал Института географии РАН (2-й этаж)</w:t>
            </w:r>
          </w:p>
          <w:p w14:paraId="15CF87C8" w14:textId="77777777" w:rsidR="00030BB6" w:rsidRPr="0055395B" w:rsidRDefault="00030BB6" w:rsidP="00AD2119">
            <w:pPr>
              <w:jc w:val="center"/>
              <w:rPr>
                <w:b/>
                <w:color w:val="000000"/>
              </w:rPr>
            </w:pPr>
            <w:r w:rsidRPr="0055395B">
              <w:rPr>
                <w:b/>
                <w:color w:val="000000"/>
              </w:rPr>
              <w:t>Круглый стол «Археологические исследования и геохронология: любовь и ненависть».</w:t>
            </w:r>
          </w:p>
          <w:p w14:paraId="5598CDAF" w14:textId="77777777" w:rsidR="00030BB6" w:rsidRPr="0055395B" w:rsidRDefault="00030BB6" w:rsidP="008D6AB3">
            <w:pPr>
              <w:rPr>
                <w:b/>
                <w:color w:val="000000"/>
              </w:rPr>
            </w:pPr>
            <w:r w:rsidRPr="0055395B">
              <w:rPr>
                <w:b/>
                <w:color w:val="000000"/>
              </w:rPr>
              <w:t xml:space="preserve">Ведущие: Ася Викторовна </w:t>
            </w:r>
            <w:proofErr w:type="spellStart"/>
            <w:r w:rsidRPr="0055395B">
              <w:rPr>
                <w:b/>
                <w:color w:val="000000"/>
              </w:rPr>
              <w:t>Энговатова</w:t>
            </w:r>
            <w:proofErr w:type="spellEnd"/>
            <w:r w:rsidRPr="0055395B">
              <w:rPr>
                <w:b/>
                <w:color w:val="000000"/>
              </w:rPr>
              <w:t xml:space="preserve"> (ИА РАН), Наталья Ивановна </w:t>
            </w:r>
            <w:proofErr w:type="spellStart"/>
            <w:r w:rsidRPr="0055395B">
              <w:rPr>
                <w:b/>
                <w:color w:val="000000"/>
              </w:rPr>
              <w:t>Шишлина</w:t>
            </w:r>
            <w:proofErr w:type="spellEnd"/>
            <w:r w:rsidRPr="0055395B">
              <w:rPr>
                <w:b/>
                <w:color w:val="000000"/>
              </w:rPr>
              <w:t xml:space="preserve"> (ГИМ), Александр Александрович </w:t>
            </w:r>
            <w:proofErr w:type="spellStart"/>
            <w:r w:rsidRPr="0055395B">
              <w:rPr>
                <w:b/>
                <w:color w:val="000000"/>
              </w:rPr>
              <w:t>Бессуднов</w:t>
            </w:r>
            <w:proofErr w:type="spellEnd"/>
            <w:r w:rsidRPr="0055395B">
              <w:rPr>
                <w:b/>
                <w:color w:val="000000"/>
              </w:rPr>
              <w:t xml:space="preserve"> (ИИМК РАН), Эля Павловна Зазовская (ИГ РАН)</w:t>
            </w:r>
          </w:p>
        </w:tc>
      </w:tr>
      <w:tr w:rsidR="00030BB6" w:rsidRPr="0055395B" w14:paraId="640DB985" w14:textId="77777777" w:rsidTr="007257ED"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F1A9" w14:textId="77777777" w:rsidR="00030BB6" w:rsidRPr="0055395B" w:rsidRDefault="00030BB6" w:rsidP="00F17C88">
            <w:pPr>
              <w:rPr>
                <w:color w:val="000000"/>
              </w:rPr>
            </w:pPr>
            <w:proofErr w:type="spellStart"/>
            <w:r w:rsidRPr="0055395B">
              <w:rPr>
                <w:color w:val="000000"/>
                <w:u w:val="single"/>
              </w:rPr>
              <w:t>Бессуднов</w:t>
            </w:r>
            <w:proofErr w:type="spellEnd"/>
            <w:r w:rsidRPr="0055395B">
              <w:rPr>
                <w:color w:val="000000"/>
                <w:u w:val="single"/>
              </w:rPr>
              <w:t xml:space="preserve"> А.А.</w:t>
            </w:r>
            <w:r w:rsidRPr="0055395B">
              <w:rPr>
                <w:color w:val="000000"/>
              </w:rPr>
              <w:t xml:space="preserve">, </w:t>
            </w:r>
            <w:r w:rsidRPr="0055395B">
              <w:rPr>
                <w:color w:val="000000"/>
                <w:shd w:val="clear" w:color="auto" w:fill="FFFFFF"/>
              </w:rPr>
              <w:t xml:space="preserve">Синицын А.А., </w:t>
            </w:r>
            <w:proofErr w:type="spellStart"/>
            <w:r w:rsidRPr="0055395B">
              <w:rPr>
                <w:color w:val="000000"/>
                <w:shd w:val="clear" w:color="auto" w:fill="FFFFFF"/>
              </w:rPr>
              <w:t>Диннис</w:t>
            </w:r>
            <w:proofErr w:type="spellEnd"/>
            <w:r w:rsidRPr="0055395B">
              <w:rPr>
                <w:color w:val="000000"/>
                <w:shd w:val="clear" w:color="auto" w:fill="FFFFFF"/>
              </w:rPr>
              <w:t xml:space="preserve"> Р.</w:t>
            </w:r>
          </w:p>
        </w:tc>
        <w:tc>
          <w:tcPr>
            <w:tcW w:w="6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AC4C" w14:textId="77777777" w:rsidR="00030BB6" w:rsidRPr="0055395B" w:rsidRDefault="00030BB6" w:rsidP="009A2FE5">
            <w:pPr>
              <w:rPr>
                <w:color w:val="000000"/>
              </w:rPr>
            </w:pPr>
            <w:r w:rsidRPr="0055395B">
              <w:rPr>
                <w:color w:val="000000"/>
              </w:rPr>
              <w:t xml:space="preserve">Влияние новых методов очистки образцов для радиоуглеродного датирования на представления о хронологии и периодизации палеолита </w:t>
            </w:r>
            <w:proofErr w:type="spellStart"/>
            <w:r w:rsidRPr="0055395B">
              <w:rPr>
                <w:color w:val="000000"/>
              </w:rPr>
              <w:t>Костенок</w:t>
            </w:r>
            <w:proofErr w:type="spellEnd"/>
          </w:p>
        </w:tc>
      </w:tr>
      <w:tr w:rsidR="00030BB6" w:rsidRPr="0055395B" w14:paraId="44690333" w14:textId="77777777" w:rsidTr="007257ED"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2251" w14:textId="77777777" w:rsidR="00030BB6" w:rsidRPr="0055395B" w:rsidRDefault="00030BB6" w:rsidP="00B13CC1">
            <w:pPr>
              <w:rPr>
                <w:color w:val="000000"/>
              </w:rPr>
            </w:pPr>
            <w:r w:rsidRPr="0055395B">
              <w:rPr>
                <w:color w:val="000000"/>
              </w:rPr>
              <w:t>Епимахов А.В.</w:t>
            </w:r>
          </w:p>
        </w:tc>
        <w:tc>
          <w:tcPr>
            <w:tcW w:w="6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7910" w14:textId="77777777" w:rsidR="00030BB6" w:rsidRPr="0055395B" w:rsidRDefault="00030BB6" w:rsidP="009A2FE5">
            <w:pPr>
              <w:rPr>
                <w:color w:val="000000"/>
              </w:rPr>
            </w:pPr>
            <w:r w:rsidRPr="0055395B">
              <w:rPr>
                <w:color w:val="000000"/>
              </w:rPr>
              <w:t>Парадоксы радиоуглеродной хронологии бронзового века Южного Урала</w:t>
            </w:r>
          </w:p>
        </w:tc>
      </w:tr>
      <w:tr w:rsidR="00030BB6" w:rsidRPr="0055395B" w14:paraId="1643F50A" w14:textId="77777777" w:rsidTr="007257ED"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91B3" w14:textId="77777777" w:rsidR="00030BB6" w:rsidRPr="0055395B" w:rsidRDefault="00030BB6" w:rsidP="00B13CC1">
            <w:pPr>
              <w:rPr>
                <w:color w:val="000000"/>
                <w:lang w:val="en-US"/>
              </w:rPr>
            </w:pPr>
            <w:r w:rsidRPr="0055395B">
              <w:rPr>
                <w:color w:val="000000"/>
              </w:rPr>
              <w:t>Зазовская</w:t>
            </w:r>
            <w:r w:rsidRPr="0055395B">
              <w:rPr>
                <w:color w:val="000000"/>
                <w:lang w:val="en-US"/>
              </w:rPr>
              <w:t xml:space="preserve"> </w:t>
            </w:r>
            <w:r w:rsidRPr="0055395B">
              <w:rPr>
                <w:color w:val="000000"/>
              </w:rPr>
              <w:t>Э</w:t>
            </w:r>
            <w:r w:rsidRPr="0055395B">
              <w:rPr>
                <w:color w:val="000000"/>
                <w:lang w:val="en-US"/>
              </w:rPr>
              <w:t>.</w:t>
            </w:r>
            <w:r w:rsidRPr="0055395B">
              <w:rPr>
                <w:color w:val="000000"/>
              </w:rPr>
              <w:t>П.</w:t>
            </w:r>
          </w:p>
        </w:tc>
        <w:tc>
          <w:tcPr>
            <w:tcW w:w="6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2F27" w14:textId="77777777" w:rsidR="00030BB6" w:rsidRPr="0055395B" w:rsidRDefault="00030BB6" w:rsidP="009A2FE5">
            <w:pPr>
              <w:rPr>
                <w:color w:val="000000"/>
              </w:rPr>
            </w:pPr>
            <w:r w:rsidRPr="0055395B">
              <w:rPr>
                <w:color w:val="000000"/>
              </w:rPr>
              <w:t>Методические и методологические проблемы радиоуглеродного датирования археологической керамики</w:t>
            </w:r>
          </w:p>
        </w:tc>
      </w:tr>
      <w:tr w:rsidR="00030BB6" w:rsidRPr="0055395B" w14:paraId="7224769C" w14:textId="77777777" w:rsidTr="007257ED"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3C80" w14:textId="77777777" w:rsidR="00030BB6" w:rsidRPr="0055395B" w:rsidRDefault="00030BB6" w:rsidP="00B13CC1">
            <w:pPr>
              <w:rPr>
                <w:color w:val="000000"/>
              </w:rPr>
            </w:pPr>
            <w:proofErr w:type="spellStart"/>
            <w:r w:rsidRPr="0055395B">
              <w:rPr>
                <w:color w:val="000000"/>
                <w:u w:val="single"/>
              </w:rPr>
              <w:t>Энговатова</w:t>
            </w:r>
            <w:proofErr w:type="spellEnd"/>
            <w:r w:rsidRPr="0055395B">
              <w:rPr>
                <w:color w:val="000000"/>
                <w:u w:val="single"/>
              </w:rPr>
              <w:t xml:space="preserve"> А.В.</w:t>
            </w:r>
            <w:r w:rsidRPr="0055395B">
              <w:rPr>
                <w:color w:val="000000"/>
              </w:rPr>
              <w:t xml:space="preserve">, </w:t>
            </w:r>
            <w:proofErr w:type="spellStart"/>
            <w:r w:rsidRPr="0055395B">
              <w:t>Черкинский</w:t>
            </w:r>
            <w:proofErr w:type="spellEnd"/>
            <w:r w:rsidRPr="0055395B">
              <w:t xml:space="preserve"> А.Е.</w:t>
            </w:r>
          </w:p>
        </w:tc>
        <w:tc>
          <w:tcPr>
            <w:tcW w:w="6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D95B" w14:textId="77777777" w:rsidR="00030BB6" w:rsidRPr="0055395B" w:rsidRDefault="00030BB6" w:rsidP="009A2FE5">
            <w:pPr>
              <w:rPr>
                <w:color w:val="000000"/>
              </w:rPr>
            </w:pPr>
            <w:r w:rsidRPr="0055395B">
              <w:rPr>
                <w:color w:val="000000"/>
              </w:rPr>
              <w:t>Эффект «старого дерева»: к вопросу о точности радиоуглеродных дат некрополя при Чудовом монастыре на территории Московского Кремля.</w:t>
            </w:r>
          </w:p>
        </w:tc>
      </w:tr>
      <w:tr w:rsidR="00030BB6" w:rsidRPr="0055395B" w14:paraId="4E208A51" w14:textId="77777777" w:rsidTr="007257ED"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36EE" w14:textId="77777777" w:rsidR="00030BB6" w:rsidRPr="0055395B" w:rsidRDefault="00030BB6" w:rsidP="00101AE1">
            <w:pPr>
              <w:rPr>
                <w:lang w:eastAsia="ru-RU"/>
              </w:rPr>
            </w:pPr>
            <w:r w:rsidRPr="0055395B">
              <w:rPr>
                <w:u w:val="single"/>
                <w:lang w:eastAsia="ru-RU"/>
              </w:rPr>
              <w:t>Долгих А.В.</w:t>
            </w:r>
            <w:r w:rsidRPr="0055395B">
              <w:rPr>
                <w:lang w:eastAsia="ru-RU"/>
              </w:rPr>
              <w:t xml:space="preserve">, Тишин Д.В, </w:t>
            </w:r>
            <w:proofErr w:type="spellStart"/>
            <w:r w:rsidRPr="0055395B">
              <w:rPr>
                <w:lang w:eastAsia="ru-RU"/>
              </w:rPr>
              <w:t>Немтинова</w:t>
            </w:r>
            <w:proofErr w:type="spellEnd"/>
            <w:r w:rsidRPr="0055395B">
              <w:rPr>
                <w:lang w:eastAsia="ru-RU"/>
              </w:rPr>
              <w:t xml:space="preserve"> В.В., </w:t>
            </w:r>
            <w:proofErr w:type="spellStart"/>
            <w:r w:rsidRPr="0055395B">
              <w:rPr>
                <w:lang w:eastAsia="ru-RU"/>
              </w:rPr>
              <w:t>Мацковский</w:t>
            </w:r>
            <w:proofErr w:type="spellEnd"/>
            <w:r w:rsidRPr="0055395B">
              <w:rPr>
                <w:lang w:eastAsia="ru-RU"/>
              </w:rPr>
              <w:t xml:space="preserve"> В.В., Зазовская Э.П.</w:t>
            </w:r>
          </w:p>
          <w:p w14:paraId="703336D4" w14:textId="77777777" w:rsidR="00030BB6" w:rsidRPr="0055395B" w:rsidRDefault="00030BB6" w:rsidP="00B13CC1">
            <w:pPr>
              <w:rPr>
                <w:color w:val="000000"/>
              </w:rPr>
            </w:pPr>
          </w:p>
        </w:tc>
        <w:tc>
          <w:tcPr>
            <w:tcW w:w="6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5248" w14:textId="77777777" w:rsidR="00030BB6" w:rsidRPr="0055395B" w:rsidRDefault="00030BB6" w:rsidP="00895D9E">
            <w:pPr>
              <w:rPr>
                <w:color w:val="000000"/>
              </w:rPr>
            </w:pPr>
            <w:r w:rsidRPr="0055395B">
              <w:rPr>
                <w:color w:val="000000"/>
              </w:rPr>
              <w:t>Радиоуглеродное и дендрохронологическое датирование икон «Положение во гроб» (И-220), «Богоматерь Казанская, с праздниками» (И-167) из иконостаса Троицкой церкви Свияжска</w:t>
            </w:r>
          </w:p>
        </w:tc>
      </w:tr>
    </w:tbl>
    <w:p w14:paraId="5167307F" w14:textId="77777777" w:rsidR="00030BB6" w:rsidRPr="0055395B" w:rsidRDefault="00030BB6">
      <w:r w:rsidRPr="0055395B">
        <w:br w:type="page"/>
      </w:r>
    </w:p>
    <w:tbl>
      <w:tblPr>
        <w:tblW w:w="9884" w:type="dxa"/>
        <w:tblInd w:w="-278" w:type="dxa"/>
        <w:tblLayout w:type="fixed"/>
        <w:tblLook w:val="0000" w:firstRow="0" w:lastRow="0" w:firstColumn="0" w:lastColumn="0" w:noHBand="0" w:noVBand="0"/>
      </w:tblPr>
      <w:tblGrid>
        <w:gridCol w:w="1440"/>
        <w:gridCol w:w="2892"/>
        <w:gridCol w:w="23"/>
        <w:gridCol w:w="5529"/>
      </w:tblGrid>
      <w:tr w:rsidR="00030BB6" w:rsidRPr="0055395B" w14:paraId="1CE0701F" w14:textId="77777777" w:rsidTr="007257ED">
        <w:tc>
          <w:tcPr>
            <w:tcW w:w="98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67A0" w14:textId="77777777" w:rsidR="00030BB6" w:rsidRPr="0055395B" w:rsidRDefault="00030BB6" w:rsidP="00895D9E">
            <w:pPr>
              <w:jc w:val="center"/>
              <w:rPr>
                <w:b/>
                <w:color w:val="000000"/>
              </w:rPr>
            </w:pPr>
            <w:r w:rsidRPr="0055395B">
              <w:rPr>
                <w:b/>
                <w:color w:val="000000"/>
              </w:rPr>
              <w:lastRenderedPageBreak/>
              <w:t>25 апреля (четверг)</w:t>
            </w:r>
          </w:p>
        </w:tc>
      </w:tr>
      <w:tr w:rsidR="00030BB6" w:rsidRPr="0055395B" w14:paraId="73285D54" w14:textId="77777777" w:rsidTr="007257ED"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3A06A3" w14:textId="77777777" w:rsidR="00030BB6" w:rsidRPr="0055395B" w:rsidRDefault="00030BB6" w:rsidP="004E4BC6">
            <w:pPr>
              <w:jc w:val="center"/>
              <w:rPr>
                <w:b/>
                <w:color w:val="000000"/>
              </w:rPr>
            </w:pPr>
            <w:r w:rsidRPr="0055395B">
              <w:rPr>
                <w:b/>
                <w:color w:val="000000"/>
              </w:rPr>
              <w:t xml:space="preserve">Секция «Геохронология плейстоцена», конференц-зал ГИН РАН, </w:t>
            </w:r>
          </w:p>
          <w:p w14:paraId="721D8FF3" w14:textId="77777777" w:rsidR="00030BB6" w:rsidRPr="0055395B" w:rsidRDefault="00030BB6" w:rsidP="00861EB7">
            <w:pPr>
              <w:jc w:val="center"/>
              <w:rPr>
                <w:b/>
                <w:color w:val="000000"/>
              </w:rPr>
            </w:pPr>
            <w:r w:rsidRPr="0055395B">
              <w:rPr>
                <w:b/>
                <w:color w:val="000000"/>
              </w:rPr>
              <w:t xml:space="preserve">ведущие – Алексей Александрович Галанин,  Ярослав Всеволодович Кузьмин </w:t>
            </w:r>
          </w:p>
        </w:tc>
      </w:tr>
      <w:tr w:rsidR="00030BB6" w:rsidRPr="0055395B" w14:paraId="3B190858" w14:textId="77777777" w:rsidTr="007257E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49B0" w14:textId="77777777" w:rsidR="00030BB6" w:rsidRPr="0055395B" w:rsidRDefault="00030BB6" w:rsidP="00B23B94">
            <w:pPr>
              <w:rPr>
                <w:i/>
                <w:iCs/>
                <w:color w:val="000000"/>
              </w:rPr>
            </w:pPr>
            <w:r w:rsidRPr="0055395B">
              <w:rPr>
                <w:color w:val="000000"/>
              </w:rPr>
              <w:t>09.30-09.50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CD9C" w14:textId="77777777" w:rsidR="00030BB6" w:rsidRPr="0055395B" w:rsidRDefault="00030BB6" w:rsidP="00B13CC1">
            <w:pPr>
              <w:rPr>
                <w:lang w:eastAsia="ru-RU"/>
              </w:rPr>
            </w:pPr>
            <w:r w:rsidRPr="0055395B">
              <w:rPr>
                <w:color w:val="000000"/>
              </w:rPr>
              <w:t>Кузьмин Я.В.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D06F" w14:textId="77777777" w:rsidR="00030BB6" w:rsidRPr="0055395B" w:rsidRDefault="00030BB6" w:rsidP="00895D9E">
            <w:pPr>
              <w:rPr>
                <w:lang w:eastAsia="ru-RU"/>
              </w:rPr>
            </w:pPr>
            <w:r w:rsidRPr="0055395B">
              <w:rPr>
                <w:color w:val="000000"/>
              </w:rPr>
              <w:t>Радиоуглеродная хронология палеолитического человека в Сибири и Восточной Азии: результаты и проблемы</w:t>
            </w:r>
          </w:p>
        </w:tc>
      </w:tr>
      <w:tr w:rsidR="002B0637" w:rsidRPr="0055395B" w14:paraId="2BE13B2B" w14:textId="77777777" w:rsidTr="007257E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DF86" w14:textId="77777777" w:rsidR="002B0637" w:rsidRPr="0055395B" w:rsidRDefault="002B0637" w:rsidP="002B0637">
            <w:pPr>
              <w:rPr>
                <w:i/>
                <w:iCs/>
                <w:color w:val="000000"/>
                <w:u w:val="single"/>
              </w:rPr>
            </w:pPr>
            <w:r w:rsidRPr="0055395B">
              <w:rPr>
                <w:color w:val="000000"/>
              </w:rPr>
              <w:t>09.50-10.10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036E" w14:textId="77777777" w:rsidR="002B0637" w:rsidRPr="0055395B" w:rsidRDefault="002B0637" w:rsidP="002B0637">
            <w:pPr>
              <w:rPr>
                <w:lang w:eastAsia="ru-RU"/>
              </w:rPr>
            </w:pPr>
            <w:r w:rsidRPr="0055395B">
              <w:rPr>
                <w:u w:val="single"/>
                <w:lang w:eastAsia="ru-RU"/>
              </w:rPr>
              <w:t>Курбанов Р.Н.</w:t>
            </w:r>
            <w:r w:rsidRPr="0055395B">
              <w:rPr>
                <w:lang w:eastAsia="ru-RU"/>
              </w:rPr>
              <w:t xml:space="preserve">, </w:t>
            </w:r>
            <w:proofErr w:type="spellStart"/>
            <w:r w:rsidRPr="0055395B">
              <w:rPr>
                <w:lang w:eastAsia="ru-RU"/>
              </w:rPr>
              <w:t>Мюррей</w:t>
            </w:r>
            <w:proofErr w:type="spellEnd"/>
            <w:r w:rsidRPr="0055395B">
              <w:rPr>
                <w:lang w:eastAsia="ru-RU"/>
              </w:rPr>
              <w:t xml:space="preserve"> Э.С., Янина Т.А.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4E14" w14:textId="77777777" w:rsidR="002B0637" w:rsidRPr="0055395B" w:rsidRDefault="002B0637" w:rsidP="002B0637">
            <w:pPr>
              <w:rPr>
                <w:color w:val="000000"/>
              </w:rPr>
            </w:pPr>
            <w:r w:rsidRPr="0055395B">
              <w:rPr>
                <w:color w:val="000000"/>
              </w:rPr>
              <w:t>Новые данные об абсолютном возрасте новейших отложений юго-восточного побережья Каспийского моря (Туркменистан)</w:t>
            </w:r>
          </w:p>
        </w:tc>
      </w:tr>
      <w:tr w:rsidR="002B0637" w:rsidRPr="0055395B" w14:paraId="312CD2E4" w14:textId="77777777" w:rsidTr="007257E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BBA8" w14:textId="77777777" w:rsidR="002B0637" w:rsidRPr="0055395B" w:rsidRDefault="002B0637" w:rsidP="002B0637">
            <w:pPr>
              <w:rPr>
                <w:i/>
                <w:iCs/>
                <w:color w:val="000000"/>
                <w:u w:val="single"/>
              </w:rPr>
            </w:pPr>
            <w:r w:rsidRPr="0055395B">
              <w:rPr>
                <w:color w:val="000000"/>
              </w:rPr>
              <w:t>10.10-10.30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1079" w14:textId="77777777" w:rsidR="002B0637" w:rsidRPr="0055395B" w:rsidRDefault="002B0637" w:rsidP="002B0637">
            <w:pPr>
              <w:rPr>
                <w:lang w:eastAsia="ru-RU"/>
              </w:rPr>
            </w:pPr>
            <w:r w:rsidRPr="0055395B">
              <w:rPr>
                <w:u w:val="single"/>
                <w:lang w:eastAsia="ru-RU"/>
              </w:rPr>
              <w:t>Кузнецова Т.В.</w:t>
            </w:r>
            <w:r w:rsidRPr="0055395B">
              <w:rPr>
                <w:lang w:eastAsia="ru-RU"/>
              </w:rPr>
              <w:t xml:space="preserve">, </w:t>
            </w:r>
            <w:proofErr w:type="spellStart"/>
            <w:r w:rsidRPr="0055395B">
              <w:rPr>
                <w:lang w:eastAsia="ru-RU"/>
              </w:rPr>
              <w:t>Тумской</w:t>
            </w:r>
            <w:proofErr w:type="spellEnd"/>
            <w:r w:rsidRPr="0055395B">
              <w:rPr>
                <w:lang w:eastAsia="ru-RU"/>
              </w:rPr>
              <w:t xml:space="preserve"> В.Е.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AFEC" w14:textId="77777777" w:rsidR="002B0637" w:rsidRPr="0055395B" w:rsidRDefault="002B0637" w:rsidP="002B0637">
            <w:pPr>
              <w:rPr>
                <w:color w:val="000000"/>
              </w:rPr>
            </w:pPr>
            <w:r w:rsidRPr="0055395B">
              <w:rPr>
                <w:color w:val="000000"/>
              </w:rPr>
              <w:t>К вопросу о соответствии геологического возраста отложений и абсолютных датировок палеозоологического материала в зоне развития мёрзлых пород</w:t>
            </w:r>
          </w:p>
        </w:tc>
      </w:tr>
      <w:tr w:rsidR="002B0637" w:rsidRPr="0055395B" w14:paraId="0F0437AC" w14:textId="77777777" w:rsidTr="007257E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4CB9" w14:textId="77777777" w:rsidR="002B0637" w:rsidRPr="0055395B" w:rsidRDefault="002B0637" w:rsidP="002B0637">
            <w:pPr>
              <w:rPr>
                <w:color w:val="000000"/>
              </w:rPr>
            </w:pPr>
            <w:r w:rsidRPr="0055395B">
              <w:rPr>
                <w:color w:val="000000"/>
              </w:rPr>
              <w:t>10.30-10.50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0B28" w14:textId="77777777" w:rsidR="002B0637" w:rsidRPr="0055395B" w:rsidRDefault="002B0637" w:rsidP="002B0637">
            <w:r w:rsidRPr="0055395B">
              <w:rPr>
                <w:color w:val="000000"/>
                <w:u w:val="single"/>
              </w:rPr>
              <w:t>Шейнкман В.С.</w:t>
            </w:r>
            <w:r w:rsidRPr="0055395B">
              <w:rPr>
                <w:color w:val="000000"/>
              </w:rPr>
              <w:t xml:space="preserve">, </w:t>
            </w:r>
            <w:r w:rsidRPr="0055395B">
              <w:rPr>
                <w:bCs/>
                <w:iCs/>
              </w:rPr>
              <w:t>Симонов О.А.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CEFB" w14:textId="77777777" w:rsidR="002B0637" w:rsidRPr="0055395B" w:rsidRDefault="002B0637" w:rsidP="002B0637">
            <w:r w:rsidRPr="0055395B">
              <w:t>Пути решения проблемы люминесцентного датирования четвертичных отложений</w:t>
            </w:r>
          </w:p>
        </w:tc>
      </w:tr>
      <w:tr w:rsidR="002B0637" w:rsidRPr="0055395B" w14:paraId="7084D66E" w14:textId="77777777" w:rsidTr="007257E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75B6" w14:textId="77777777" w:rsidR="002B0637" w:rsidRPr="0055395B" w:rsidRDefault="002B0637" w:rsidP="002B0637">
            <w:pPr>
              <w:rPr>
                <w:i/>
                <w:iCs/>
                <w:color w:val="000000"/>
                <w:u w:val="single"/>
                <w:lang w:val="de-DE"/>
              </w:rPr>
            </w:pPr>
            <w:r w:rsidRPr="0055395B">
              <w:rPr>
                <w:color w:val="000000"/>
              </w:rPr>
              <w:t>10.50-11.10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91C0" w14:textId="77777777" w:rsidR="002B0637" w:rsidRPr="0055395B" w:rsidRDefault="002B0637" w:rsidP="002B0637">
            <w:pPr>
              <w:rPr>
                <w:color w:val="000000"/>
              </w:rPr>
            </w:pPr>
            <w:r w:rsidRPr="0055395B">
              <w:rPr>
                <w:color w:val="000000"/>
                <w:u w:val="single"/>
              </w:rPr>
              <w:t>Певзнер М.М.</w:t>
            </w:r>
            <w:r w:rsidRPr="0055395B">
              <w:rPr>
                <w:color w:val="000000"/>
              </w:rPr>
              <w:t xml:space="preserve">, </w:t>
            </w:r>
            <w:r w:rsidRPr="0055395B">
              <w:t xml:space="preserve">Каримов Т.Д., </w:t>
            </w:r>
            <w:proofErr w:type="spellStart"/>
            <w:r w:rsidRPr="0055395B">
              <w:t>Нечушкин</w:t>
            </w:r>
            <w:proofErr w:type="spellEnd"/>
            <w:r w:rsidRPr="0055395B">
              <w:t xml:space="preserve"> Р.И.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22EF" w14:textId="77777777" w:rsidR="002B0637" w:rsidRPr="0055395B" w:rsidRDefault="002B0637" w:rsidP="002B0637">
            <w:pPr>
              <w:rPr>
                <w:color w:val="000000"/>
              </w:rPr>
            </w:pPr>
            <w:r w:rsidRPr="0055395B">
              <w:rPr>
                <w:color w:val="000000"/>
              </w:rPr>
              <w:t>Возраст рыхлых отложений опорных разрезов Центральной Камчатки по результатам радиоуглеродного датирования</w:t>
            </w:r>
          </w:p>
        </w:tc>
      </w:tr>
      <w:tr w:rsidR="002B0637" w:rsidRPr="0055395B" w14:paraId="50ACDAB5" w14:textId="77777777" w:rsidTr="007257E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2F3A" w14:textId="77777777" w:rsidR="002B0637" w:rsidRPr="0055395B" w:rsidRDefault="002B0637" w:rsidP="002B0637">
            <w:pPr>
              <w:rPr>
                <w:color w:val="000000"/>
              </w:rPr>
            </w:pPr>
            <w:r w:rsidRPr="0055395B">
              <w:rPr>
                <w:color w:val="000000"/>
              </w:rPr>
              <w:t>11.10-11.30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81E2" w14:textId="77777777" w:rsidR="002B0637" w:rsidRPr="0055395B" w:rsidRDefault="002B0637" w:rsidP="002B0637">
            <w:pPr>
              <w:rPr>
                <w:color w:val="000000"/>
              </w:rPr>
            </w:pPr>
            <w:r w:rsidRPr="0055395B">
              <w:rPr>
                <w:color w:val="000000"/>
              </w:rPr>
              <w:t xml:space="preserve">Маликов Д.Г., </w:t>
            </w:r>
            <w:r w:rsidRPr="0055395B">
              <w:rPr>
                <w:color w:val="000000"/>
                <w:u w:val="single"/>
              </w:rPr>
              <w:t>Овчинников И.Ю.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B5AF" w14:textId="77777777" w:rsidR="002B0637" w:rsidRPr="0055395B" w:rsidRDefault="002B0637" w:rsidP="002B0637">
            <w:pPr>
              <w:rPr>
                <w:color w:val="000000"/>
              </w:rPr>
            </w:pPr>
            <w:r w:rsidRPr="0055395B">
              <w:rPr>
                <w:color w:val="000000"/>
              </w:rPr>
              <w:t xml:space="preserve">Новые данные по распространению мамонта </w:t>
            </w:r>
            <w:proofErr w:type="spellStart"/>
            <w:r w:rsidRPr="0055395B">
              <w:rPr>
                <w:color w:val="000000"/>
              </w:rPr>
              <w:t>Mammuthus</w:t>
            </w:r>
            <w:proofErr w:type="spellEnd"/>
            <w:r w:rsidRPr="0055395B">
              <w:rPr>
                <w:color w:val="000000"/>
              </w:rPr>
              <w:t xml:space="preserve"> </w:t>
            </w:r>
            <w:proofErr w:type="spellStart"/>
            <w:r w:rsidRPr="0055395B">
              <w:rPr>
                <w:color w:val="000000"/>
              </w:rPr>
              <w:t>primigenius</w:t>
            </w:r>
            <w:proofErr w:type="spellEnd"/>
            <w:r w:rsidRPr="0055395B">
              <w:rPr>
                <w:color w:val="000000"/>
              </w:rPr>
              <w:t xml:space="preserve"> </w:t>
            </w:r>
            <w:proofErr w:type="spellStart"/>
            <w:r w:rsidRPr="0055395B">
              <w:rPr>
                <w:color w:val="000000"/>
              </w:rPr>
              <w:t>Blumenbach</w:t>
            </w:r>
            <w:proofErr w:type="spellEnd"/>
            <w:r w:rsidRPr="0055395B">
              <w:rPr>
                <w:color w:val="000000"/>
              </w:rPr>
              <w:t xml:space="preserve">, 1799 в позднем </w:t>
            </w:r>
            <w:proofErr w:type="spellStart"/>
            <w:r w:rsidRPr="0055395B">
              <w:rPr>
                <w:color w:val="000000"/>
              </w:rPr>
              <w:t>неоплейстоцене</w:t>
            </w:r>
            <w:proofErr w:type="spellEnd"/>
            <w:r w:rsidRPr="0055395B">
              <w:rPr>
                <w:color w:val="000000"/>
              </w:rPr>
              <w:t xml:space="preserve"> Минусинской котловины</w:t>
            </w:r>
          </w:p>
        </w:tc>
      </w:tr>
      <w:tr w:rsidR="002B0637" w:rsidRPr="0055395B" w14:paraId="0FE882B5" w14:textId="77777777" w:rsidTr="007257E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2D52" w14:textId="77777777" w:rsidR="002B0637" w:rsidRPr="0055395B" w:rsidRDefault="002B0637" w:rsidP="002B0637">
            <w:pPr>
              <w:rPr>
                <w:b/>
                <w:i/>
                <w:color w:val="000000"/>
                <w:u w:val="single"/>
              </w:rPr>
            </w:pPr>
            <w:r w:rsidRPr="0055395B">
              <w:rPr>
                <w:b/>
                <w:color w:val="000000"/>
              </w:rPr>
              <w:t>11.30-12.00</w:t>
            </w:r>
          </w:p>
        </w:tc>
        <w:tc>
          <w:tcPr>
            <w:tcW w:w="8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54EC" w14:textId="77777777" w:rsidR="002B0637" w:rsidRPr="0055395B" w:rsidRDefault="002B0637" w:rsidP="002B0637">
            <w:pPr>
              <w:jc w:val="center"/>
              <w:rPr>
                <w:b/>
                <w:color w:val="000000"/>
              </w:rPr>
            </w:pPr>
            <w:r w:rsidRPr="0055395B">
              <w:rPr>
                <w:b/>
                <w:color w:val="000000"/>
              </w:rPr>
              <w:t>Перерыв (чай, кофе, фойе перед конференц-залом ГИН РАН)</w:t>
            </w:r>
          </w:p>
        </w:tc>
      </w:tr>
      <w:tr w:rsidR="002B0637" w:rsidRPr="0055395B" w14:paraId="5C400A13" w14:textId="77777777" w:rsidTr="00B23B9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0A3C" w14:textId="77777777" w:rsidR="002B0637" w:rsidRPr="0055395B" w:rsidRDefault="002B0637" w:rsidP="002B0637">
            <w:pPr>
              <w:rPr>
                <w:i/>
                <w:color w:val="000000"/>
                <w:lang w:val="en-US"/>
              </w:rPr>
            </w:pPr>
            <w:r w:rsidRPr="0055395B">
              <w:rPr>
                <w:color w:val="000000"/>
              </w:rPr>
              <w:t>12.00</w:t>
            </w:r>
            <w:r w:rsidRPr="0055395B">
              <w:rPr>
                <w:color w:val="000000"/>
                <w:lang w:val="en-US"/>
              </w:rPr>
              <w:t>-12.</w:t>
            </w:r>
            <w:r w:rsidRPr="0055395B">
              <w:rPr>
                <w:color w:val="000000"/>
              </w:rPr>
              <w:t>20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7E49" w14:textId="77777777" w:rsidR="002B0637" w:rsidRPr="0055395B" w:rsidRDefault="002B0637" w:rsidP="002B0637">
            <w:pPr>
              <w:rPr>
                <w:lang w:eastAsia="ru-RU"/>
              </w:rPr>
            </w:pPr>
            <w:r w:rsidRPr="0055395B">
              <w:rPr>
                <w:u w:val="single"/>
                <w:lang w:eastAsia="ru-RU"/>
              </w:rPr>
              <w:t>Галанин А.А.</w:t>
            </w:r>
            <w:r w:rsidRPr="0055395B">
              <w:rPr>
                <w:lang w:eastAsia="ru-RU"/>
              </w:rPr>
              <w:t xml:space="preserve">, </w:t>
            </w:r>
            <w:r w:rsidRPr="0055395B">
              <w:rPr>
                <w:color w:val="000000"/>
                <w:lang w:eastAsia="ru-RU"/>
              </w:rPr>
              <w:t>Шапошников Г.И., Павлова М.Р., Скрябина А.С.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6BDF" w14:textId="77777777" w:rsidR="002B0637" w:rsidRPr="0055395B" w:rsidRDefault="002B0637" w:rsidP="002B0637">
            <w:pPr>
              <w:rPr>
                <w:lang w:eastAsia="ru-RU"/>
              </w:rPr>
            </w:pPr>
            <w:r w:rsidRPr="0055395B">
              <w:rPr>
                <w:lang w:eastAsia="ru-RU"/>
              </w:rPr>
              <w:t>Возраст и хронологический объем покровных дюнных отложений Центральной Якутии</w:t>
            </w:r>
          </w:p>
        </w:tc>
      </w:tr>
      <w:tr w:rsidR="002B0637" w:rsidRPr="0055395B" w14:paraId="2F3CE2BE" w14:textId="77777777" w:rsidTr="00B23B9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605C" w14:textId="77777777" w:rsidR="002B0637" w:rsidRPr="0055395B" w:rsidRDefault="002B0637" w:rsidP="002B0637">
            <w:pPr>
              <w:rPr>
                <w:i/>
                <w:iCs/>
                <w:color w:val="000000"/>
                <w:lang w:val="en-US"/>
              </w:rPr>
            </w:pPr>
            <w:r w:rsidRPr="0055395B">
              <w:rPr>
                <w:color w:val="000000"/>
              </w:rPr>
              <w:t>12.20-12.40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5AA6" w14:textId="77777777" w:rsidR="002B0637" w:rsidRPr="0055395B" w:rsidRDefault="002B0637" w:rsidP="002B0637">
            <w:pPr>
              <w:suppressAutoHyphens w:val="0"/>
              <w:rPr>
                <w:color w:val="000000"/>
                <w:lang w:eastAsia="ru-RU"/>
              </w:rPr>
            </w:pPr>
            <w:r w:rsidRPr="0055395B">
              <w:rPr>
                <w:color w:val="000000"/>
                <w:u w:val="single"/>
                <w:lang w:eastAsia="ru-RU"/>
              </w:rPr>
              <w:t>Ручкин М.В.</w:t>
            </w:r>
            <w:r w:rsidRPr="0055395B">
              <w:rPr>
                <w:color w:val="000000"/>
                <w:lang w:eastAsia="ru-RU"/>
              </w:rPr>
              <w:t xml:space="preserve">, Тимофеева И.В., Назаров Д.В., </w:t>
            </w:r>
            <w:proofErr w:type="spellStart"/>
            <w:r w:rsidRPr="0055395B">
              <w:rPr>
                <w:color w:val="000000"/>
                <w:lang w:eastAsia="ru-RU"/>
              </w:rPr>
              <w:t>Жигмановский</w:t>
            </w:r>
            <w:proofErr w:type="spellEnd"/>
            <w:r w:rsidRPr="0055395B">
              <w:rPr>
                <w:color w:val="000000"/>
                <w:lang w:eastAsia="ru-RU"/>
              </w:rPr>
              <w:t xml:space="preserve"> И.В., Гладышева А.С., Пушка Д.В.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791C" w14:textId="77777777" w:rsidR="002B0637" w:rsidRPr="0055395B" w:rsidRDefault="002B0637" w:rsidP="002B0637">
            <w:pPr>
              <w:suppressAutoHyphens w:val="0"/>
              <w:rPr>
                <w:color w:val="000000"/>
                <w:lang w:eastAsia="ru-RU"/>
              </w:rPr>
            </w:pPr>
            <w:r w:rsidRPr="0055395B">
              <w:rPr>
                <w:color w:val="000000"/>
                <w:lang w:eastAsia="ru-RU"/>
              </w:rPr>
              <w:t xml:space="preserve">Датирование морских плейстоценовых образований в среднем течении р. Большая </w:t>
            </w:r>
            <w:proofErr w:type="spellStart"/>
            <w:r w:rsidRPr="0055395B">
              <w:rPr>
                <w:color w:val="000000"/>
                <w:lang w:eastAsia="ru-RU"/>
              </w:rPr>
              <w:t>Хета</w:t>
            </w:r>
            <w:proofErr w:type="spellEnd"/>
            <w:r w:rsidRPr="0055395B">
              <w:rPr>
                <w:color w:val="000000"/>
                <w:lang w:eastAsia="ru-RU"/>
              </w:rPr>
              <w:t xml:space="preserve"> методом оптически стимулированной люминесценции (ОСЛ)</w:t>
            </w:r>
          </w:p>
        </w:tc>
      </w:tr>
      <w:tr w:rsidR="002B0637" w:rsidRPr="0055395B" w14:paraId="30967613" w14:textId="77777777" w:rsidTr="00B23B9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5602" w14:textId="77777777" w:rsidR="002B0637" w:rsidRPr="0055395B" w:rsidRDefault="002B0637" w:rsidP="002B0637">
            <w:pPr>
              <w:rPr>
                <w:i/>
                <w:color w:val="000000"/>
              </w:rPr>
            </w:pPr>
            <w:r w:rsidRPr="0055395B">
              <w:rPr>
                <w:color w:val="000000"/>
              </w:rPr>
              <w:t>12.40-13.00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7367" w14:textId="77777777" w:rsidR="002B0637" w:rsidRPr="0055395B" w:rsidRDefault="002B0637" w:rsidP="002B0637">
            <w:pPr>
              <w:rPr>
                <w:color w:val="000000"/>
              </w:rPr>
            </w:pPr>
            <w:r w:rsidRPr="0055395B">
              <w:rPr>
                <w:color w:val="000000"/>
                <w:u w:val="single"/>
              </w:rPr>
              <w:t>Лев С.Ю.</w:t>
            </w:r>
            <w:r w:rsidRPr="0055395B">
              <w:rPr>
                <w:color w:val="000000"/>
              </w:rPr>
              <w:t xml:space="preserve">, </w:t>
            </w:r>
            <w:r w:rsidRPr="0055395B">
              <w:t xml:space="preserve">Зарецкая Н.Е., </w:t>
            </w:r>
            <w:proofErr w:type="spellStart"/>
            <w:r w:rsidRPr="0055395B">
              <w:t>Нечушкин</w:t>
            </w:r>
            <w:proofErr w:type="spellEnd"/>
            <w:r w:rsidRPr="0055395B">
              <w:t xml:space="preserve"> Р.И.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06BE" w14:textId="77777777" w:rsidR="002B0637" w:rsidRPr="0055395B" w:rsidRDefault="002B0637" w:rsidP="002B0637">
            <w:pPr>
              <w:rPr>
                <w:color w:val="000000"/>
              </w:rPr>
            </w:pPr>
            <w:r w:rsidRPr="0055395B">
              <w:rPr>
                <w:color w:val="000000"/>
              </w:rPr>
              <w:t>Проблемы датирования верхнепалеолитических объектов в Зарайске</w:t>
            </w:r>
          </w:p>
        </w:tc>
      </w:tr>
      <w:tr w:rsidR="002B0637" w:rsidRPr="0055395B" w14:paraId="60B348FD" w14:textId="77777777" w:rsidTr="007257E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8295" w14:textId="77777777" w:rsidR="002B0637" w:rsidRPr="0055395B" w:rsidRDefault="002B0637" w:rsidP="002B0637">
            <w:pPr>
              <w:rPr>
                <w:i/>
                <w:iCs/>
                <w:color w:val="000000"/>
                <w:u w:val="single"/>
                <w:lang w:val="en-US"/>
              </w:rPr>
            </w:pPr>
            <w:r w:rsidRPr="0055395B">
              <w:rPr>
                <w:color w:val="000000"/>
              </w:rPr>
              <w:t>13.00-13.20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5324" w14:textId="77777777" w:rsidR="002B0637" w:rsidRPr="0055395B" w:rsidRDefault="002B0637" w:rsidP="002B0637">
            <w:pPr>
              <w:rPr>
                <w:color w:val="000000"/>
              </w:rPr>
            </w:pPr>
            <w:r w:rsidRPr="0055395B">
              <w:rPr>
                <w:color w:val="000000"/>
                <w:u w:val="single"/>
              </w:rPr>
              <w:t>Желтова М.Н.</w:t>
            </w:r>
            <w:r w:rsidRPr="0055395B">
              <w:rPr>
                <w:color w:val="000000"/>
              </w:rPr>
              <w:t xml:space="preserve">, </w:t>
            </w:r>
            <w:r w:rsidRPr="0055395B">
              <w:t>Зарецкая Н.Е.</w:t>
            </w:r>
            <w:r w:rsidRPr="0055395B">
              <w:rPr>
                <w:color w:val="000000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4AB9" w14:textId="77777777" w:rsidR="002B0637" w:rsidRPr="0055395B" w:rsidRDefault="002B0637" w:rsidP="002B0637">
            <w:pPr>
              <w:rPr>
                <w:color w:val="000000"/>
              </w:rPr>
            </w:pPr>
            <w:r w:rsidRPr="0055395B">
              <w:rPr>
                <w:color w:val="000000"/>
              </w:rPr>
              <w:t xml:space="preserve">Хроностратиграфический анализ сложных объектов верхнего слоя 2-го комплекса </w:t>
            </w:r>
            <w:proofErr w:type="spellStart"/>
            <w:r w:rsidRPr="0055395B">
              <w:rPr>
                <w:color w:val="000000"/>
              </w:rPr>
              <w:t>Костёнок</w:t>
            </w:r>
            <w:proofErr w:type="spellEnd"/>
            <w:r w:rsidRPr="0055395B">
              <w:rPr>
                <w:color w:val="000000"/>
              </w:rPr>
              <w:t xml:space="preserve"> I (1,5)</w:t>
            </w:r>
          </w:p>
        </w:tc>
      </w:tr>
      <w:tr w:rsidR="002B0637" w:rsidRPr="0055395B" w14:paraId="62BBAD9B" w14:textId="77777777" w:rsidTr="007257ED"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903EB13" w14:textId="77777777" w:rsidR="002B0637" w:rsidRPr="0055395B" w:rsidRDefault="002B0637" w:rsidP="002B0637">
            <w:pPr>
              <w:rPr>
                <w:b/>
                <w:color w:val="000000"/>
                <w:shd w:val="clear" w:color="auto" w:fill="FFFFFF"/>
              </w:rPr>
            </w:pPr>
            <w:r w:rsidRPr="0055395B">
              <w:rPr>
                <w:b/>
                <w:color w:val="000000"/>
              </w:rPr>
              <w:t>13.20-15.00</w:t>
            </w:r>
          </w:p>
        </w:tc>
        <w:tc>
          <w:tcPr>
            <w:tcW w:w="84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1797" w14:textId="77777777" w:rsidR="002B0637" w:rsidRPr="0055395B" w:rsidRDefault="002B0637" w:rsidP="002B0637">
            <w:pPr>
              <w:ind w:left="-97"/>
              <w:jc w:val="center"/>
              <w:rPr>
                <w:b/>
                <w:color w:val="000000"/>
              </w:rPr>
            </w:pPr>
            <w:r w:rsidRPr="0055395B">
              <w:rPr>
                <w:b/>
                <w:color w:val="000000"/>
                <w:shd w:val="clear" w:color="auto" w:fill="FFFFFF"/>
              </w:rPr>
              <w:t>Обед</w:t>
            </w:r>
          </w:p>
        </w:tc>
      </w:tr>
      <w:tr w:rsidR="002B0637" w:rsidRPr="0055395B" w14:paraId="7CBA7420" w14:textId="77777777" w:rsidTr="00456A0B"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000486" w14:textId="77777777" w:rsidR="002B0637" w:rsidRPr="0055395B" w:rsidRDefault="002B0637" w:rsidP="002B0637">
            <w:pPr>
              <w:jc w:val="center"/>
              <w:rPr>
                <w:b/>
                <w:color w:val="000000"/>
              </w:rPr>
            </w:pPr>
            <w:r w:rsidRPr="0055395B">
              <w:rPr>
                <w:b/>
                <w:color w:val="000000"/>
              </w:rPr>
              <w:t xml:space="preserve">Секция «Геохронология плейстоцена», конференц-зал ГИН РАН, ведущие – Сергей Юрьевич Лев, Мария Михайловна Певзнер </w:t>
            </w:r>
          </w:p>
        </w:tc>
      </w:tr>
      <w:tr w:rsidR="002B0637" w:rsidRPr="0055395B" w14:paraId="012E5DE3" w14:textId="77777777" w:rsidTr="00F85C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DB99" w14:textId="77777777" w:rsidR="002B0637" w:rsidRPr="0055395B" w:rsidRDefault="002B0637" w:rsidP="002B0637">
            <w:pPr>
              <w:rPr>
                <w:i/>
                <w:iCs/>
                <w:color w:val="000000"/>
                <w:lang w:val="en-US"/>
              </w:rPr>
            </w:pPr>
            <w:r w:rsidRPr="0055395B">
              <w:rPr>
                <w:color w:val="000000"/>
              </w:rPr>
              <w:t>15.00-15.20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4CAE" w14:textId="77777777" w:rsidR="002B0637" w:rsidRPr="0055395B" w:rsidRDefault="002B0637" w:rsidP="002B0637">
            <w:pPr>
              <w:rPr>
                <w:color w:val="000000"/>
              </w:rPr>
            </w:pPr>
            <w:proofErr w:type="spellStart"/>
            <w:r w:rsidRPr="0055395B">
              <w:rPr>
                <w:color w:val="000000"/>
                <w:u w:val="single"/>
              </w:rPr>
              <w:t>Кандыба</w:t>
            </w:r>
            <w:proofErr w:type="spellEnd"/>
            <w:r w:rsidRPr="0055395B">
              <w:rPr>
                <w:color w:val="000000"/>
                <w:u w:val="single"/>
              </w:rPr>
              <w:t xml:space="preserve"> А.В.</w:t>
            </w:r>
            <w:r w:rsidRPr="0055395B">
              <w:rPr>
                <w:color w:val="000000"/>
              </w:rPr>
              <w:t>,</w:t>
            </w:r>
            <w:r w:rsidRPr="0055395B">
              <w:t xml:space="preserve"> </w:t>
            </w:r>
            <w:proofErr w:type="spellStart"/>
            <w:r w:rsidRPr="0055395B">
              <w:t>Конор</w:t>
            </w:r>
            <w:proofErr w:type="spellEnd"/>
            <w:r w:rsidRPr="0055395B">
              <w:t xml:space="preserve"> </w:t>
            </w:r>
            <w:proofErr w:type="spellStart"/>
            <w:r w:rsidRPr="0055395B">
              <w:t>МакАдамс</w:t>
            </w:r>
            <w:proofErr w:type="spellEnd"/>
            <w:r w:rsidRPr="0055395B">
              <w:t xml:space="preserve">, </w:t>
            </w:r>
            <w:proofErr w:type="spellStart"/>
            <w:r w:rsidRPr="0055395B">
              <w:t>Сяо</w:t>
            </w:r>
            <w:proofErr w:type="spellEnd"/>
            <w:r w:rsidRPr="0055395B">
              <w:t xml:space="preserve"> Фу, Майк </w:t>
            </w:r>
            <w:proofErr w:type="spellStart"/>
            <w:r w:rsidRPr="0055395B">
              <w:t>Морли</w:t>
            </w:r>
            <w:proofErr w:type="spellEnd"/>
            <w:r w:rsidRPr="0055395B">
              <w:t xml:space="preserve">, Ричард Робертс, </w:t>
            </w:r>
            <w:proofErr w:type="spellStart"/>
            <w:r w:rsidRPr="0055395B">
              <w:t>Нгуен</w:t>
            </w:r>
            <w:proofErr w:type="spellEnd"/>
            <w:r w:rsidRPr="0055395B">
              <w:t xml:space="preserve"> За </w:t>
            </w:r>
            <w:proofErr w:type="spellStart"/>
            <w:r w:rsidRPr="0055395B">
              <w:t>Дой</w:t>
            </w:r>
            <w:proofErr w:type="spellEnd"/>
            <w:r w:rsidRPr="0055395B">
              <w:rPr>
                <w:color w:val="000000"/>
              </w:rPr>
              <w:t xml:space="preserve"> 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8FB8" w14:textId="77777777" w:rsidR="002B0637" w:rsidRPr="0055395B" w:rsidRDefault="002B0637" w:rsidP="002B0637">
            <w:pPr>
              <w:rPr>
                <w:color w:val="000000"/>
              </w:rPr>
            </w:pPr>
            <w:r w:rsidRPr="0055395B">
              <w:rPr>
                <w:color w:val="000000"/>
              </w:rPr>
              <w:t>Методы комплексного изучения пещерных памятников Северного Вьетнама</w:t>
            </w:r>
          </w:p>
        </w:tc>
      </w:tr>
      <w:tr w:rsidR="002B0637" w:rsidRPr="0055395B" w14:paraId="768FC52F" w14:textId="77777777" w:rsidTr="00B13CC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9159" w14:textId="77777777" w:rsidR="002B0637" w:rsidRPr="0055395B" w:rsidRDefault="002B0637" w:rsidP="002B0637">
            <w:pPr>
              <w:rPr>
                <w:i/>
                <w:color w:val="000000"/>
              </w:rPr>
            </w:pPr>
            <w:r w:rsidRPr="0055395B">
              <w:rPr>
                <w:color w:val="000000"/>
              </w:rPr>
              <w:t>15.20-15.40</w:t>
            </w: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F2E6" w14:textId="77777777" w:rsidR="002B0637" w:rsidRPr="0055395B" w:rsidRDefault="002B0637" w:rsidP="002B0637">
            <w:proofErr w:type="spellStart"/>
            <w:r w:rsidRPr="0055395B">
              <w:rPr>
                <w:u w:val="single"/>
              </w:rPr>
              <w:t>Анойкин</w:t>
            </w:r>
            <w:proofErr w:type="spellEnd"/>
            <w:r w:rsidRPr="0055395B">
              <w:rPr>
                <w:u w:val="single"/>
              </w:rPr>
              <w:t xml:space="preserve"> А.</w:t>
            </w:r>
            <w:r w:rsidRPr="0055395B">
              <w:rPr>
                <w:u w:val="single"/>
                <w:lang w:val="fr-FR"/>
              </w:rPr>
              <w:t>А</w:t>
            </w:r>
            <w:r w:rsidRPr="0055395B">
              <w:rPr>
                <w:u w:val="single"/>
              </w:rPr>
              <w:t>.</w:t>
            </w:r>
            <w:r w:rsidRPr="0055395B">
              <w:t xml:space="preserve">, </w:t>
            </w:r>
            <w:proofErr w:type="spellStart"/>
            <w:r w:rsidRPr="0055395B">
              <w:t>Павленок</w:t>
            </w:r>
            <w:proofErr w:type="spellEnd"/>
            <w:r w:rsidRPr="0055395B">
              <w:t xml:space="preserve"> Г.Д</w:t>
            </w:r>
            <w:r w:rsidRPr="0055395B">
              <w:rPr>
                <w:lang w:val="fr-FR"/>
              </w:rPr>
              <w:t>.</w:t>
            </w:r>
            <w:r w:rsidRPr="0055395B">
              <w:t xml:space="preserve">, </w:t>
            </w:r>
            <w:proofErr w:type="spellStart"/>
            <w:r w:rsidRPr="0055395B">
              <w:t>Харевич</w:t>
            </w:r>
            <w:proofErr w:type="spellEnd"/>
            <w:r w:rsidRPr="0055395B">
              <w:rPr>
                <w:vertAlign w:val="superscript"/>
              </w:rPr>
              <w:t xml:space="preserve"> </w:t>
            </w:r>
            <w:r w:rsidRPr="0055395B">
              <w:t>В</w:t>
            </w:r>
            <w:r w:rsidRPr="0055395B">
              <w:rPr>
                <w:lang w:val="fr-FR"/>
              </w:rPr>
              <w:t>.</w:t>
            </w:r>
            <w:r w:rsidRPr="0055395B">
              <w:t>М</w:t>
            </w:r>
            <w:r w:rsidRPr="0055395B">
              <w:rPr>
                <w:lang w:val="fr-FR"/>
              </w:rPr>
              <w:t>.,</w:t>
            </w:r>
            <w:r w:rsidRPr="0055395B">
              <w:t xml:space="preserve"> </w:t>
            </w:r>
            <w:proofErr w:type="spellStart"/>
            <w:r w:rsidRPr="0055395B">
              <w:t>Шалагина</w:t>
            </w:r>
            <w:proofErr w:type="spellEnd"/>
            <w:r w:rsidRPr="0055395B">
              <w:t xml:space="preserve"> А.В.</w:t>
            </w:r>
            <w:r w:rsidRPr="0055395B">
              <w:rPr>
                <w:lang w:val="fr-FR"/>
              </w:rPr>
              <w:t xml:space="preserve">, </w:t>
            </w:r>
          </w:p>
          <w:p w14:paraId="58EB58C4" w14:textId="77777777" w:rsidR="002B0637" w:rsidRPr="0055395B" w:rsidRDefault="002B0637" w:rsidP="002B0637">
            <w:pPr>
              <w:rPr>
                <w:color w:val="000000"/>
              </w:rPr>
            </w:pPr>
            <w:r w:rsidRPr="0055395B">
              <w:t>Марковский Г.И.</w:t>
            </w:r>
            <w:r w:rsidRPr="0055395B">
              <w:rPr>
                <w:lang w:val="fr-FR"/>
              </w:rPr>
              <w:t>,</w:t>
            </w:r>
            <w:r w:rsidRPr="0055395B">
              <w:t xml:space="preserve"> Гладышев С.А., </w:t>
            </w:r>
            <w:proofErr w:type="spellStart"/>
            <w:r w:rsidRPr="0055395B">
              <w:t>Таймагамбетов</w:t>
            </w:r>
            <w:proofErr w:type="spellEnd"/>
            <w:r w:rsidRPr="0055395B">
              <w:t xml:space="preserve"> Ж.К.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30BE" w14:textId="77777777" w:rsidR="002B0637" w:rsidRPr="0055395B" w:rsidRDefault="002B0637" w:rsidP="002B0637">
            <w:pPr>
              <w:suppressAutoHyphens w:val="0"/>
              <w:rPr>
                <w:lang w:eastAsia="ru-RU"/>
              </w:rPr>
            </w:pPr>
            <w:r w:rsidRPr="0055395B">
              <w:rPr>
                <w:lang w:eastAsia="ru-RU"/>
              </w:rPr>
              <w:t xml:space="preserve">Проблемы хронологии индустрий начального этапа верхнего палеолита (по материалам стоянки </w:t>
            </w:r>
            <w:proofErr w:type="spellStart"/>
            <w:r w:rsidRPr="0055395B">
              <w:rPr>
                <w:lang w:eastAsia="ru-RU"/>
              </w:rPr>
              <w:t>Ушбулак</w:t>
            </w:r>
            <w:proofErr w:type="spellEnd"/>
            <w:r w:rsidRPr="0055395B">
              <w:rPr>
                <w:lang w:eastAsia="ru-RU"/>
              </w:rPr>
              <w:t xml:space="preserve"> в Восточном Казахстане)</w:t>
            </w:r>
          </w:p>
        </w:tc>
      </w:tr>
      <w:tr w:rsidR="002B0637" w:rsidRPr="0055395B" w14:paraId="00F9CE75" w14:textId="77777777" w:rsidTr="00B13CC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85F4" w14:textId="77777777" w:rsidR="002B0637" w:rsidRPr="0055395B" w:rsidRDefault="002B0637" w:rsidP="002B0637">
            <w:pPr>
              <w:rPr>
                <w:i/>
                <w:color w:val="000000"/>
                <w:lang w:val="en-US"/>
              </w:rPr>
            </w:pPr>
            <w:r w:rsidRPr="0055395B">
              <w:rPr>
                <w:color w:val="000000"/>
              </w:rPr>
              <w:t>15.40-16.00</w:t>
            </w: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8815" w14:textId="77777777" w:rsidR="002B0637" w:rsidRPr="0055395B" w:rsidRDefault="002B0637" w:rsidP="002B0637">
            <w:pPr>
              <w:rPr>
                <w:lang w:eastAsia="ru-RU"/>
              </w:rPr>
            </w:pPr>
            <w:proofErr w:type="spellStart"/>
            <w:r w:rsidRPr="0055395B">
              <w:rPr>
                <w:color w:val="000000"/>
                <w:u w:val="single"/>
              </w:rPr>
              <w:t>Агатова</w:t>
            </w:r>
            <w:proofErr w:type="spellEnd"/>
            <w:r w:rsidRPr="0055395B">
              <w:rPr>
                <w:color w:val="000000"/>
                <w:u w:val="single"/>
              </w:rPr>
              <w:t xml:space="preserve"> А.Р.</w:t>
            </w:r>
            <w:r w:rsidRPr="0055395B">
              <w:rPr>
                <w:color w:val="000000"/>
              </w:rPr>
              <w:t xml:space="preserve">, </w:t>
            </w:r>
            <w:proofErr w:type="spellStart"/>
            <w:r w:rsidRPr="0055395B">
              <w:t>Непоп</w:t>
            </w:r>
            <w:proofErr w:type="spellEnd"/>
            <w:r w:rsidRPr="0055395B">
              <w:t xml:space="preserve"> Р.К., Бронникова М.А., </w:t>
            </w:r>
            <w:proofErr w:type="spellStart"/>
            <w:r w:rsidRPr="0055395B">
              <w:lastRenderedPageBreak/>
              <w:t>Конопляникова</w:t>
            </w:r>
            <w:proofErr w:type="spellEnd"/>
            <w:r w:rsidRPr="0055395B">
              <w:t xml:space="preserve"> Ю.В., Зазовская Э.П., Овчинников И.Ю.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4812" w14:textId="77777777" w:rsidR="002B0637" w:rsidRPr="0055395B" w:rsidRDefault="002B0637" w:rsidP="002B0637">
            <w:pPr>
              <w:rPr>
                <w:color w:val="000000"/>
              </w:rPr>
            </w:pPr>
            <w:r w:rsidRPr="0055395B">
              <w:rPr>
                <w:color w:val="000000"/>
              </w:rPr>
              <w:lastRenderedPageBreak/>
              <w:t xml:space="preserve">Проблемы интерпретации результатов радиоуглеродного датирования при </w:t>
            </w:r>
            <w:r w:rsidRPr="0055395B">
              <w:rPr>
                <w:color w:val="000000"/>
              </w:rPr>
              <w:lastRenderedPageBreak/>
              <w:t>геохронологических исследованиях в тектонически активных горных областях (на примере Алтая)</w:t>
            </w:r>
          </w:p>
        </w:tc>
      </w:tr>
      <w:tr w:rsidR="002B0637" w:rsidRPr="0055395B" w14:paraId="3CC19969" w14:textId="77777777" w:rsidTr="003D6D2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11E9" w14:textId="77777777" w:rsidR="002B0637" w:rsidRPr="0055395B" w:rsidRDefault="002B0637" w:rsidP="002B0637">
            <w:pPr>
              <w:rPr>
                <w:i/>
                <w:iCs/>
                <w:color w:val="000000"/>
                <w:u w:val="single"/>
                <w:lang w:val="en-US"/>
              </w:rPr>
            </w:pPr>
            <w:r w:rsidRPr="0055395B">
              <w:rPr>
                <w:color w:val="000000"/>
              </w:rPr>
              <w:lastRenderedPageBreak/>
              <w:t>16.00-16.20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BBFC" w14:textId="77777777" w:rsidR="002B0637" w:rsidRPr="0055395B" w:rsidRDefault="002B0637" w:rsidP="002B0637">
            <w:pPr>
              <w:rPr>
                <w:color w:val="000000"/>
              </w:rPr>
            </w:pPr>
            <w:proofErr w:type="spellStart"/>
            <w:r w:rsidRPr="0055395B">
              <w:rPr>
                <w:color w:val="000000"/>
                <w:u w:val="single"/>
              </w:rPr>
              <w:t>Матлахова</w:t>
            </w:r>
            <w:proofErr w:type="spellEnd"/>
            <w:r w:rsidRPr="0055395B">
              <w:rPr>
                <w:color w:val="000000"/>
                <w:u w:val="single"/>
              </w:rPr>
              <w:t xml:space="preserve"> Е.Ю.</w:t>
            </w:r>
            <w:r w:rsidRPr="0055395B">
              <w:rPr>
                <w:color w:val="000000"/>
              </w:rPr>
              <w:t xml:space="preserve">, </w:t>
            </w:r>
            <w:r w:rsidRPr="0055395B">
              <w:rPr>
                <w:lang w:eastAsia="ru-RU"/>
              </w:rPr>
              <w:t xml:space="preserve">Панин А.В. </w:t>
            </w:r>
            <w:r w:rsidRPr="0055395B">
              <w:rPr>
                <w:color w:val="000000"/>
              </w:rPr>
              <w:t xml:space="preserve"> 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9B90" w14:textId="77777777" w:rsidR="002B0637" w:rsidRPr="0055395B" w:rsidRDefault="002B0637" w:rsidP="002B0637">
            <w:pPr>
              <w:rPr>
                <w:color w:val="000000"/>
              </w:rPr>
            </w:pPr>
            <w:r w:rsidRPr="0055395B">
              <w:rPr>
                <w:color w:val="000000"/>
              </w:rPr>
              <w:t>Датирование этапов развития речных долин бассейна верхнего и среднего Дона в позднем плейстоцене</w:t>
            </w:r>
          </w:p>
        </w:tc>
      </w:tr>
      <w:tr w:rsidR="002B0637" w:rsidRPr="0055395B" w14:paraId="3449219A" w14:textId="77777777" w:rsidTr="003D6D2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3087" w14:textId="77777777" w:rsidR="002B0637" w:rsidRPr="0055395B" w:rsidRDefault="002B0637" w:rsidP="002B0637">
            <w:pPr>
              <w:rPr>
                <w:i/>
                <w:iCs/>
                <w:color w:val="000000"/>
              </w:rPr>
            </w:pPr>
            <w:r w:rsidRPr="0055395B">
              <w:rPr>
                <w:color w:val="000000"/>
              </w:rPr>
              <w:t>16.20-16.40</w:t>
            </w: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8DA5" w14:textId="77777777" w:rsidR="002B0637" w:rsidRPr="0055395B" w:rsidRDefault="002B0637" w:rsidP="002B0637">
            <w:pPr>
              <w:rPr>
                <w:color w:val="000000"/>
              </w:rPr>
            </w:pPr>
            <w:r w:rsidRPr="0055395B">
              <w:rPr>
                <w:u w:val="single"/>
              </w:rPr>
              <w:t>Шнайдер С.В.</w:t>
            </w:r>
            <w:r w:rsidRPr="0055395B">
              <w:t xml:space="preserve">, </w:t>
            </w:r>
            <w:r w:rsidRPr="0055395B">
              <w:rPr>
                <w:lang w:eastAsia="ru-RU"/>
              </w:rPr>
              <w:t xml:space="preserve">Курбанов Р.Н., </w:t>
            </w:r>
            <w:proofErr w:type="spellStart"/>
            <w:r w:rsidRPr="0055395B">
              <w:rPr>
                <w:lang w:eastAsia="ru-RU"/>
              </w:rPr>
              <w:t>Абдыканова</w:t>
            </w:r>
            <w:proofErr w:type="spellEnd"/>
            <w:r w:rsidRPr="0055395B">
              <w:rPr>
                <w:lang w:eastAsia="ru-RU"/>
              </w:rPr>
              <w:t xml:space="preserve"> А., </w:t>
            </w:r>
            <w:proofErr w:type="spellStart"/>
            <w:r w:rsidRPr="0055395B">
              <w:rPr>
                <w:lang w:eastAsia="ru-RU"/>
              </w:rPr>
              <w:t>Мюррей</w:t>
            </w:r>
            <w:proofErr w:type="spellEnd"/>
            <w:r w:rsidRPr="0055395B">
              <w:rPr>
                <w:lang w:eastAsia="ru-RU"/>
              </w:rPr>
              <w:t xml:space="preserve"> Э.С., </w:t>
            </w:r>
            <w:proofErr w:type="spellStart"/>
            <w:r w:rsidRPr="0055395B">
              <w:rPr>
                <w:lang w:eastAsia="ru-RU"/>
              </w:rPr>
              <w:t>Сандимиров</w:t>
            </w:r>
            <w:proofErr w:type="spellEnd"/>
            <w:r w:rsidRPr="0055395B">
              <w:rPr>
                <w:lang w:eastAsia="ru-RU"/>
              </w:rPr>
              <w:t xml:space="preserve"> И.В., </w:t>
            </w:r>
            <w:proofErr w:type="spellStart"/>
            <w:r w:rsidRPr="0055395B">
              <w:rPr>
                <w:lang w:eastAsia="ru-RU"/>
              </w:rPr>
              <w:t>Алексейцева</w:t>
            </w:r>
            <w:proofErr w:type="spellEnd"/>
            <w:r w:rsidRPr="0055395B">
              <w:rPr>
                <w:lang w:eastAsia="ru-RU"/>
              </w:rPr>
              <w:t xml:space="preserve"> В.А.</w:t>
            </w:r>
            <w:r w:rsidRPr="0055395B">
              <w:tab/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F4A4" w14:textId="77777777" w:rsidR="002B0637" w:rsidRPr="0055395B" w:rsidRDefault="002B0637" w:rsidP="002B0637">
            <w:pPr>
              <w:rPr>
                <w:i/>
                <w:color w:val="000000"/>
              </w:rPr>
            </w:pPr>
            <w:r w:rsidRPr="0055395B">
              <w:t xml:space="preserve">Этапы формирования рельефа в районе </w:t>
            </w:r>
            <w:proofErr w:type="spellStart"/>
            <w:r w:rsidRPr="0055395B">
              <w:t>Алайской</w:t>
            </w:r>
            <w:proofErr w:type="spellEnd"/>
            <w:r w:rsidRPr="0055395B">
              <w:t xml:space="preserve"> стоянки (Кыргызстан)</w:t>
            </w:r>
          </w:p>
        </w:tc>
      </w:tr>
      <w:tr w:rsidR="002B0637" w:rsidRPr="0055395B" w14:paraId="07114088" w14:textId="77777777" w:rsidTr="003D6D2A"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49AEBAE" w14:textId="77777777" w:rsidR="002B0637" w:rsidRPr="0055395B" w:rsidRDefault="002B0637" w:rsidP="002B0637">
            <w:pPr>
              <w:rPr>
                <w:b/>
                <w:i/>
                <w:iCs/>
                <w:color w:val="000000"/>
                <w:u w:val="single"/>
                <w:lang w:val="en-US"/>
              </w:rPr>
            </w:pPr>
            <w:r w:rsidRPr="0055395B">
              <w:rPr>
                <w:b/>
                <w:color w:val="000000"/>
              </w:rPr>
              <w:t>16.40-17.10</w:t>
            </w:r>
          </w:p>
        </w:tc>
        <w:tc>
          <w:tcPr>
            <w:tcW w:w="84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7123" w14:textId="77777777" w:rsidR="002B0637" w:rsidRPr="0055395B" w:rsidRDefault="002B0637" w:rsidP="002B0637">
            <w:pPr>
              <w:jc w:val="center"/>
              <w:rPr>
                <w:color w:val="000000"/>
              </w:rPr>
            </w:pPr>
            <w:r w:rsidRPr="0055395B">
              <w:rPr>
                <w:b/>
                <w:color w:val="000000"/>
              </w:rPr>
              <w:t>Перерыв (чай, кофе, фойе перед конференц-залом ГИН РАН)</w:t>
            </w:r>
          </w:p>
        </w:tc>
      </w:tr>
      <w:tr w:rsidR="002B0637" w:rsidRPr="0055395B" w14:paraId="0C7B1A43" w14:textId="77777777" w:rsidTr="009B04A0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55BC7" w14:textId="77777777" w:rsidR="002B0637" w:rsidRPr="0055395B" w:rsidRDefault="002B0637" w:rsidP="002B0637">
            <w:pPr>
              <w:rPr>
                <w:color w:val="000000"/>
              </w:rPr>
            </w:pPr>
            <w:r w:rsidRPr="0055395B">
              <w:rPr>
                <w:color w:val="000000"/>
              </w:rPr>
              <w:t>17.10-18.45</w:t>
            </w:r>
          </w:p>
        </w:tc>
        <w:tc>
          <w:tcPr>
            <w:tcW w:w="8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A7E0" w14:textId="77777777" w:rsidR="002B0637" w:rsidRPr="0055395B" w:rsidRDefault="002B0637" w:rsidP="002B0637">
            <w:pPr>
              <w:jc w:val="center"/>
              <w:rPr>
                <w:color w:val="000000"/>
              </w:rPr>
            </w:pPr>
            <w:proofErr w:type="spellStart"/>
            <w:r w:rsidRPr="0055395B">
              <w:rPr>
                <w:b/>
                <w:color w:val="000000"/>
              </w:rPr>
              <w:t>Постерная</w:t>
            </w:r>
            <w:proofErr w:type="spellEnd"/>
            <w:r w:rsidRPr="0055395B">
              <w:rPr>
                <w:b/>
                <w:color w:val="000000"/>
              </w:rPr>
              <w:t xml:space="preserve"> сессия, конференц-зал фойе 4 этажа, ГИН РАН</w:t>
            </w:r>
          </w:p>
        </w:tc>
      </w:tr>
      <w:tr w:rsidR="002B0637" w:rsidRPr="0055395B" w14:paraId="6AC2EF27" w14:textId="77777777" w:rsidTr="009B04A0"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46AB" w14:textId="77777777" w:rsidR="002B0637" w:rsidRPr="0055395B" w:rsidRDefault="002B0637" w:rsidP="002B0637">
            <w:pPr>
              <w:jc w:val="center"/>
              <w:rPr>
                <w:b/>
                <w:color w:val="000000"/>
              </w:rPr>
            </w:pPr>
            <w:r w:rsidRPr="0055395B">
              <w:rPr>
                <w:b/>
                <w:color w:val="000000"/>
              </w:rPr>
              <w:t xml:space="preserve">19-00: Вечер памяти Л.Д. </w:t>
            </w:r>
            <w:proofErr w:type="spellStart"/>
            <w:r w:rsidRPr="0055395B">
              <w:rPr>
                <w:b/>
                <w:color w:val="000000"/>
              </w:rPr>
              <w:t>Сулержицкого</w:t>
            </w:r>
            <w:proofErr w:type="spellEnd"/>
            <w:r w:rsidRPr="0055395B">
              <w:rPr>
                <w:b/>
                <w:color w:val="000000"/>
              </w:rPr>
              <w:t>, конференц-зал  ИГ РАН</w:t>
            </w:r>
          </w:p>
        </w:tc>
      </w:tr>
      <w:tr w:rsidR="002B0637" w:rsidRPr="0055395B" w14:paraId="470F0087" w14:textId="77777777" w:rsidTr="009B04A0"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8D9F" w14:textId="77777777" w:rsidR="002B0637" w:rsidRPr="0055395B" w:rsidRDefault="002B0637" w:rsidP="002B0637">
            <w:pPr>
              <w:rPr>
                <w:b/>
                <w:color w:val="000000"/>
              </w:rPr>
            </w:pPr>
          </w:p>
        </w:tc>
      </w:tr>
    </w:tbl>
    <w:p w14:paraId="259406DF" w14:textId="77777777" w:rsidR="00030BB6" w:rsidRPr="0055395B" w:rsidRDefault="00030BB6">
      <w:r w:rsidRPr="0055395B">
        <w:br w:type="page"/>
      </w:r>
    </w:p>
    <w:tbl>
      <w:tblPr>
        <w:tblW w:w="9884" w:type="dxa"/>
        <w:tblInd w:w="-278" w:type="dxa"/>
        <w:tblLayout w:type="fixed"/>
        <w:tblLook w:val="0000" w:firstRow="0" w:lastRow="0" w:firstColumn="0" w:lastColumn="0" w:noHBand="0" w:noVBand="0"/>
      </w:tblPr>
      <w:tblGrid>
        <w:gridCol w:w="1440"/>
        <w:gridCol w:w="2892"/>
        <w:gridCol w:w="23"/>
        <w:gridCol w:w="5529"/>
      </w:tblGrid>
      <w:tr w:rsidR="00030BB6" w:rsidRPr="0055395B" w14:paraId="1BB272C5" w14:textId="77777777" w:rsidTr="00F85CE3"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D86BF5" w14:textId="77777777" w:rsidR="00030BB6" w:rsidRPr="0055395B" w:rsidRDefault="00030BB6" w:rsidP="00895D9E">
            <w:pPr>
              <w:jc w:val="center"/>
              <w:rPr>
                <w:b/>
                <w:color w:val="000000"/>
              </w:rPr>
            </w:pPr>
            <w:r w:rsidRPr="0055395B">
              <w:rPr>
                <w:b/>
                <w:color w:val="000000"/>
              </w:rPr>
              <w:lastRenderedPageBreak/>
              <w:t>25 апреля (четверг)</w:t>
            </w:r>
          </w:p>
        </w:tc>
      </w:tr>
      <w:tr w:rsidR="00030BB6" w:rsidRPr="0055395B" w14:paraId="17B262BB" w14:textId="77777777" w:rsidTr="00F85CE3">
        <w:tc>
          <w:tcPr>
            <w:tcW w:w="9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9E19" w14:textId="77777777" w:rsidR="00030BB6" w:rsidRPr="0055395B" w:rsidRDefault="00030BB6" w:rsidP="00895D9E">
            <w:pPr>
              <w:jc w:val="center"/>
              <w:rPr>
                <w:b/>
                <w:color w:val="000000"/>
              </w:rPr>
            </w:pPr>
            <w:r w:rsidRPr="0055395B">
              <w:rPr>
                <w:b/>
                <w:color w:val="000000"/>
              </w:rPr>
              <w:t>Секция «Геохронология голоцена», конференц-зал ИГ РАН</w:t>
            </w:r>
          </w:p>
          <w:p w14:paraId="4862F734" w14:textId="77777777" w:rsidR="00030BB6" w:rsidRPr="0055395B" w:rsidRDefault="00030BB6" w:rsidP="007E3019">
            <w:pPr>
              <w:jc w:val="center"/>
              <w:rPr>
                <w:b/>
                <w:color w:val="000000"/>
              </w:rPr>
            </w:pPr>
            <w:r w:rsidRPr="0055395B">
              <w:rPr>
                <w:b/>
                <w:color w:val="000000"/>
              </w:rPr>
              <w:t>Ведущие - Виктор Николаевич Карманов, Наталия Евгеньевна Зарецкая</w:t>
            </w:r>
          </w:p>
        </w:tc>
      </w:tr>
      <w:tr w:rsidR="00030BB6" w:rsidRPr="0055395B" w14:paraId="237A5A21" w14:textId="77777777" w:rsidTr="00F85C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556F" w14:textId="77777777" w:rsidR="00030BB6" w:rsidRPr="0055395B" w:rsidRDefault="00030BB6" w:rsidP="00B23B94">
            <w:pPr>
              <w:rPr>
                <w:i/>
                <w:iCs/>
                <w:color w:val="000000"/>
              </w:rPr>
            </w:pPr>
            <w:r w:rsidRPr="0055395B">
              <w:rPr>
                <w:color w:val="000000"/>
              </w:rPr>
              <w:t>09.30-09.50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5152" w14:textId="77777777" w:rsidR="00030BB6" w:rsidRPr="0055395B" w:rsidRDefault="00030BB6" w:rsidP="00B23B94">
            <w:pPr>
              <w:rPr>
                <w:color w:val="000000"/>
              </w:rPr>
            </w:pPr>
            <w:r w:rsidRPr="0055395B">
              <w:rPr>
                <w:color w:val="000000"/>
                <w:u w:val="single"/>
              </w:rPr>
              <w:t>Карманов В.Н.</w:t>
            </w:r>
            <w:r w:rsidRPr="0055395B">
              <w:rPr>
                <w:color w:val="000000"/>
              </w:rPr>
              <w:t xml:space="preserve">, </w:t>
            </w:r>
            <w:r w:rsidRPr="0055395B">
              <w:t>Зарецкая Н.Е.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BA5D" w14:textId="77777777" w:rsidR="00030BB6" w:rsidRPr="0055395B" w:rsidRDefault="00030BB6" w:rsidP="00B23B94">
            <w:r w:rsidRPr="0055395B">
              <w:t>Проблемы радиоуглеродного датирования памятников каменного века и энеолита крайнего северо-востока Европы</w:t>
            </w:r>
          </w:p>
        </w:tc>
      </w:tr>
      <w:tr w:rsidR="00030BB6" w:rsidRPr="0055395B" w14:paraId="1185A8F2" w14:textId="77777777" w:rsidTr="00F85C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5D63" w14:textId="77777777" w:rsidR="00030BB6" w:rsidRPr="0055395B" w:rsidRDefault="00030BB6" w:rsidP="00B23B94">
            <w:pPr>
              <w:rPr>
                <w:i/>
                <w:iCs/>
                <w:color w:val="000000"/>
                <w:u w:val="single"/>
              </w:rPr>
            </w:pPr>
            <w:r w:rsidRPr="0055395B">
              <w:rPr>
                <w:color w:val="000000"/>
              </w:rPr>
              <w:t>09.50-10.10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57AF" w14:textId="77777777" w:rsidR="00030BB6" w:rsidRPr="0055395B" w:rsidRDefault="00030BB6" w:rsidP="00B23B94">
            <w:pPr>
              <w:rPr>
                <w:color w:val="000000"/>
              </w:rPr>
            </w:pPr>
            <w:proofErr w:type="spellStart"/>
            <w:r w:rsidRPr="0055395B">
              <w:rPr>
                <w:u w:val="single"/>
              </w:rPr>
              <w:t>Новенко</w:t>
            </w:r>
            <w:proofErr w:type="spellEnd"/>
            <w:r w:rsidRPr="0055395B">
              <w:rPr>
                <w:u w:val="single"/>
              </w:rPr>
              <w:t xml:space="preserve"> Е.Ю.</w:t>
            </w:r>
            <w:r w:rsidRPr="0055395B">
              <w:t xml:space="preserve">, Мазей Н.Г., Куприянов Д.А., Мироненко И.В., </w:t>
            </w:r>
            <w:proofErr w:type="spellStart"/>
            <w:r w:rsidRPr="0055395B">
              <w:t>Кусильман</w:t>
            </w:r>
            <w:proofErr w:type="spellEnd"/>
            <w:r w:rsidRPr="0055395B">
              <w:t xml:space="preserve"> М.В.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C1AB" w14:textId="77777777" w:rsidR="00030BB6" w:rsidRPr="0055395B" w:rsidRDefault="00030BB6" w:rsidP="00B23B94">
            <w:pPr>
              <w:rPr>
                <w:b/>
                <w:color w:val="000000"/>
              </w:rPr>
            </w:pPr>
            <w:r w:rsidRPr="0055395B">
              <w:rPr>
                <w:color w:val="000000"/>
              </w:rPr>
              <w:t xml:space="preserve">Возраст болот и этапы заболачивания </w:t>
            </w:r>
            <w:proofErr w:type="spellStart"/>
            <w:r w:rsidRPr="0055395B">
              <w:rPr>
                <w:color w:val="000000"/>
              </w:rPr>
              <w:t>полесских</w:t>
            </w:r>
            <w:proofErr w:type="spellEnd"/>
            <w:r w:rsidRPr="0055395B">
              <w:rPr>
                <w:color w:val="000000"/>
              </w:rPr>
              <w:t xml:space="preserve"> ландшафтов Восточно-Европейской равнины</w:t>
            </w:r>
          </w:p>
        </w:tc>
      </w:tr>
      <w:tr w:rsidR="00030BB6" w:rsidRPr="0055395B" w14:paraId="4EAB7018" w14:textId="77777777" w:rsidTr="00F85C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0E00" w14:textId="77777777" w:rsidR="00030BB6" w:rsidRPr="0055395B" w:rsidRDefault="00030BB6" w:rsidP="00B23B94">
            <w:pPr>
              <w:rPr>
                <w:i/>
                <w:iCs/>
                <w:color w:val="000000"/>
                <w:u w:val="single"/>
              </w:rPr>
            </w:pPr>
            <w:r w:rsidRPr="0055395B">
              <w:rPr>
                <w:color w:val="000000"/>
              </w:rPr>
              <w:t>10.10-10.30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F7C9" w14:textId="77777777" w:rsidR="00030BB6" w:rsidRPr="0055395B" w:rsidRDefault="00030BB6" w:rsidP="00B23B94">
            <w:pPr>
              <w:rPr>
                <w:b/>
                <w:color w:val="000000"/>
              </w:rPr>
            </w:pPr>
            <w:proofErr w:type="spellStart"/>
            <w:r w:rsidRPr="0055395B">
              <w:rPr>
                <w:u w:val="single"/>
                <w:lang w:eastAsia="ru-RU"/>
              </w:rPr>
              <w:t>Смышляева</w:t>
            </w:r>
            <w:proofErr w:type="spellEnd"/>
            <w:r w:rsidRPr="0055395B">
              <w:rPr>
                <w:u w:val="single"/>
                <w:lang w:eastAsia="ru-RU"/>
              </w:rPr>
              <w:t xml:space="preserve"> О.И.</w:t>
            </w:r>
            <w:r w:rsidRPr="0055395B">
              <w:rPr>
                <w:lang w:eastAsia="ru-RU"/>
              </w:rPr>
              <w:t xml:space="preserve">, Кузьмичёва Е.А., Васюков Д.Д., Хасанов Б.Ф., Крылович О.И., </w:t>
            </w:r>
            <w:proofErr w:type="spellStart"/>
            <w:r w:rsidRPr="0055395B">
              <w:rPr>
                <w:lang w:eastAsia="ru-RU"/>
              </w:rPr>
              <w:t>Савинецкий</w:t>
            </w:r>
            <w:proofErr w:type="spellEnd"/>
            <w:r w:rsidRPr="0055395B">
              <w:rPr>
                <w:lang w:eastAsia="ru-RU"/>
              </w:rPr>
              <w:t xml:space="preserve"> А.Б.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8F12" w14:textId="77777777" w:rsidR="00030BB6" w:rsidRPr="0055395B" w:rsidRDefault="00030BB6" w:rsidP="00B23B94">
            <w:pPr>
              <w:rPr>
                <w:b/>
                <w:color w:val="000000"/>
              </w:rPr>
            </w:pPr>
            <w:r w:rsidRPr="0055395B">
              <w:rPr>
                <w:color w:val="000000"/>
              </w:rPr>
              <w:t xml:space="preserve">7300-летняя  история формирования растительности острова </w:t>
            </w:r>
            <w:proofErr w:type="spellStart"/>
            <w:r w:rsidRPr="0055395B">
              <w:rPr>
                <w:color w:val="000000"/>
              </w:rPr>
              <w:t>Карлайл</w:t>
            </w:r>
            <w:proofErr w:type="spellEnd"/>
            <w:r w:rsidRPr="0055395B">
              <w:rPr>
                <w:color w:val="000000"/>
              </w:rPr>
              <w:t xml:space="preserve"> (Аляска, Алеутские острова): птицы, вулканы и люди</w:t>
            </w:r>
          </w:p>
        </w:tc>
      </w:tr>
      <w:tr w:rsidR="00030BB6" w:rsidRPr="0055395B" w14:paraId="271CCCE5" w14:textId="77777777" w:rsidTr="00F85C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184B" w14:textId="77777777" w:rsidR="00030BB6" w:rsidRPr="0055395B" w:rsidRDefault="00030BB6" w:rsidP="00B23B94">
            <w:pPr>
              <w:rPr>
                <w:color w:val="000000"/>
              </w:rPr>
            </w:pPr>
            <w:r w:rsidRPr="0055395B">
              <w:rPr>
                <w:color w:val="000000"/>
              </w:rPr>
              <w:t>10.30-10.50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CB57" w14:textId="77777777" w:rsidR="00030BB6" w:rsidRPr="0055395B" w:rsidRDefault="00030BB6" w:rsidP="00B23B94">
            <w:proofErr w:type="spellStart"/>
            <w:r w:rsidRPr="0055395B">
              <w:rPr>
                <w:u w:val="single"/>
              </w:rPr>
              <w:t>Сапелко</w:t>
            </w:r>
            <w:proofErr w:type="spellEnd"/>
            <w:r w:rsidRPr="0055395B">
              <w:rPr>
                <w:u w:val="single"/>
              </w:rPr>
              <w:t xml:space="preserve"> Т.В.</w:t>
            </w:r>
            <w:r w:rsidRPr="0055395B">
              <w:t xml:space="preserve">, Зазовская Э.П. </w:t>
            </w:r>
          </w:p>
          <w:p w14:paraId="432D9721" w14:textId="77777777" w:rsidR="00030BB6" w:rsidRPr="0055395B" w:rsidRDefault="00030BB6" w:rsidP="00B23B94">
            <w:pPr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B49D" w14:textId="77777777" w:rsidR="00030BB6" w:rsidRPr="0055395B" w:rsidRDefault="00030BB6" w:rsidP="00B23B94">
            <w:pPr>
              <w:rPr>
                <w:b/>
                <w:color w:val="000000"/>
              </w:rPr>
            </w:pPr>
            <w:r w:rsidRPr="0055395B">
              <w:rPr>
                <w:color w:val="000000"/>
              </w:rPr>
              <w:t xml:space="preserve">Корреляция </w:t>
            </w:r>
            <w:proofErr w:type="spellStart"/>
            <w:r w:rsidRPr="0055395B">
              <w:rPr>
                <w:color w:val="000000"/>
              </w:rPr>
              <w:t>палинологических</w:t>
            </w:r>
            <w:proofErr w:type="spellEnd"/>
            <w:r w:rsidRPr="0055395B">
              <w:rPr>
                <w:color w:val="000000"/>
              </w:rPr>
              <w:t xml:space="preserve"> и радиоуглеродных данных изучения озерных отложений</w:t>
            </w:r>
          </w:p>
        </w:tc>
      </w:tr>
      <w:tr w:rsidR="00030BB6" w:rsidRPr="0055395B" w14:paraId="2690AF5F" w14:textId="77777777" w:rsidTr="00F85C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2936" w14:textId="77777777" w:rsidR="00030BB6" w:rsidRPr="0055395B" w:rsidRDefault="00030BB6" w:rsidP="00B23B94">
            <w:pPr>
              <w:rPr>
                <w:i/>
                <w:iCs/>
                <w:color w:val="000000"/>
                <w:u w:val="single"/>
                <w:lang w:val="de-DE"/>
              </w:rPr>
            </w:pPr>
            <w:r w:rsidRPr="0055395B">
              <w:rPr>
                <w:color w:val="000000"/>
              </w:rPr>
              <w:t>10.50-11.10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C30D" w14:textId="77777777" w:rsidR="00030BB6" w:rsidRPr="0055395B" w:rsidRDefault="00030BB6" w:rsidP="00B23B94">
            <w:r w:rsidRPr="0055395B">
              <w:rPr>
                <w:u w:val="single"/>
              </w:rPr>
              <w:t>Лычагина Е.Л.</w:t>
            </w:r>
            <w:r w:rsidRPr="0055395B">
              <w:t>, Зарецкая Н.Е.</w:t>
            </w:r>
          </w:p>
          <w:p w14:paraId="391199AC" w14:textId="77777777" w:rsidR="00030BB6" w:rsidRPr="0055395B" w:rsidRDefault="00030BB6" w:rsidP="00B23B94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2E0D" w14:textId="77777777" w:rsidR="00030BB6" w:rsidRPr="0055395B" w:rsidRDefault="00030BB6" w:rsidP="00B23B94">
            <w:r w:rsidRPr="0055395B">
              <w:rPr>
                <w:color w:val="000000"/>
              </w:rPr>
              <w:t xml:space="preserve">Проблемы хронологии неолита </w:t>
            </w:r>
            <w:proofErr w:type="spellStart"/>
            <w:r w:rsidRPr="0055395B">
              <w:rPr>
                <w:color w:val="000000"/>
              </w:rPr>
              <w:t>Прикамья</w:t>
            </w:r>
            <w:proofErr w:type="spellEnd"/>
          </w:p>
        </w:tc>
      </w:tr>
      <w:tr w:rsidR="00030BB6" w:rsidRPr="0055395B" w14:paraId="59DA3D1F" w14:textId="77777777" w:rsidTr="00F85C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92BA" w14:textId="77777777" w:rsidR="00030BB6" w:rsidRPr="0055395B" w:rsidRDefault="00030BB6" w:rsidP="00B23B94">
            <w:pPr>
              <w:rPr>
                <w:color w:val="000000"/>
              </w:rPr>
            </w:pPr>
            <w:r w:rsidRPr="0055395B">
              <w:rPr>
                <w:color w:val="000000"/>
              </w:rPr>
              <w:t>11.10-11.30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9A6D" w14:textId="77777777" w:rsidR="00030BB6" w:rsidRPr="0055395B" w:rsidRDefault="00030BB6" w:rsidP="00B23B94">
            <w:pPr>
              <w:rPr>
                <w:lang w:eastAsia="ru-RU"/>
              </w:rPr>
            </w:pPr>
            <w:proofErr w:type="spellStart"/>
            <w:r w:rsidRPr="0055395B">
              <w:rPr>
                <w:u w:val="single"/>
              </w:rPr>
              <w:t>Шатилович</w:t>
            </w:r>
            <w:proofErr w:type="spellEnd"/>
            <w:r w:rsidRPr="0055395B">
              <w:rPr>
                <w:u w:val="single"/>
              </w:rPr>
              <w:t xml:space="preserve"> А.В.</w:t>
            </w:r>
            <w:r w:rsidRPr="0055395B">
              <w:t>, Мыльников А.П., Зазовская Э.П.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0B8E" w14:textId="77777777" w:rsidR="00030BB6" w:rsidRPr="0055395B" w:rsidRDefault="00030BB6" w:rsidP="00B23B94">
            <w:pPr>
              <w:rPr>
                <w:color w:val="000000"/>
              </w:rPr>
            </w:pPr>
            <w:r w:rsidRPr="0055395B">
              <w:rPr>
                <w:color w:val="000000"/>
              </w:rPr>
              <w:t xml:space="preserve">Оценка длительности </w:t>
            </w:r>
            <w:proofErr w:type="spellStart"/>
            <w:r w:rsidRPr="0055395B">
              <w:rPr>
                <w:color w:val="000000"/>
              </w:rPr>
              <w:t>криптобиоза</w:t>
            </w:r>
            <w:proofErr w:type="spellEnd"/>
            <w:r w:rsidRPr="0055395B">
              <w:rPr>
                <w:color w:val="000000"/>
              </w:rPr>
              <w:t xml:space="preserve"> простейших в </w:t>
            </w:r>
            <w:proofErr w:type="spellStart"/>
            <w:r w:rsidRPr="0055395B">
              <w:rPr>
                <w:color w:val="000000"/>
              </w:rPr>
              <w:t>криозёмах</w:t>
            </w:r>
            <w:proofErr w:type="spellEnd"/>
            <w:r w:rsidRPr="0055395B">
              <w:rPr>
                <w:color w:val="000000"/>
              </w:rPr>
              <w:t xml:space="preserve"> и вечномёрзлых отложениях севера  Якутии</w:t>
            </w:r>
          </w:p>
        </w:tc>
      </w:tr>
      <w:tr w:rsidR="00030BB6" w:rsidRPr="0055395B" w14:paraId="2254D72C" w14:textId="77777777" w:rsidTr="00F05DA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B5E4" w14:textId="77777777" w:rsidR="00030BB6" w:rsidRPr="0055395B" w:rsidRDefault="00030BB6" w:rsidP="00B23B94">
            <w:pPr>
              <w:rPr>
                <w:b/>
                <w:i/>
                <w:color w:val="000000"/>
                <w:u w:val="single"/>
              </w:rPr>
            </w:pPr>
            <w:r w:rsidRPr="0055395B">
              <w:rPr>
                <w:b/>
                <w:color w:val="000000"/>
              </w:rPr>
              <w:t>11.30-12.00</w:t>
            </w:r>
          </w:p>
        </w:tc>
        <w:tc>
          <w:tcPr>
            <w:tcW w:w="84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B9A752" w14:textId="77777777" w:rsidR="00030BB6" w:rsidRPr="0055395B" w:rsidRDefault="00030BB6" w:rsidP="00B23B94">
            <w:pPr>
              <w:jc w:val="center"/>
              <w:rPr>
                <w:color w:val="000000"/>
              </w:rPr>
            </w:pPr>
            <w:r w:rsidRPr="0055395B">
              <w:rPr>
                <w:b/>
                <w:color w:val="000000"/>
              </w:rPr>
              <w:t>Перерыв (чай, кофе, фойе перед конференц-залом ИГ РАН)</w:t>
            </w:r>
          </w:p>
        </w:tc>
      </w:tr>
      <w:tr w:rsidR="00030BB6" w:rsidRPr="0055395B" w14:paraId="76F3AF34" w14:textId="77777777" w:rsidTr="00F85C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796B" w14:textId="77777777" w:rsidR="00030BB6" w:rsidRPr="0055395B" w:rsidRDefault="00030BB6" w:rsidP="00B23B94">
            <w:pPr>
              <w:rPr>
                <w:i/>
                <w:color w:val="000000"/>
                <w:lang w:val="en-US"/>
              </w:rPr>
            </w:pPr>
            <w:r w:rsidRPr="0055395B">
              <w:rPr>
                <w:color w:val="000000"/>
              </w:rPr>
              <w:t>12.00</w:t>
            </w:r>
            <w:r w:rsidRPr="0055395B">
              <w:rPr>
                <w:color w:val="000000"/>
                <w:lang w:val="en-US"/>
              </w:rPr>
              <w:t>-12.</w:t>
            </w:r>
            <w:r w:rsidRPr="0055395B">
              <w:rPr>
                <w:color w:val="000000"/>
              </w:rPr>
              <w:t>20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CDD2" w14:textId="77777777" w:rsidR="00030BB6" w:rsidRPr="0055395B" w:rsidRDefault="00030BB6" w:rsidP="00B23B94">
            <w:pPr>
              <w:rPr>
                <w:color w:val="000000"/>
              </w:rPr>
            </w:pPr>
            <w:r w:rsidRPr="0055395B">
              <w:rPr>
                <w:color w:val="000000"/>
              </w:rPr>
              <w:t>Хохлова О.С.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C3DD" w14:textId="77777777" w:rsidR="00030BB6" w:rsidRPr="0055395B" w:rsidRDefault="00030BB6" w:rsidP="00B23B94">
            <w:pPr>
              <w:rPr>
                <w:color w:val="000000"/>
              </w:rPr>
            </w:pPr>
            <w:r w:rsidRPr="0055395B">
              <w:rPr>
                <w:color w:val="000000"/>
              </w:rPr>
              <w:t xml:space="preserve">Радиоуглеродное датирование карбонатов в </w:t>
            </w:r>
            <w:proofErr w:type="spellStart"/>
            <w:r w:rsidRPr="0055395B">
              <w:rPr>
                <w:color w:val="000000"/>
              </w:rPr>
              <w:t>голоценовых</w:t>
            </w:r>
            <w:proofErr w:type="spellEnd"/>
            <w:r w:rsidRPr="0055395B">
              <w:rPr>
                <w:color w:val="000000"/>
              </w:rPr>
              <w:t xml:space="preserve"> (</w:t>
            </w:r>
            <w:proofErr w:type="spellStart"/>
            <w:r w:rsidRPr="0055395B">
              <w:rPr>
                <w:color w:val="000000"/>
              </w:rPr>
              <w:t>подкурганных</w:t>
            </w:r>
            <w:proofErr w:type="spellEnd"/>
            <w:r w:rsidRPr="0055395B">
              <w:rPr>
                <w:color w:val="000000"/>
              </w:rPr>
              <w:t xml:space="preserve">), </w:t>
            </w:r>
            <w:proofErr w:type="spellStart"/>
            <w:r w:rsidRPr="0055395B">
              <w:rPr>
                <w:color w:val="000000"/>
              </w:rPr>
              <w:t>агро</w:t>
            </w:r>
            <w:proofErr w:type="spellEnd"/>
            <w:r w:rsidRPr="0055395B">
              <w:rPr>
                <w:color w:val="000000"/>
              </w:rPr>
              <w:t xml:space="preserve">- и залежных </w:t>
            </w:r>
            <w:proofErr w:type="spellStart"/>
            <w:r w:rsidRPr="0055395B">
              <w:rPr>
                <w:color w:val="000000"/>
              </w:rPr>
              <w:t>педохронорядах</w:t>
            </w:r>
            <w:proofErr w:type="spellEnd"/>
            <w:r w:rsidRPr="0055395B">
              <w:rPr>
                <w:color w:val="000000"/>
              </w:rPr>
              <w:t xml:space="preserve"> (</w:t>
            </w:r>
            <w:proofErr w:type="spellStart"/>
            <w:r w:rsidRPr="0055395B">
              <w:rPr>
                <w:color w:val="000000"/>
              </w:rPr>
              <w:t>лесо</w:t>
            </w:r>
            <w:proofErr w:type="spellEnd"/>
            <w:r w:rsidRPr="0055395B">
              <w:rPr>
                <w:color w:val="000000"/>
              </w:rPr>
              <w:t xml:space="preserve">)степной зоны Среднерусской возвышенности </w:t>
            </w:r>
          </w:p>
        </w:tc>
      </w:tr>
      <w:tr w:rsidR="00030BB6" w:rsidRPr="0055395B" w14:paraId="4212C480" w14:textId="77777777" w:rsidTr="00F85C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4763" w14:textId="77777777" w:rsidR="00030BB6" w:rsidRPr="0055395B" w:rsidRDefault="00030BB6" w:rsidP="00B23B94">
            <w:pPr>
              <w:rPr>
                <w:i/>
                <w:iCs/>
                <w:color w:val="000000"/>
                <w:lang w:val="en-US"/>
              </w:rPr>
            </w:pPr>
            <w:r w:rsidRPr="0055395B">
              <w:rPr>
                <w:color w:val="000000"/>
              </w:rPr>
              <w:t>12.20-12.40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9793" w14:textId="77777777" w:rsidR="00030BB6" w:rsidRPr="0055395B" w:rsidRDefault="00030BB6" w:rsidP="00B23B94">
            <w:pPr>
              <w:rPr>
                <w:color w:val="000000"/>
                <w:lang w:val="en-US"/>
              </w:rPr>
            </w:pPr>
            <w:r w:rsidRPr="0055395B">
              <w:rPr>
                <w:color w:val="000000"/>
              </w:rPr>
              <w:t>Голубцов В.А.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D0EC" w14:textId="77777777" w:rsidR="00030BB6" w:rsidRPr="0055395B" w:rsidRDefault="00030BB6" w:rsidP="00B23B94">
            <w:pPr>
              <w:rPr>
                <w:color w:val="000000"/>
              </w:rPr>
            </w:pPr>
            <w:r w:rsidRPr="0055395B">
              <w:rPr>
                <w:color w:val="000000"/>
              </w:rPr>
              <w:t>Первые данные о возрасте и условиях формирования аккумуляций вторичных карбонатов в почвах Байкальского региона</w:t>
            </w:r>
          </w:p>
        </w:tc>
      </w:tr>
      <w:tr w:rsidR="00030BB6" w:rsidRPr="0055395B" w14:paraId="1412E495" w14:textId="77777777" w:rsidTr="00F85C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4960" w14:textId="77777777" w:rsidR="00030BB6" w:rsidRPr="0055395B" w:rsidRDefault="00030BB6" w:rsidP="00B23B94">
            <w:pPr>
              <w:rPr>
                <w:i/>
                <w:color w:val="000000"/>
              </w:rPr>
            </w:pPr>
            <w:r w:rsidRPr="0055395B">
              <w:rPr>
                <w:color w:val="000000"/>
              </w:rPr>
              <w:t>12.40-13.00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D0C7" w14:textId="77777777" w:rsidR="00030BB6" w:rsidRPr="0055395B" w:rsidRDefault="00030BB6" w:rsidP="00B23B94">
            <w:pPr>
              <w:rPr>
                <w:color w:val="000000"/>
              </w:rPr>
            </w:pPr>
            <w:proofErr w:type="spellStart"/>
            <w:r w:rsidRPr="0055395B">
              <w:rPr>
                <w:u w:val="single"/>
                <w:lang w:eastAsia="ru-RU"/>
              </w:rPr>
              <w:t>Кокин</w:t>
            </w:r>
            <w:proofErr w:type="spellEnd"/>
            <w:r w:rsidRPr="0055395B">
              <w:rPr>
                <w:u w:val="single"/>
                <w:lang w:eastAsia="ru-RU"/>
              </w:rPr>
              <w:t xml:space="preserve"> О.В.</w:t>
            </w:r>
            <w:r w:rsidRPr="0055395B">
              <w:rPr>
                <w:lang w:eastAsia="ru-RU"/>
              </w:rPr>
              <w:t>, Шарин В.В., Гусев Е.А., Максимов Ф.Е.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2129" w14:textId="77777777" w:rsidR="00030BB6" w:rsidRPr="0055395B" w:rsidRDefault="00030BB6" w:rsidP="00B23B94">
            <w:pPr>
              <w:rPr>
                <w:color w:val="000000"/>
              </w:rPr>
            </w:pPr>
            <w:r w:rsidRPr="0055395B">
              <w:rPr>
                <w:color w:val="000000"/>
              </w:rPr>
              <w:t>Абсолютный возраст раковин морских моллюсков в четвертичных отложениях Шпицбергена</w:t>
            </w:r>
          </w:p>
        </w:tc>
      </w:tr>
      <w:tr w:rsidR="00030BB6" w:rsidRPr="0055395B" w14:paraId="1C78823D" w14:textId="77777777" w:rsidTr="00F85C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F4EE" w14:textId="77777777" w:rsidR="00030BB6" w:rsidRPr="0055395B" w:rsidRDefault="00030BB6" w:rsidP="00B23B94">
            <w:pPr>
              <w:rPr>
                <w:i/>
                <w:iCs/>
                <w:color w:val="000000"/>
                <w:u w:val="single"/>
                <w:lang w:val="en-US"/>
              </w:rPr>
            </w:pPr>
            <w:r w:rsidRPr="0055395B">
              <w:rPr>
                <w:color w:val="000000"/>
              </w:rPr>
              <w:t>13.00-13.20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2F44" w14:textId="77777777" w:rsidR="00030BB6" w:rsidRPr="0055395B" w:rsidRDefault="00030BB6" w:rsidP="00B23B94">
            <w:pPr>
              <w:suppressAutoHyphens w:val="0"/>
              <w:rPr>
                <w:color w:val="000000"/>
                <w:lang w:eastAsia="ru-RU"/>
              </w:rPr>
            </w:pPr>
            <w:r w:rsidRPr="0055395B">
              <w:rPr>
                <w:color w:val="000000"/>
                <w:u w:val="single"/>
                <w:lang w:eastAsia="ru-RU"/>
              </w:rPr>
              <w:t>Анисимов М.А.</w:t>
            </w:r>
            <w:r w:rsidRPr="0055395B">
              <w:rPr>
                <w:color w:val="000000"/>
                <w:lang w:eastAsia="ru-RU"/>
              </w:rPr>
              <w:t xml:space="preserve">, </w:t>
            </w:r>
            <w:proofErr w:type="spellStart"/>
            <w:r w:rsidRPr="0055395B">
              <w:rPr>
                <w:lang w:eastAsia="ru-RU"/>
              </w:rPr>
              <w:t>Барляев</w:t>
            </w:r>
            <w:proofErr w:type="spellEnd"/>
            <w:r w:rsidRPr="0055395B">
              <w:rPr>
                <w:lang w:eastAsia="ru-RU"/>
              </w:rPr>
              <w:t xml:space="preserve"> А.Э.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379E" w14:textId="77777777" w:rsidR="00030BB6" w:rsidRPr="0055395B" w:rsidRDefault="00030BB6" w:rsidP="00B23B94">
            <w:pPr>
              <w:suppressAutoHyphens w:val="0"/>
              <w:rPr>
                <w:color w:val="000000"/>
                <w:lang w:eastAsia="ru-RU"/>
              </w:rPr>
            </w:pPr>
            <w:r w:rsidRPr="0055395B">
              <w:rPr>
                <w:color w:val="000000"/>
                <w:lang w:eastAsia="ru-RU"/>
              </w:rPr>
              <w:t>Особенности определения положения уровня моря в голоцене по наземным и морским отложениям для Шпицбергена</w:t>
            </w:r>
          </w:p>
        </w:tc>
      </w:tr>
      <w:tr w:rsidR="00030BB6" w:rsidRPr="0055395B" w14:paraId="3E8E6ECB" w14:textId="77777777" w:rsidTr="00F85CE3"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6292FD5" w14:textId="77777777" w:rsidR="00030BB6" w:rsidRPr="0055395B" w:rsidRDefault="00030BB6" w:rsidP="00B23B94">
            <w:pPr>
              <w:rPr>
                <w:b/>
                <w:color w:val="000000"/>
                <w:shd w:val="clear" w:color="auto" w:fill="FFFFFF"/>
              </w:rPr>
            </w:pPr>
            <w:r w:rsidRPr="0055395B">
              <w:rPr>
                <w:b/>
                <w:color w:val="000000"/>
                <w:shd w:val="clear" w:color="auto" w:fill="FFFFFF"/>
              </w:rPr>
              <w:t>13.20-15.00</w:t>
            </w:r>
          </w:p>
        </w:tc>
        <w:tc>
          <w:tcPr>
            <w:tcW w:w="84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D7C6" w14:textId="77777777" w:rsidR="00030BB6" w:rsidRPr="0055395B" w:rsidRDefault="00030BB6" w:rsidP="00B23B94">
            <w:pPr>
              <w:ind w:left="-97"/>
              <w:jc w:val="center"/>
              <w:rPr>
                <w:b/>
                <w:color w:val="000000"/>
                <w:lang w:val="en-US"/>
              </w:rPr>
            </w:pPr>
            <w:r w:rsidRPr="0055395B">
              <w:rPr>
                <w:b/>
                <w:color w:val="000000"/>
                <w:shd w:val="clear" w:color="auto" w:fill="FFFFFF"/>
              </w:rPr>
              <w:t>Обед</w:t>
            </w:r>
          </w:p>
        </w:tc>
      </w:tr>
      <w:tr w:rsidR="00030BB6" w:rsidRPr="0055395B" w14:paraId="43896F27" w14:textId="77777777" w:rsidTr="00F85CE3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93D2D7F" w14:textId="77777777" w:rsidR="00030BB6" w:rsidRPr="0055395B" w:rsidRDefault="00030BB6" w:rsidP="00B23B94">
            <w:pPr>
              <w:rPr>
                <w:b/>
                <w:color w:val="000000"/>
              </w:rPr>
            </w:pPr>
          </w:p>
        </w:tc>
        <w:tc>
          <w:tcPr>
            <w:tcW w:w="8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07537A" w14:textId="77777777" w:rsidR="00030BB6" w:rsidRPr="0055395B" w:rsidRDefault="00030BB6" w:rsidP="00B23B94">
            <w:pPr>
              <w:ind w:left="-97"/>
              <w:jc w:val="center"/>
              <w:rPr>
                <w:b/>
                <w:color w:val="000000"/>
              </w:rPr>
            </w:pPr>
            <w:r w:rsidRPr="0055395B">
              <w:rPr>
                <w:b/>
                <w:color w:val="000000"/>
                <w:shd w:val="clear" w:color="auto" w:fill="FFFFFF"/>
              </w:rPr>
              <w:t xml:space="preserve">Продолжение секции </w:t>
            </w:r>
            <w:r w:rsidRPr="0055395B">
              <w:rPr>
                <w:b/>
                <w:color w:val="000000"/>
              </w:rPr>
              <w:t>«Геохронология голоцена», конференц-</w:t>
            </w:r>
            <w:proofErr w:type="gramStart"/>
            <w:r w:rsidRPr="0055395B">
              <w:rPr>
                <w:b/>
                <w:color w:val="000000"/>
              </w:rPr>
              <w:t>зал  ИГ</w:t>
            </w:r>
            <w:proofErr w:type="gramEnd"/>
            <w:r w:rsidRPr="0055395B">
              <w:rPr>
                <w:b/>
                <w:color w:val="000000"/>
              </w:rPr>
              <w:t xml:space="preserve"> РАН</w:t>
            </w:r>
          </w:p>
          <w:p w14:paraId="231A505B" w14:textId="77777777" w:rsidR="00030BB6" w:rsidRPr="0055395B" w:rsidRDefault="00030BB6" w:rsidP="00B23B94">
            <w:pPr>
              <w:ind w:left="-97"/>
              <w:jc w:val="center"/>
              <w:rPr>
                <w:b/>
                <w:color w:val="000000"/>
                <w:shd w:val="clear" w:color="auto" w:fill="FFFFFF"/>
              </w:rPr>
            </w:pPr>
            <w:r w:rsidRPr="0055395B">
              <w:rPr>
                <w:b/>
                <w:color w:val="000000"/>
              </w:rPr>
              <w:t xml:space="preserve">Ведущие - Йонас Мажейка, Пётр </w:t>
            </w:r>
            <w:proofErr w:type="spellStart"/>
            <w:r w:rsidRPr="0055395B">
              <w:rPr>
                <w:b/>
                <w:color w:val="000000"/>
              </w:rPr>
              <w:t>Киттель</w:t>
            </w:r>
            <w:proofErr w:type="spellEnd"/>
            <w:r w:rsidRPr="0055395B">
              <w:rPr>
                <w:b/>
                <w:color w:val="000000"/>
              </w:rPr>
              <w:t xml:space="preserve"> </w:t>
            </w:r>
          </w:p>
        </w:tc>
      </w:tr>
      <w:tr w:rsidR="00030BB6" w:rsidRPr="0055395B" w14:paraId="4AEA8C14" w14:textId="77777777" w:rsidTr="00F85C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F893" w14:textId="77777777" w:rsidR="00030BB6" w:rsidRPr="0055395B" w:rsidRDefault="00030BB6" w:rsidP="00B23B94">
            <w:pPr>
              <w:rPr>
                <w:i/>
                <w:iCs/>
                <w:color w:val="000000"/>
                <w:lang w:val="en-US"/>
              </w:rPr>
            </w:pPr>
            <w:r w:rsidRPr="0055395B">
              <w:rPr>
                <w:color w:val="000000"/>
              </w:rPr>
              <w:t>15.00-15.20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C4DF" w14:textId="77777777" w:rsidR="00030BB6" w:rsidRPr="0055395B" w:rsidRDefault="00030BB6" w:rsidP="00101AE1">
            <w:r w:rsidRPr="0055395B">
              <w:rPr>
                <w:u w:val="single"/>
              </w:rPr>
              <w:t>Александровский А.Л.</w:t>
            </w:r>
            <w:r w:rsidRPr="0055395B">
              <w:t>, Лапшин В.А., Григорьева Н.В., Долгих А.В.</w:t>
            </w:r>
          </w:p>
          <w:p w14:paraId="6A2A4B98" w14:textId="77777777" w:rsidR="00030BB6" w:rsidRPr="0055395B" w:rsidRDefault="00030BB6" w:rsidP="00B23B94">
            <w:pPr>
              <w:rPr>
                <w:color w:val="000000"/>
              </w:rPr>
            </w:pP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E2FA" w14:textId="77777777" w:rsidR="00030BB6" w:rsidRPr="0055395B" w:rsidRDefault="00030BB6" w:rsidP="00B23B94">
            <w:pPr>
              <w:rPr>
                <w:color w:val="000000"/>
              </w:rPr>
            </w:pPr>
            <w:r w:rsidRPr="0055395B">
              <w:rPr>
                <w:color w:val="000000"/>
              </w:rPr>
              <w:t>Хронология отложений, почв и культурных слоев Старой Ладоги</w:t>
            </w:r>
          </w:p>
        </w:tc>
      </w:tr>
      <w:tr w:rsidR="00030BB6" w:rsidRPr="0055395B" w14:paraId="2BC2E872" w14:textId="77777777" w:rsidTr="00F85C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AD77" w14:textId="77777777" w:rsidR="00030BB6" w:rsidRPr="0055395B" w:rsidRDefault="00030BB6" w:rsidP="00B23B94">
            <w:pPr>
              <w:rPr>
                <w:i/>
                <w:color w:val="000000"/>
              </w:rPr>
            </w:pPr>
            <w:r w:rsidRPr="0055395B">
              <w:rPr>
                <w:color w:val="000000"/>
              </w:rPr>
              <w:t>15.20-15.40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6BAC" w14:textId="77777777" w:rsidR="00030BB6" w:rsidRPr="0055395B" w:rsidRDefault="00030BB6" w:rsidP="00B23B94">
            <w:pPr>
              <w:rPr>
                <w:color w:val="000000"/>
              </w:rPr>
            </w:pPr>
            <w:r w:rsidRPr="0055395B">
              <w:rPr>
                <w:u w:val="single"/>
              </w:rPr>
              <w:t>Шварев С.В.</w:t>
            </w:r>
            <w:r w:rsidRPr="0055395B">
              <w:t xml:space="preserve">, </w:t>
            </w:r>
            <w:proofErr w:type="spellStart"/>
            <w:r w:rsidRPr="0055395B">
              <w:t>Субетто</w:t>
            </w:r>
            <w:proofErr w:type="spellEnd"/>
            <w:r w:rsidRPr="0055395B">
              <w:t xml:space="preserve"> Д.А., Никонов А.А., Зарецкая Н.Е.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7D39" w14:textId="77777777" w:rsidR="00030BB6" w:rsidRPr="0055395B" w:rsidRDefault="00030BB6" w:rsidP="00B23B94">
            <w:pPr>
              <w:rPr>
                <w:color w:val="000000"/>
              </w:rPr>
            </w:pPr>
            <w:r w:rsidRPr="0055395B">
              <w:rPr>
                <w:color w:val="000000"/>
              </w:rPr>
              <w:t xml:space="preserve">Новые данные о возрасте, генезисе и деформациях террасового комплекса р. </w:t>
            </w:r>
            <w:proofErr w:type="spellStart"/>
            <w:r w:rsidRPr="0055395B">
              <w:rPr>
                <w:color w:val="000000"/>
              </w:rPr>
              <w:t>Вуокса</w:t>
            </w:r>
            <w:proofErr w:type="spellEnd"/>
            <w:r w:rsidRPr="0055395B">
              <w:rPr>
                <w:color w:val="000000"/>
              </w:rPr>
              <w:t xml:space="preserve"> (Карельский перешеек)</w:t>
            </w:r>
          </w:p>
        </w:tc>
      </w:tr>
      <w:tr w:rsidR="00030BB6" w:rsidRPr="0055395B" w14:paraId="2205658C" w14:textId="77777777" w:rsidTr="00F85C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3740" w14:textId="77777777" w:rsidR="00030BB6" w:rsidRPr="0055395B" w:rsidRDefault="00030BB6" w:rsidP="00B23B94">
            <w:pPr>
              <w:rPr>
                <w:i/>
                <w:color w:val="000000"/>
              </w:rPr>
            </w:pPr>
            <w:r w:rsidRPr="0055395B">
              <w:rPr>
                <w:color w:val="000000"/>
              </w:rPr>
              <w:t>15.40-16.00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8A49" w14:textId="77777777" w:rsidR="00030BB6" w:rsidRPr="0055395B" w:rsidRDefault="00030BB6" w:rsidP="00B23B94">
            <w:pPr>
              <w:outlineLvl w:val="0"/>
              <w:rPr>
                <w:lang w:eastAsia="ru-RU"/>
              </w:rPr>
            </w:pPr>
            <w:proofErr w:type="spellStart"/>
            <w:r w:rsidRPr="0055395B">
              <w:rPr>
                <w:u w:val="single"/>
              </w:rPr>
              <w:t>Репкина</w:t>
            </w:r>
            <w:proofErr w:type="spellEnd"/>
            <w:r w:rsidRPr="0055395B">
              <w:rPr>
                <w:u w:val="single"/>
              </w:rPr>
              <w:t xml:space="preserve"> Т.Ю.</w:t>
            </w:r>
            <w:r w:rsidRPr="0055395B">
              <w:t xml:space="preserve">, Зарецкая Н.Е., Шилова О.С., </w:t>
            </w:r>
            <w:r w:rsidRPr="0055395B">
              <w:lastRenderedPageBreak/>
              <w:t>Садков С.А., Луговой Н.Н.</w:t>
            </w:r>
          </w:p>
          <w:p w14:paraId="5885EC0F" w14:textId="77777777" w:rsidR="00030BB6" w:rsidRPr="0055395B" w:rsidRDefault="00030BB6" w:rsidP="00B23B94">
            <w:pPr>
              <w:rPr>
                <w:color w:val="000000"/>
              </w:rPr>
            </w:pP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D79D" w14:textId="77777777" w:rsidR="00030BB6" w:rsidRPr="0055395B" w:rsidRDefault="00030BB6" w:rsidP="00B23B94">
            <w:pPr>
              <w:rPr>
                <w:color w:val="000000"/>
              </w:rPr>
            </w:pPr>
            <w:r w:rsidRPr="0055395B">
              <w:rPr>
                <w:color w:val="000000"/>
              </w:rPr>
              <w:lastRenderedPageBreak/>
              <w:t>Юго-восточный берег Горла Белого моря в голоцене - вертикальные движения или трансгрессии?</w:t>
            </w:r>
          </w:p>
        </w:tc>
      </w:tr>
      <w:tr w:rsidR="00030BB6" w:rsidRPr="0055395B" w14:paraId="506ADC9D" w14:textId="77777777" w:rsidTr="00F85C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7896" w14:textId="77777777" w:rsidR="00030BB6" w:rsidRPr="0055395B" w:rsidRDefault="00030BB6" w:rsidP="00B23B94">
            <w:pPr>
              <w:rPr>
                <w:i/>
                <w:iCs/>
                <w:color w:val="000000"/>
                <w:u w:val="single"/>
                <w:lang w:val="en-US"/>
              </w:rPr>
            </w:pPr>
            <w:r w:rsidRPr="0055395B">
              <w:rPr>
                <w:color w:val="000000"/>
              </w:rPr>
              <w:lastRenderedPageBreak/>
              <w:t>16.00-16.20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EC56" w14:textId="77777777" w:rsidR="00030BB6" w:rsidRPr="0055395B" w:rsidRDefault="009D4AC9" w:rsidP="00B23B94">
            <w:pPr>
              <w:rPr>
                <w:color w:val="000000"/>
              </w:rPr>
            </w:pPr>
            <w:r w:rsidRPr="0055395B">
              <w:rPr>
                <w:color w:val="000000"/>
                <w:u w:val="single"/>
              </w:rPr>
              <w:t>Мажейка Й.</w:t>
            </w:r>
            <w:r w:rsidR="00030BB6" w:rsidRPr="0055395B">
              <w:rPr>
                <w:color w:val="000000"/>
              </w:rPr>
              <w:t xml:space="preserve">, </w:t>
            </w:r>
            <w:proofErr w:type="spellStart"/>
            <w:r w:rsidR="00030BB6" w:rsidRPr="0055395B">
              <w:rPr>
                <w:lang w:eastAsia="ru-RU"/>
              </w:rPr>
              <w:t>Шварчевский</w:t>
            </w:r>
            <w:proofErr w:type="spellEnd"/>
            <w:r w:rsidR="00030BB6" w:rsidRPr="0055395B">
              <w:rPr>
                <w:lang w:eastAsia="ru-RU"/>
              </w:rPr>
              <w:t xml:space="preserve"> П., </w:t>
            </w:r>
            <w:proofErr w:type="spellStart"/>
            <w:r w:rsidR="00030BB6" w:rsidRPr="0055395B">
              <w:rPr>
                <w:lang w:eastAsia="ru-RU"/>
              </w:rPr>
              <w:t>Пятрошюс</w:t>
            </w:r>
            <w:proofErr w:type="spellEnd"/>
            <w:r w:rsidR="00030BB6" w:rsidRPr="0055395B">
              <w:rPr>
                <w:lang w:eastAsia="ru-RU"/>
              </w:rPr>
              <w:t xml:space="preserve"> Р., </w:t>
            </w:r>
            <w:proofErr w:type="spellStart"/>
            <w:r w:rsidR="00030BB6" w:rsidRPr="0055395B">
              <w:rPr>
                <w:lang w:eastAsia="ru-RU"/>
              </w:rPr>
              <w:t>Скуратович</w:t>
            </w:r>
            <w:proofErr w:type="spellEnd"/>
            <w:r w:rsidR="00030BB6" w:rsidRPr="0055395B">
              <w:rPr>
                <w:lang w:eastAsia="ru-RU"/>
              </w:rPr>
              <w:t xml:space="preserve"> Ж.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4A8E" w14:textId="77777777" w:rsidR="00030BB6" w:rsidRPr="0055395B" w:rsidRDefault="00030BB6" w:rsidP="00B23B94">
            <w:pPr>
              <w:rPr>
                <w:color w:val="000000"/>
              </w:rPr>
            </w:pPr>
            <w:r w:rsidRPr="0055395B">
              <w:rPr>
                <w:color w:val="000000"/>
              </w:rPr>
              <w:t>Развитие дельты реки Неман на основе радиоуглеродного датирования</w:t>
            </w:r>
          </w:p>
        </w:tc>
      </w:tr>
      <w:tr w:rsidR="00030BB6" w:rsidRPr="0055395B" w14:paraId="48BF2C8C" w14:textId="77777777" w:rsidTr="00F85CE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4143" w14:textId="77777777" w:rsidR="00030BB6" w:rsidRPr="0055395B" w:rsidRDefault="00030BB6" w:rsidP="00B23B94">
            <w:pPr>
              <w:rPr>
                <w:i/>
                <w:iCs/>
                <w:color w:val="000000"/>
              </w:rPr>
            </w:pPr>
            <w:r w:rsidRPr="0055395B">
              <w:rPr>
                <w:color w:val="000000"/>
              </w:rPr>
              <w:t>16.20-16.40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7319" w14:textId="77777777" w:rsidR="00030BB6" w:rsidRPr="0055395B" w:rsidRDefault="002B0637" w:rsidP="00B23B94">
            <w:pPr>
              <w:rPr>
                <w:color w:val="000000"/>
              </w:rPr>
            </w:pPr>
            <w:proofErr w:type="spellStart"/>
            <w:r w:rsidRPr="0055395B">
              <w:rPr>
                <w:color w:val="000000"/>
                <w:u w:val="single"/>
              </w:rPr>
              <w:t>Мазуркевич</w:t>
            </w:r>
            <w:proofErr w:type="spellEnd"/>
            <w:r w:rsidRPr="0055395B">
              <w:rPr>
                <w:color w:val="000000"/>
                <w:u w:val="single"/>
              </w:rPr>
              <w:t xml:space="preserve"> А.Н.</w:t>
            </w:r>
            <w:r w:rsidRPr="0055395B">
              <w:rPr>
                <w:color w:val="000000"/>
              </w:rPr>
              <w:t xml:space="preserve">, </w:t>
            </w:r>
            <w:proofErr w:type="spellStart"/>
            <w:r w:rsidRPr="0055395B">
              <w:rPr>
                <w:color w:val="000000"/>
              </w:rPr>
              <w:t>Киттель</w:t>
            </w:r>
            <w:proofErr w:type="spellEnd"/>
            <w:r w:rsidRPr="0055395B">
              <w:rPr>
                <w:color w:val="000000"/>
              </w:rPr>
              <w:t xml:space="preserve"> П., </w:t>
            </w:r>
            <w:proofErr w:type="spellStart"/>
            <w:r w:rsidRPr="0055395B">
              <w:rPr>
                <w:color w:val="000000"/>
              </w:rPr>
              <w:t>Долбунова</w:t>
            </w:r>
            <w:proofErr w:type="spellEnd"/>
            <w:r w:rsidRPr="0055395B">
              <w:rPr>
                <w:color w:val="000000"/>
              </w:rPr>
              <w:t xml:space="preserve"> Е.В., </w:t>
            </w:r>
            <w:proofErr w:type="spellStart"/>
            <w:r w:rsidRPr="0055395B">
              <w:rPr>
                <w:color w:val="000000"/>
              </w:rPr>
              <w:t>Готье</w:t>
            </w:r>
            <w:proofErr w:type="spellEnd"/>
            <w:r w:rsidRPr="0055395B">
              <w:rPr>
                <w:color w:val="000000"/>
              </w:rPr>
              <w:t xml:space="preserve"> Э., </w:t>
            </w:r>
            <w:proofErr w:type="spellStart"/>
            <w:r w:rsidRPr="0055395B">
              <w:rPr>
                <w:color w:val="000000"/>
              </w:rPr>
              <w:t>Кромпец</w:t>
            </w:r>
            <w:proofErr w:type="spellEnd"/>
            <w:r w:rsidRPr="0055395B">
              <w:rPr>
                <w:color w:val="000000"/>
              </w:rPr>
              <w:t xml:space="preserve"> М., </w:t>
            </w:r>
            <w:proofErr w:type="spellStart"/>
            <w:r w:rsidRPr="0055395B">
              <w:rPr>
                <w:color w:val="000000"/>
              </w:rPr>
              <w:t>Мэгро</w:t>
            </w:r>
            <w:proofErr w:type="spellEnd"/>
            <w:r w:rsidRPr="0055395B">
              <w:rPr>
                <w:color w:val="000000"/>
              </w:rPr>
              <w:t xml:space="preserve"> Й., </w:t>
            </w:r>
            <w:proofErr w:type="spellStart"/>
            <w:r w:rsidRPr="0055395B">
              <w:rPr>
                <w:color w:val="000000"/>
              </w:rPr>
              <w:t>Кулькова</w:t>
            </w:r>
            <w:proofErr w:type="spellEnd"/>
            <w:r w:rsidRPr="0055395B">
              <w:rPr>
                <w:color w:val="000000"/>
              </w:rPr>
              <w:t xml:space="preserve"> М.А., </w:t>
            </w:r>
            <w:proofErr w:type="spellStart"/>
            <w:r w:rsidRPr="0055395B">
              <w:rPr>
                <w:color w:val="000000"/>
              </w:rPr>
              <w:t>Вешковска-Люц</w:t>
            </w:r>
            <w:proofErr w:type="spellEnd"/>
            <w:r w:rsidRPr="0055395B">
              <w:rPr>
                <w:color w:val="000000"/>
              </w:rPr>
              <w:t xml:space="preserve"> M. , Зайцева Г.И.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2BB2" w14:textId="77777777" w:rsidR="00030BB6" w:rsidRPr="0055395B" w:rsidRDefault="00030BB6" w:rsidP="00B23B94">
            <w:pPr>
              <w:rPr>
                <w:color w:val="000000"/>
              </w:rPr>
            </w:pPr>
            <w:r w:rsidRPr="0055395B">
              <w:rPr>
                <w:color w:val="000000"/>
              </w:rPr>
              <w:t xml:space="preserve">Корреляция датировок органических отложений и неолитических комплексов на памятнике </w:t>
            </w:r>
            <w:proofErr w:type="spellStart"/>
            <w:r w:rsidRPr="0055395B">
              <w:rPr>
                <w:color w:val="000000"/>
              </w:rPr>
              <w:t>Сертея</w:t>
            </w:r>
            <w:proofErr w:type="spellEnd"/>
            <w:r w:rsidRPr="0055395B">
              <w:rPr>
                <w:color w:val="000000"/>
              </w:rPr>
              <w:t xml:space="preserve"> II</w:t>
            </w:r>
          </w:p>
        </w:tc>
      </w:tr>
      <w:tr w:rsidR="00030BB6" w:rsidRPr="0055395B" w14:paraId="428E322E" w14:textId="77777777" w:rsidTr="00F85CE3"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91CCB60" w14:textId="77777777" w:rsidR="00030BB6" w:rsidRPr="0055395B" w:rsidRDefault="00030BB6" w:rsidP="00B23B94">
            <w:pPr>
              <w:rPr>
                <w:b/>
                <w:i/>
                <w:iCs/>
                <w:color w:val="000000"/>
                <w:u w:val="single"/>
              </w:rPr>
            </w:pPr>
            <w:r w:rsidRPr="0055395B">
              <w:rPr>
                <w:b/>
                <w:color w:val="000000"/>
              </w:rPr>
              <w:t>16.40-17.10</w:t>
            </w:r>
          </w:p>
        </w:tc>
        <w:tc>
          <w:tcPr>
            <w:tcW w:w="84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1DE2" w14:textId="77777777" w:rsidR="00030BB6" w:rsidRPr="0055395B" w:rsidRDefault="00030BB6" w:rsidP="00B23B94">
            <w:pPr>
              <w:jc w:val="center"/>
              <w:rPr>
                <w:color w:val="000000"/>
              </w:rPr>
            </w:pPr>
            <w:r w:rsidRPr="0055395B">
              <w:rPr>
                <w:b/>
                <w:color w:val="000000"/>
              </w:rPr>
              <w:t>Перерыв (чай, кофе, фойе перед конференц-залом ГИН РАН)</w:t>
            </w:r>
          </w:p>
        </w:tc>
      </w:tr>
      <w:tr w:rsidR="00030BB6" w:rsidRPr="0055395B" w14:paraId="47728EC2" w14:textId="77777777" w:rsidTr="009B04A0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7E8B3" w14:textId="77777777" w:rsidR="00030BB6" w:rsidRPr="0055395B" w:rsidRDefault="00030BB6" w:rsidP="00B23B94">
            <w:pPr>
              <w:rPr>
                <w:color w:val="000000"/>
              </w:rPr>
            </w:pPr>
            <w:r w:rsidRPr="0055395B">
              <w:rPr>
                <w:color w:val="000000"/>
              </w:rPr>
              <w:t>17.10-18.45</w:t>
            </w:r>
          </w:p>
        </w:tc>
        <w:tc>
          <w:tcPr>
            <w:tcW w:w="2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FAA2" w14:textId="77777777" w:rsidR="00030BB6" w:rsidRPr="0055395B" w:rsidRDefault="00030BB6" w:rsidP="00B23B94">
            <w:pPr>
              <w:jc w:val="center"/>
              <w:rPr>
                <w:color w:val="000000"/>
              </w:rPr>
            </w:pPr>
            <w:proofErr w:type="spellStart"/>
            <w:r w:rsidRPr="0055395B">
              <w:rPr>
                <w:b/>
                <w:color w:val="000000"/>
              </w:rPr>
              <w:t>Постерная</w:t>
            </w:r>
            <w:proofErr w:type="spellEnd"/>
            <w:r w:rsidRPr="0055395B">
              <w:rPr>
                <w:b/>
                <w:color w:val="000000"/>
              </w:rPr>
              <w:t xml:space="preserve"> сессия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105E" w14:textId="77777777" w:rsidR="00030BB6" w:rsidRPr="0055395B" w:rsidRDefault="00030BB6" w:rsidP="00B23B94">
            <w:pPr>
              <w:rPr>
                <w:b/>
                <w:color w:val="000000"/>
              </w:rPr>
            </w:pPr>
            <w:r w:rsidRPr="0055395B">
              <w:rPr>
                <w:b/>
                <w:color w:val="000000"/>
              </w:rPr>
              <w:t>Конференц-зал и фойе 4 этажа ГИН РАН</w:t>
            </w:r>
          </w:p>
        </w:tc>
      </w:tr>
      <w:tr w:rsidR="00030BB6" w:rsidRPr="0055395B" w14:paraId="52B8515A" w14:textId="77777777" w:rsidTr="009B04A0"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938D" w14:textId="77777777" w:rsidR="00030BB6" w:rsidRPr="0055395B" w:rsidRDefault="00030BB6" w:rsidP="00B23B94">
            <w:pPr>
              <w:jc w:val="center"/>
              <w:rPr>
                <w:color w:val="000000"/>
              </w:rPr>
            </w:pPr>
            <w:r w:rsidRPr="0055395B">
              <w:rPr>
                <w:b/>
                <w:color w:val="000000"/>
              </w:rPr>
              <w:t xml:space="preserve">19-00: Вечер памяти Л.Д. </w:t>
            </w:r>
            <w:proofErr w:type="spellStart"/>
            <w:r w:rsidRPr="0055395B">
              <w:rPr>
                <w:b/>
                <w:color w:val="000000"/>
              </w:rPr>
              <w:t>Сулержицкого</w:t>
            </w:r>
            <w:proofErr w:type="spellEnd"/>
            <w:r w:rsidRPr="0055395B">
              <w:rPr>
                <w:b/>
                <w:color w:val="000000"/>
              </w:rPr>
              <w:t>, конференц-зал  ИГ РАН</w:t>
            </w:r>
          </w:p>
        </w:tc>
      </w:tr>
      <w:tr w:rsidR="00030BB6" w:rsidRPr="0055395B" w14:paraId="53991DD1" w14:textId="77777777" w:rsidTr="00704387"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CE54" w14:textId="77777777" w:rsidR="00030BB6" w:rsidRPr="0055395B" w:rsidRDefault="00030BB6" w:rsidP="00B23B94">
            <w:pPr>
              <w:rPr>
                <w:b/>
                <w:color w:val="000000"/>
              </w:rPr>
            </w:pPr>
          </w:p>
        </w:tc>
      </w:tr>
    </w:tbl>
    <w:p w14:paraId="3419C8B2" w14:textId="77777777" w:rsidR="00030BB6" w:rsidRPr="0055395B" w:rsidRDefault="00030BB6">
      <w:r w:rsidRPr="0055395B">
        <w:br w:type="page"/>
      </w:r>
    </w:p>
    <w:p w14:paraId="5C353279" w14:textId="77777777" w:rsidR="00030BB6" w:rsidRPr="0055395B" w:rsidRDefault="00030BB6"/>
    <w:tbl>
      <w:tblPr>
        <w:tblW w:w="9884" w:type="dxa"/>
        <w:tblInd w:w="-278" w:type="dxa"/>
        <w:tblLayout w:type="fixed"/>
        <w:tblLook w:val="0000" w:firstRow="0" w:lastRow="0" w:firstColumn="0" w:lastColumn="0" w:noHBand="0" w:noVBand="0"/>
      </w:tblPr>
      <w:tblGrid>
        <w:gridCol w:w="1407"/>
        <w:gridCol w:w="33"/>
        <w:gridCol w:w="2892"/>
        <w:gridCol w:w="23"/>
        <w:gridCol w:w="5529"/>
      </w:tblGrid>
      <w:tr w:rsidR="00030BB6" w:rsidRPr="0055395B" w14:paraId="0ABE395E" w14:textId="77777777" w:rsidTr="00704387">
        <w:tc>
          <w:tcPr>
            <w:tcW w:w="9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35AD" w14:textId="77777777" w:rsidR="00030BB6" w:rsidRPr="0055395B" w:rsidRDefault="00030BB6" w:rsidP="00895D9E">
            <w:pPr>
              <w:jc w:val="center"/>
              <w:rPr>
                <w:b/>
                <w:color w:val="000000"/>
              </w:rPr>
            </w:pPr>
            <w:r w:rsidRPr="0055395B">
              <w:rPr>
                <w:b/>
                <w:color w:val="000000"/>
              </w:rPr>
              <w:t>26 апреля</w:t>
            </w:r>
          </w:p>
        </w:tc>
      </w:tr>
      <w:tr w:rsidR="00030BB6" w:rsidRPr="0055395B" w14:paraId="7F256C40" w14:textId="77777777" w:rsidTr="00F85CE3">
        <w:tc>
          <w:tcPr>
            <w:tcW w:w="9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AB8704" w14:textId="77777777" w:rsidR="00030BB6" w:rsidRPr="0055395B" w:rsidRDefault="00030BB6" w:rsidP="00895D9E">
            <w:pPr>
              <w:jc w:val="center"/>
              <w:rPr>
                <w:b/>
                <w:color w:val="000000"/>
              </w:rPr>
            </w:pPr>
            <w:r w:rsidRPr="0055395B">
              <w:rPr>
                <w:b/>
                <w:color w:val="000000"/>
              </w:rPr>
              <w:t>Секция «Методы геохронологии и геохронометрии», конференц-зал ГИН РАН</w:t>
            </w:r>
          </w:p>
          <w:p w14:paraId="55678350" w14:textId="77777777" w:rsidR="00030BB6" w:rsidRPr="0055395B" w:rsidRDefault="00030BB6" w:rsidP="00DD29EF">
            <w:pPr>
              <w:jc w:val="center"/>
              <w:rPr>
                <w:b/>
                <w:color w:val="000000"/>
              </w:rPr>
            </w:pPr>
            <w:r w:rsidRPr="0055395B">
              <w:rPr>
                <w:b/>
                <w:color w:val="000000"/>
              </w:rPr>
              <w:t xml:space="preserve">Ведущие - Юрий Кириллович </w:t>
            </w:r>
            <w:proofErr w:type="spellStart"/>
            <w:r w:rsidRPr="0055395B">
              <w:rPr>
                <w:b/>
                <w:color w:val="000000"/>
              </w:rPr>
              <w:t>Васильчук</w:t>
            </w:r>
            <w:proofErr w:type="spellEnd"/>
            <w:r w:rsidRPr="0055395B">
              <w:rPr>
                <w:b/>
                <w:color w:val="000000"/>
              </w:rPr>
              <w:t>, Эля Павловна Зазовская</w:t>
            </w:r>
          </w:p>
        </w:tc>
      </w:tr>
      <w:tr w:rsidR="00030BB6" w:rsidRPr="0055395B" w14:paraId="30F097EB" w14:textId="77777777" w:rsidTr="00F85CE3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CB6F" w14:textId="77777777" w:rsidR="00030BB6" w:rsidRPr="0055395B" w:rsidRDefault="00030BB6" w:rsidP="00895D9E">
            <w:pPr>
              <w:rPr>
                <w:i/>
                <w:iCs/>
                <w:color w:val="000000"/>
              </w:rPr>
            </w:pPr>
            <w:r w:rsidRPr="0055395B">
              <w:rPr>
                <w:color w:val="000000"/>
              </w:rPr>
              <w:t>10.00-10.20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48A6" w14:textId="77777777" w:rsidR="00030BB6" w:rsidRPr="0055395B" w:rsidRDefault="00030BB6" w:rsidP="00871002">
            <w:pPr>
              <w:pStyle w:val="ae"/>
              <w:tabs>
                <w:tab w:val="clear" w:pos="9355"/>
                <w:tab w:val="right" w:pos="10206"/>
                <w:tab w:val="right" w:pos="10632"/>
              </w:tabs>
              <w:ind w:right="206"/>
            </w:pPr>
            <w:proofErr w:type="spellStart"/>
            <w:r w:rsidRPr="0055395B">
              <w:rPr>
                <w:u w:val="single"/>
              </w:rPr>
              <w:t>Васильчук</w:t>
            </w:r>
            <w:proofErr w:type="spellEnd"/>
            <w:r w:rsidRPr="0055395B">
              <w:rPr>
                <w:u w:val="single"/>
              </w:rPr>
              <w:t xml:space="preserve"> Ю.К.,</w:t>
            </w:r>
            <w:r w:rsidRPr="0055395B">
              <w:t xml:space="preserve"> </w:t>
            </w:r>
            <w:proofErr w:type="spellStart"/>
            <w:r w:rsidRPr="0055395B">
              <w:t>Васильчук</w:t>
            </w:r>
            <w:proofErr w:type="spellEnd"/>
            <w:r w:rsidRPr="0055395B">
              <w:t xml:space="preserve"> А.К.</w:t>
            </w:r>
          </w:p>
          <w:p w14:paraId="309AF4A7" w14:textId="77777777" w:rsidR="00030BB6" w:rsidRPr="0055395B" w:rsidRDefault="00030BB6" w:rsidP="00871002">
            <w:pPr>
              <w:rPr>
                <w:color w:val="000000"/>
                <w:lang w:val="pl-PL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772B" w14:textId="77777777" w:rsidR="00030BB6" w:rsidRPr="0055395B" w:rsidRDefault="00030BB6">
            <w:pPr>
              <w:rPr>
                <w:color w:val="000000"/>
              </w:rPr>
            </w:pPr>
            <w:proofErr w:type="spellStart"/>
            <w:r w:rsidRPr="0055395B">
              <w:t>Переотложение</w:t>
            </w:r>
            <w:proofErr w:type="spellEnd"/>
            <w:r w:rsidRPr="0055395B">
              <w:t xml:space="preserve"> органики - главный фактор, осложняющий </w:t>
            </w:r>
            <w:r w:rsidRPr="0055395B">
              <w:rPr>
                <w:vertAlign w:val="superscript"/>
              </w:rPr>
              <w:t>14</w:t>
            </w:r>
            <w:r w:rsidRPr="0055395B">
              <w:t>С датирование многолетнемерзлых толщ</w:t>
            </w:r>
          </w:p>
        </w:tc>
      </w:tr>
      <w:tr w:rsidR="00030BB6" w:rsidRPr="0055395B" w14:paraId="7CEF9402" w14:textId="77777777" w:rsidTr="00F85CE3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F069" w14:textId="77777777" w:rsidR="00030BB6" w:rsidRPr="0055395B" w:rsidRDefault="00030BB6" w:rsidP="00895D9E">
            <w:pPr>
              <w:rPr>
                <w:i/>
                <w:iCs/>
                <w:color w:val="000000"/>
                <w:u w:val="single"/>
                <w:lang w:val="en-US"/>
              </w:rPr>
            </w:pPr>
            <w:r w:rsidRPr="0055395B">
              <w:rPr>
                <w:color w:val="000000"/>
                <w:lang w:val="en-US"/>
              </w:rPr>
              <w:t>10.20-10.40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9E0C" w14:textId="77777777" w:rsidR="00030BB6" w:rsidRPr="0055395B" w:rsidRDefault="00030BB6" w:rsidP="00871002">
            <w:pPr>
              <w:rPr>
                <w:color w:val="000000"/>
              </w:rPr>
            </w:pPr>
            <w:r w:rsidRPr="0055395B">
              <w:rPr>
                <w:u w:val="single"/>
                <w:lang w:eastAsia="ru-RU"/>
              </w:rPr>
              <w:t>Арсланов Х.А.</w:t>
            </w:r>
            <w:r w:rsidRPr="0055395B">
              <w:rPr>
                <w:lang w:eastAsia="ru-RU"/>
              </w:rPr>
              <w:t xml:space="preserve">, </w:t>
            </w:r>
            <w:proofErr w:type="spellStart"/>
            <w:r w:rsidRPr="0055395B">
              <w:rPr>
                <w:lang w:eastAsia="ru-RU"/>
              </w:rPr>
              <w:t>Новенко</w:t>
            </w:r>
            <w:proofErr w:type="spellEnd"/>
            <w:r w:rsidRPr="0055395B">
              <w:rPr>
                <w:lang w:eastAsia="ru-RU"/>
              </w:rPr>
              <w:t xml:space="preserve"> Е.Ю., </w:t>
            </w:r>
            <w:proofErr w:type="spellStart"/>
            <w:r w:rsidRPr="0055395B">
              <w:rPr>
                <w:lang w:eastAsia="ru-RU"/>
              </w:rPr>
              <w:t>Сапелко</w:t>
            </w:r>
            <w:proofErr w:type="spellEnd"/>
            <w:r w:rsidRPr="0055395B">
              <w:rPr>
                <w:lang w:eastAsia="ru-RU"/>
              </w:rPr>
              <w:t xml:space="preserve"> Т.В., Дергачев В.А., </w:t>
            </w:r>
            <w:proofErr w:type="spellStart"/>
            <w:r w:rsidRPr="0055395B">
              <w:rPr>
                <w:lang w:eastAsia="ru-RU"/>
              </w:rPr>
              <w:t>Носевич</w:t>
            </w:r>
            <w:proofErr w:type="spellEnd"/>
            <w:r w:rsidRPr="0055395B">
              <w:rPr>
                <w:lang w:eastAsia="ru-RU"/>
              </w:rPr>
              <w:t xml:space="preserve"> Е.С., Максимов Ф.Е., Петров А.Ю., Григорьев В.А., Левченко С.Б.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0B27" w14:textId="77777777" w:rsidR="00030BB6" w:rsidRPr="0055395B" w:rsidRDefault="00030BB6" w:rsidP="00AD2119">
            <w:pPr>
              <w:rPr>
                <w:color w:val="000000"/>
              </w:rPr>
            </w:pPr>
            <w:r w:rsidRPr="0055395B">
              <w:rPr>
                <w:color w:val="000000"/>
              </w:rPr>
              <w:t>Хронология короткопериодных вариаций климата в позднем голоцене на Северо-Западе</w:t>
            </w:r>
          </w:p>
        </w:tc>
      </w:tr>
      <w:tr w:rsidR="00030BB6" w:rsidRPr="0055395B" w14:paraId="6F517744" w14:textId="77777777" w:rsidTr="00F85CE3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FD73" w14:textId="77777777" w:rsidR="00030BB6" w:rsidRPr="0055395B" w:rsidRDefault="00030BB6" w:rsidP="00895D9E">
            <w:pPr>
              <w:rPr>
                <w:i/>
                <w:iCs/>
                <w:color w:val="000000"/>
                <w:u w:val="single"/>
              </w:rPr>
            </w:pPr>
            <w:r w:rsidRPr="0055395B">
              <w:rPr>
                <w:color w:val="000000"/>
              </w:rPr>
              <w:t>10.40-11.00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EDD5" w14:textId="77777777" w:rsidR="00030BB6" w:rsidRPr="0055395B" w:rsidRDefault="00030BB6" w:rsidP="00871002">
            <w:pPr>
              <w:rPr>
                <w:lang w:eastAsia="ru-RU"/>
              </w:rPr>
            </w:pPr>
            <w:r w:rsidRPr="0055395B">
              <w:rPr>
                <w:u w:val="single"/>
                <w:lang w:eastAsia="ru-RU"/>
              </w:rPr>
              <w:t>Рогожин Е.А.</w:t>
            </w:r>
            <w:r w:rsidRPr="0055395B">
              <w:rPr>
                <w:lang w:eastAsia="ru-RU"/>
              </w:rPr>
              <w:t xml:space="preserve">, Родина С.Н., </w:t>
            </w:r>
            <w:proofErr w:type="spellStart"/>
            <w:r w:rsidRPr="0055395B">
              <w:rPr>
                <w:lang w:eastAsia="ru-RU"/>
              </w:rPr>
              <w:t>Овсюченко</w:t>
            </w:r>
            <w:proofErr w:type="spellEnd"/>
            <w:r w:rsidRPr="0055395B">
              <w:rPr>
                <w:lang w:eastAsia="ru-RU"/>
              </w:rPr>
              <w:t xml:space="preserve"> А.Н., Ларьков А.С. </w:t>
            </w:r>
          </w:p>
          <w:p w14:paraId="0970E20B" w14:textId="77777777" w:rsidR="00030BB6" w:rsidRPr="0055395B" w:rsidRDefault="00030BB6" w:rsidP="00BE3920">
            <w:pPr>
              <w:rPr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756B" w14:textId="77777777" w:rsidR="00030BB6" w:rsidRPr="0055395B" w:rsidRDefault="00030BB6">
            <w:pPr>
              <w:rPr>
                <w:b/>
                <w:color w:val="000000"/>
              </w:rPr>
            </w:pPr>
            <w:r w:rsidRPr="0055395B">
              <w:rPr>
                <w:color w:val="000000"/>
              </w:rPr>
              <w:t xml:space="preserve">Использование данных радиоуглеродного датирования </w:t>
            </w:r>
            <w:proofErr w:type="spellStart"/>
            <w:r w:rsidRPr="0055395B">
              <w:rPr>
                <w:color w:val="000000"/>
              </w:rPr>
              <w:t>палеосейсмодислокаций</w:t>
            </w:r>
            <w:proofErr w:type="spellEnd"/>
            <w:r w:rsidRPr="0055395B">
              <w:rPr>
                <w:color w:val="000000"/>
              </w:rPr>
              <w:t xml:space="preserve"> для реконструкции долговременного сейсмического режима сейсмоактивных регионов</w:t>
            </w:r>
          </w:p>
        </w:tc>
      </w:tr>
      <w:tr w:rsidR="00030BB6" w:rsidRPr="0055395B" w14:paraId="00317349" w14:textId="77777777" w:rsidTr="003D6D2A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4D09" w14:textId="77777777" w:rsidR="00030BB6" w:rsidRPr="0055395B" w:rsidRDefault="00030BB6" w:rsidP="00895D9E">
            <w:pPr>
              <w:rPr>
                <w:color w:val="000000"/>
              </w:rPr>
            </w:pPr>
            <w:r w:rsidRPr="0055395B">
              <w:rPr>
                <w:color w:val="000000"/>
              </w:rPr>
              <w:t>11.</w:t>
            </w:r>
            <w:r w:rsidRPr="0055395B">
              <w:rPr>
                <w:color w:val="000000"/>
                <w:lang w:val="en-US"/>
              </w:rPr>
              <w:t>0</w:t>
            </w:r>
            <w:r w:rsidRPr="0055395B">
              <w:rPr>
                <w:color w:val="000000"/>
              </w:rPr>
              <w:t>0-11.20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2A50" w14:textId="77777777" w:rsidR="00030BB6" w:rsidRPr="0055395B" w:rsidRDefault="00030BB6" w:rsidP="00C507A8">
            <w:pPr>
              <w:rPr>
                <w:u w:val="single"/>
              </w:rPr>
            </w:pPr>
            <w:r w:rsidRPr="0055395B">
              <w:t xml:space="preserve">Иванов М.М., </w:t>
            </w:r>
            <w:r w:rsidRPr="0055395B">
              <w:rPr>
                <w:u w:val="single"/>
              </w:rPr>
              <w:t xml:space="preserve">Голосов В.Н. </w:t>
            </w:r>
          </w:p>
          <w:p w14:paraId="2C7D02F3" w14:textId="77777777" w:rsidR="00030BB6" w:rsidRPr="0055395B" w:rsidRDefault="00030BB6" w:rsidP="00871002">
            <w:pPr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ED7B" w14:textId="77777777" w:rsidR="00030BB6" w:rsidRPr="0055395B" w:rsidRDefault="00030BB6" w:rsidP="00895D9E">
            <w:pPr>
              <w:rPr>
                <w:color w:val="000000"/>
              </w:rPr>
            </w:pPr>
            <w:r w:rsidRPr="0055395B">
              <w:rPr>
                <w:color w:val="000000"/>
              </w:rPr>
              <w:t>Техногенные радионуклиды как хронологический маркер современных отложений на европейской территории России</w:t>
            </w:r>
          </w:p>
        </w:tc>
      </w:tr>
      <w:tr w:rsidR="00030BB6" w:rsidRPr="0055395B" w14:paraId="2592F929" w14:textId="77777777" w:rsidTr="00B13CC1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64B5" w14:textId="77777777" w:rsidR="00030BB6" w:rsidRPr="0055395B" w:rsidRDefault="00030BB6" w:rsidP="003D6D2A">
            <w:pPr>
              <w:rPr>
                <w:i/>
                <w:iCs/>
                <w:color w:val="000000"/>
                <w:u w:val="single"/>
                <w:lang w:val="de-DE"/>
              </w:rPr>
            </w:pPr>
            <w:r w:rsidRPr="0055395B">
              <w:rPr>
                <w:color w:val="000000"/>
              </w:rPr>
              <w:t>11.20-11.4</w:t>
            </w:r>
            <w:r w:rsidRPr="0055395B">
              <w:rPr>
                <w:color w:val="000000"/>
                <w:lang w:val="en-US"/>
              </w:rPr>
              <w:t>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152C" w14:textId="77777777" w:rsidR="00030BB6" w:rsidRPr="0055395B" w:rsidRDefault="00030BB6" w:rsidP="00C507A8">
            <w:pPr>
              <w:kinsoku w:val="0"/>
              <w:overflowPunct w:val="0"/>
              <w:autoSpaceDE w:val="0"/>
              <w:autoSpaceDN w:val="0"/>
              <w:adjustRightInd w:val="0"/>
              <w:rPr>
                <w:spacing w:val="-1"/>
                <w:u w:val="single"/>
              </w:rPr>
            </w:pPr>
            <w:r w:rsidRPr="0055395B">
              <w:rPr>
                <w:spacing w:val="-1"/>
              </w:rPr>
              <w:t xml:space="preserve">Рыжов Ю.В., </w:t>
            </w:r>
            <w:proofErr w:type="spellStart"/>
            <w:r w:rsidRPr="0055395B">
              <w:rPr>
                <w:spacing w:val="-1"/>
              </w:rPr>
              <w:t>Опекунова</w:t>
            </w:r>
            <w:proofErr w:type="spellEnd"/>
            <w:r w:rsidRPr="0055395B">
              <w:rPr>
                <w:spacing w:val="-1"/>
              </w:rPr>
              <w:t xml:space="preserve"> М.Ю., </w:t>
            </w:r>
            <w:r w:rsidRPr="0055395B">
              <w:rPr>
                <w:spacing w:val="-1"/>
                <w:u w:val="single"/>
              </w:rPr>
              <w:t>Макаров С.А.</w:t>
            </w:r>
          </w:p>
          <w:p w14:paraId="226D21A6" w14:textId="77777777" w:rsidR="00030BB6" w:rsidRPr="0055395B" w:rsidRDefault="00030BB6" w:rsidP="00871002">
            <w:pPr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96C6" w14:textId="77777777" w:rsidR="00030BB6" w:rsidRPr="0055395B" w:rsidRDefault="00030BB6" w:rsidP="006972B3">
            <w:pPr>
              <w:kinsoku w:val="0"/>
              <w:overflowPunct w:val="0"/>
              <w:autoSpaceDE w:val="0"/>
              <w:autoSpaceDN w:val="0"/>
              <w:adjustRightInd w:val="0"/>
              <w:rPr>
                <w:spacing w:val="-1"/>
              </w:rPr>
            </w:pPr>
            <w:r w:rsidRPr="0055395B">
              <w:rPr>
                <w:spacing w:val="-1"/>
              </w:rPr>
              <w:t>Интерпретация инверсий в разрезах рыхлых отложений</w:t>
            </w:r>
          </w:p>
          <w:p w14:paraId="44950FFB" w14:textId="77777777" w:rsidR="00030BB6" w:rsidRPr="0055395B" w:rsidRDefault="00030BB6" w:rsidP="003D6D2A">
            <w:pPr>
              <w:rPr>
                <w:color w:val="000000"/>
              </w:rPr>
            </w:pPr>
          </w:p>
        </w:tc>
      </w:tr>
      <w:tr w:rsidR="00030BB6" w:rsidRPr="0055395B" w14:paraId="1E09C6AE" w14:textId="77777777" w:rsidTr="003D6D2A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5FBB" w14:textId="77777777" w:rsidR="00030BB6" w:rsidRPr="0055395B" w:rsidRDefault="00030BB6" w:rsidP="003D6D2A">
            <w:pPr>
              <w:rPr>
                <w:b/>
                <w:i/>
                <w:color w:val="000000"/>
                <w:u w:val="single"/>
              </w:rPr>
            </w:pPr>
            <w:r w:rsidRPr="0055395B">
              <w:rPr>
                <w:b/>
                <w:color w:val="000000"/>
              </w:rPr>
              <w:t>11.40-12.10</w:t>
            </w:r>
          </w:p>
        </w:tc>
        <w:tc>
          <w:tcPr>
            <w:tcW w:w="8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4781" w14:textId="77777777" w:rsidR="00030BB6" w:rsidRPr="0055395B" w:rsidRDefault="00030BB6" w:rsidP="003D6D2A">
            <w:pPr>
              <w:jc w:val="center"/>
              <w:rPr>
                <w:b/>
                <w:color w:val="000000"/>
              </w:rPr>
            </w:pPr>
            <w:r w:rsidRPr="0055395B">
              <w:rPr>
                <w:b/>
                <w:color w:val="000000"/>
              </w:rPr>
              <w:t>Перерыв (чай, кофе, фойе перед конференц-залом ГИН РАН)</w:t>
            </w:r>
          </w:p>
        </w:tc>
      </w:tr>
      <w:tr w:rsidR="00030BB6" w:rsidRPr="0055395B" w14:paraId="7893AC5D" w14:textId="77777777" w:rsidTr="00F85CE3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B821" w14:textId="77777777" w:rsidR="00030BB6" w:rsidRPr="0055395B" w:rsidRDefault="00030BB6" w:rsidP="003D6D2A">
            <w:pPr>
              <w:rPr>
                <w:i/>
                <w:color w:val="000000"/>
                <w:lang w:val="en-US"/>
              </w:rPr>
            </w:pPr>
            <w:r w:rsidRPr="0055395B">
              <w:rPr>
                <w:color w:val="000000"/>
              </w:rPr>
              <w:t>12.10-</w:t>
            </w:r>
            <w:r w:rsidRPr="0055395B">
              <w:rPr>
                <w:color w:val="000000"/>
                <w:lang w:val="en-US"/>
              </w:rPr>
              <w:t>12.</w:t>
            </w:r>
            <w:r w:rsidRPr="0055395B">
              <w:rPr>
                <w:color w:val="000000"/>
              </w:rPr>
              <w:t>3</w:t>
            </w:r>
            <w:r w:rsidRPr="0055395B">
              <w:rPr>
                <w:color w:val="000000"/>
                <w:lang w:val="en-US"/>
              </w:rPr>
              <w:t>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CFA9" w14:textId="77777777" w:rsidR="00030BB6" w:rsidRPr="0055395B" w:rsidRDefault="00030BB6" w:rsidP="00871002">
            <w:pPr>
              <w:rPr>
                <w:color w:val="000000"/>
                <w:lang w:val="en-US"/>
              </w:rPr>
            </w:pPr>
            <w:r w:rsidRPr="0055395B">
              <w:rPr>
                <w:u w:val="single"/>
                <w:lang w:eastAsia="ru-RU"/>
              </w:rPr>
              <w:t>Хасанов</w:t>
            </w:r>
            <w:r w:rsidRPr="0055395B">
              <w:rPr>
                <w:u w:val="single"/>
                <w:lang w:val="en-US" w:eastAsia="ru-RU"/>
              </w:rPr>
              <w:t xml:space="preserve"> </w:t>
            </w:r>
            <w:r w:rsidRPr="0055395B">
              <w:rPr>
                <w:u w:val="single"/>
                <w:lang w:eastAsia="ru-RU"/>
              </w:rPr>
              <w:t>Б</w:t>
            </w:r>
            <w:r w:rsidRPr="0055395B">
              <w:rPr>
                <w:u w:val="single"/>
                <w:lang w:val="en-US" w:eastAsia="ru-RU"/>
              </w:rPr>
              <w:t>.</w:t>
            </w:r>
            <w:r w:rsidRPr="0055395B">
              <w:rPr>
                <w:u w:val="single"/>
                <w:lang w:eastAsia="ru-RU"/>
              </w:rPr>
              <w:t>Ф</w:t>
            </w:r>
            <w:r w:rsidRPr="0055395B">
              <w:rPr>
                <w:u w:val="single"/>
                <w:lang w:val="en-US" w:eastAsia="ru-RU"/>
              </w:rPr>
              <w:t>.</w:t>
            </w:r>
            <w:r w:rsidRPr="0055395B">
              <w:rPr>
                <w:lang w:val="en-US" w:eastAsia="ru-RU"/>
              </w:rPr>
              <w:t xml:space="preserve">, </w:t>
            </w:r>
            <w:r w:rsidRPr="0055395B">
              <w:rPr>
                <w:lang w:eastAsia="ru-RU"/>
              </w:rPr>
              <w:t>Карпухин</w:t>
            </w:r>
            <w:r w:rsidRPr="0055395B">
              <w:rPr>
                <w:lang w:val="en-US" w:eastAsia="ru-RU"/>
              </w:rPr>
              <w:t xml:space="preserve"> </w:t>
            </w:r>
            <w:r w:rsidRPr="0055395B">
              <w:rPr>
                <w:lang w:eastAsia="ru-RU"/>
              </w:rPr>
              <w:t>А</w:t>
            </w:r>
            <w:r w:rsidRPr="0055395B">
              <w:rPr>
                <w:lang w:val="en-US" w:eastAsia="ru-RU"/>
              </w:rPr>
              <w:t>.</w:t>
            </w:r>
            <w:r w:rsidRPr="0055395B">
              <w:rPr>
                <w:lang w:eastAsia="ru-RU"/>
              </w:rPr>
              <w:t>А</w:t>
            </w:r>
            <w:r w:rsidRPr="0055395B">
              <w:rPr>
                <w:lang w:val="en-US" w:eastAsia="ru-RU"/>
              </w:rPr>
              <w:t xml:space="preserve">., </w:t>
            </w:r>
            <w:proofErr w:type="spellStart"/>
            <w:r w:rsidRPr="0055395B">
              <w:rPr>
                <w:lang w:eastAsia="ru-RU"/>
              </w:rPr>
              <w:t>Кренке</w:t>
            </w:r>
            <w:proofErr w:type="spellEnd"/>
            <w:r w:rsidRPr="0055395B">
              <w:rPr>
                <w:lang w:val="en-US" w:eastAsia="ru-RU"/>
              </w:rPr>
              <w:t xml:space="preserve"> </w:t>
            </w:r>
            <w:r w:rsidRPr="0055395B">
              <w:rPr>
                <w:lang w:eastAsia="ru-RU"/>
              </w:rPr>
              <w:t>Н</w:t>
            </w:r>
            <w:r w:rsidRPr="0055395B">
              <w:rPr>
                <w:lang w:val="en-US" w:eastAsia="ru-RU"/>
              </w:rPr>
              <w:t>.</w:t>
            </w:r>
            <w:r w:rsidRPr="0055395B">
              <w:rPr>
                <w:lang w:eastAsia="ru-RU"/>
              </w:rPr>
              <w:t>А</w:t>
            </w:r>
            <w:r w:rsidRPr="0055395B">
              <w:rPr>
                <w:lang w:val="en-US" w:eastAsia="ru-RU"/>
              </w:rPr>
              <w:t xml:space="preserve">., </w:t>
            </w:r>
            <w:r w:rsidRPr="0055395B">
              <w:rPr>
                <w:lang w:eastAsia="ru-RU"/>
              </w:rPr>
              <w:t>Васюков</w:t>
            </w:r>
            <w:r w:rsidRPr="0055395B">
              <w:rPr>
                <w:lang w:val="en-US" w:eastAsia="ru-RU"/>
              </w:rPr>
              <w:t xml:space="preserve"> </w:t>
            </w:r>
            <w:r w:rsidRPr="0055395B">
              <w:rPr>
                <w:lang w:eastAsia="ru-RU"/>
              </w:rPr>
              <w:t>Д</w:t>
            </w:r>
            <w:r w:rsidRPr="0055395B">
              <w:rPr>
                <w:lang w:val="en-US" w:eastAsia="ru-RU"/>
              </w:rPr>
              <w:t>.</w:t>
            </w:r>
            <w:r w:rsidRPr="0055395B">
              <w:rPr>
                <w:lang w:eastAsia="ru-RU"/>
              </w:rPr>
              <w:t>Д</w:t>
            </w:r>
            <w:r w:rsidRPr="0055395B">
              <w:rPr>
                <w:lang w:val="en-US" w:eastAsia="ru-RU"/>
              </w:rPr>
              <w:t xml:space="preserve">., </w:t>
            </w:r>
            <w:proofErr w:type="spellStart"/>
            <w:r w:rsidRPr="0055395B">
              <w:rPr>
                <w:lang w:eastAsia="ru-RU"/>
              </w:rPr>
              <w:t>Савинецкий</w:t>
            </w:r>
            <w:proofErr w:type="spellEnd"/>
            <w:r w:rsidRPr="0055395B">
              <w:rPr>
                <w:lang w:val="en-US" w:eastAsia="ru-RU"/>
              </w:rPr>
              <w:t xml:space="preserve"> </w:t>
            </w:r>
            <w:r w:rsidRPr="0055395B">
              <w:rPr>
                <w:lang w:eastAsia="ru-RU"/>
              </w:rPr>
              <w:t>А</w:t>
            </w:r>
            <w:r w:rsidRPr="0055395B">
              <w:rPr>
                <w:lang w:val="en-US" w:eastAsia="ru-RU"/>
              </w:rPr>
              <w:t>.</w:t>
            </w:r>
            <w:r w:rsidRPr="0055395B">
              <w:rPr>
                <w:lang w:eastAsia="ru-RU"/>
              </w:rPr>
              <w:t>Б</w:t>
            </w:r>
            <w:r w:rsidRPr="0055395B">
              <w:rPr>
                <w:lang w:val="en-US"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6208" w14:textId="77777777" w:rsidR="00030BB6" w:rsidRPr="0055395B" w:rsidRDefault="00030BB6" w:rsidP="003D6D2A">
            <w:pPr>
              <w:rPr>
                <w:color w:val="000000"/>
              </w:rPr>
            </w:pPr>
            <w:r w:rsidRPr="0055395B">
              <w:rPr>
                <w:color w:val="000000"/>
              </w:rPr>
              <w:t xml:space="preserve">Новая средневековая древесно-кольцевая хронология из средней полосы России: опыт построения и датирования археологических объектов </w:t>
            </w:r>
          </w:p>
        </w:tc>
      </w:tr>
      <w:tr w:rsidR="00030BB6" w:rsidRPr="0055395B" w14:paraId="77BBCC32" w14:textId="77777777" w:rsidTr="00F85CE3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555C" w14:textId="77777777" w:rsidR="00030BB6" w:rsidRPr="0055395B" w:rsidRDefault="00030BB6" w:rsidP="003D6D2A">
            <w:pPr>
              <w:rPr>
                <w:i/>
                <w:iCs/>
                <w:color w:val="000000"/>
                <w:lang w:val="en-US"/>
              </w:rPr>
            </w:pPr>
            <w:r w:rsidRPr="0055395B">
              <w:rPr>
                <w:color w:val="000000"/>
              </w:rPr>
              <w:t>12.30-12.50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81B6" w14:textId="77777777" w:rsidR="00030BB6" w:rsidRPr="0055395B" w:rsidRDefault="00030BB6" w:rsidP="00871002">
            <w:pPr>
              <w:rPr>
                <w:color w:val="000000"/>
              </w:rPr>
            </w:pPr>
            <w:proofErr w:type="spellStart"/>
            <w:r w:rsidRPr="0055395B">
              <w:rPr>
                <w:u w:val="single"/>
              </w:rPr>
              <w:t>Горностаева</w:t>
            </w:r>
            <w:proofErr w:type="spellEnd"/>
            <w:r w:rsidRPr="0055395B">
              <w:rPr>
                <w:u w:val="single"/>
              </w:rPr>
              <w:t xml:space="preserve"> А.А.</w:t>
            </w:r>
            <w:r w:rsidRPr="0055395B">
              <w:t xml:space="preserve">, </w:t>
            </w:r>
            <w:proofErr w:type="spellStart"/>
            <w:r w:rsidRPr="0055395B">
              <w:t>Демежко</w:t>
            </w:r>
            <w:proofErr w:type="spellEnd"/>
            <w:r w:rsidRPr="0055395B">
              <w:t xml:space="preserve"> Д.Ю., Антипин А.Н.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1468" w14:textId="77777777" w:rsidR="00030BB6" w:rsidRPr="0055395B" w:rsidRDefault="00030BB6" w:rsidP="003D6D2A">
            <w:pPr>
              <w:rPr>
                <w:color w:val="000000"/>
              </w:rPr>
            </w:pPr>
            <w:r w:rsidRPr="0055395B">
              <w:rPr>
                <w:color w:val="000000"/>
              </w:rPr>
              <w:t>Орбитальная настройка датировок палеоклиматических реконструкций на основе трансформации “тепловой поток – температура”</w:t>
            </w:r>
          </w:p>
        </w:tc>
      </w:tr>
      <w:tr w:rsidR="00030BB6" w:rsidRPr="0055395B" w14:paraId="6BDA9130" w14:textId="77777777" w:rsidTr="00F85CE3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8203" w14:textId="77777777" w:rsidR="00030BB6" w:rsidRPr="0055395B" w:rsidRDefault="00030BB6" w:rsidP="003D6D2A">
            <w:pPr>
              <w:rPr>
                <w:i/>
                <w:color w:val="000000"/>
                <w:lang w:val="en-US"/>
              </w:rPr>
            </w:pPr>
            <w:r w:rsidRPr="0055395B">
              <w:rPr>
                <w:color w:val="000000"/>
              </w:rPr>
              <w:t>12.50-13.1</w:t>
            </w:r>
            <w:r w:rsidRPr="0055395B">
              <w:rPr>
                <w:color w:val="000000"/>
                <w:lang w:val="en-US"/>
              </w:rPr>
              <w:t>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A400" w14:textId="77777777" w:rsidR="00030BB6" w:rsidRPr="0055395B" w:rsidRDefault="00030BB6" w:rsidP="003D6D2A">
            <w:pPr>
              <w:rPr>
                <w:color w:val="000000"/>
              </w:rPr>
            </w:pPr>
            <w:proofErr w:type="spellStart"/>
            <w:r w:rsidRPr="0055395B">
              <w:rPr>
                <w:iCs/>
                <w:u w:val="single"/>
              </w:rPr>
              <w:t>Ганзей</w:t>
            </w:r>
            <w:proofErr w:type="spellEnd"/>
            <w:r w:rsidRPr="0055395B">
              <w:rPr>
                <w:iCs/>
                <w:u w:val="single"/>
              </w:rPr>
              <w:t xml:space="preserve"> Л.А.</w:t>
            </w:r>
            <w:r w:rsidRPr="0055395B">
              <w:rPr>
                <w:iCs/>
              </w:rPr>
              <w:t xml:space="preserve">, </w:t>
            </w:r>
            <w:proofErr w:type="spellStart"/>
            <w:r w:rsidRPr="0055395B">
              <w:rPr>
                <w:iCs/>
              </w:rPr>
              <w:t>Разжигаева</w:t>
            </w:r>
            <w:proofErr w:type="spellEnd"/>
            <w:r w:rsidRPr="0055395B">
              <w:rPr>
                <w:iCs/>
              </w:rPr>
              <w:t xml:space="preserve"> Н.Г., Арсланов Х.А., Гребенникова Т.А., Лебедев И.И.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7808" w14:textId="77777777" w:rsidR="00030BB6" w:rsidRPr="0055395B" w:rsidRDefault="00030BB6" w:rsidP="003D6D2A">
            <w:pPr>
              <w:rPr>
                <w:color w:val="000000"/>
              </w:rPr>
            </w:pPr>
            <w:r w:rsidRPr="0055395B">
              <w:rPr>
                <w:color w:val="000000"/>
              </w:rPr>
              <w:t xml:space="preserve">Использование геохронологических методов для реконструкции повторяемости сильных цунами на берегах юга Дальнего Востока в голоцене </w:t>
            </w:r>
          </w:p>
        </w:tc>
      </w:tr>
      <w:tr w:rsidR="00030BB6" w:rsidRPr="0055395B" w14:paraId="31C87E37" w14:textId="77777777" w:rsidTr="00F85CE3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C6D0" w14:textId="77777777" w:rsidR="00030BB6" w:rsidRPr="0055395B" w:rsidRDefault="00030BB6" w:rsidP="003D6D2A">
            <w:pPr>
              <w:rPr>
                <w:i/>
                <w:iCs/>
                <w:color w:val="000000"/>
                <w:u w:val="single"/>
                <w:lang w:val="en-US"/>
              </w:rPr>
            </w:pPr>
            <w:r w:rsidRPr="0055395B">
              <w:rPr>
                <w:color w:val="000000"/>
              </w:rPr>
              <w:t>13.10-13.30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F474" w14:textId="77777777" w:rsidR="00030BB6" w:rsidRPr="0055395B" w:rsidRDefault="00030BB6" w:rsidP="00871002">
            <w:pPr>
              <w:rPr>
                <w:color w:val="000000"/>
                <w:lang w:val="pl-PL"/>
              </w:rPr>
            </w:pPr>
            <w:proofErr w:type="spellStart"/>
            <w:r w:rsidRPr="0055395B">
              <w:rPr>
                <w:u w:val="single"/>
              </w:rPr>
              <w:t>Гольева</w:t>
            </w:r>
            <w:proofErr w:type="spellEnd"/>
            <w:r w:rsidRPr="0055395B">
              <w:rPr>
                <w:u w:val="single"/>
              </w:rPr>
              <w:t xml:space="preserve"> А.А.</w:t>
            </w:r>
            <w:r w:rsidRPr="0055395B">
              <w:t>, Коваль В.Ю.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C648" w14:textId="77777777" w:rsidR="00030BB6" w:rsidRPr="0055395B" w:rsidRDefault="00030BB6" w:rsidP="003D6D2A">
            <w:pPr>
              <w:rPr>
                <w:color w:val="000000"/>
              </w:rPr>
            </w:pPr>
            <w:r w:rsidRPr="0055395B">
              <w:rPr>
                <w:color w:val="000000"/>
              </w:rPr>
              <w:t>Радиоуглеродное датирование как показатель интенсивности антропогенной нагрузки</w:t>
            </w:r>
          </w:p>
        </w:tc>
      </w:tr>
      <w:tr w:rsidR="00030BB6" w:rsidRPr="0055395B" w14:paraId="63A19820" w14:textId="77777777" w:rsidTr="00F85CE3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39ED773" w14:textId="77777777" w:rsidR="00030BB6" w:rsidRPr="0055395B" w:rsidRDefault="00030BB6" w:rsidP="003D6D2A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55395B">
              <w:rPr>
                <w:b/>
                <w:color w:val="000000"/>
              </w:rPr>
              <w:t>13.30-15.00</w:t>
            </w:r>
          </w:p>
        </w:tc>
        <w:tc>
          <w:tcPr>
            <w:tcW w:w="84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3DF4" w14:textId="77777777" w:rsidR="00030BB6" w:rsidRPr="0055395B" w:rsidRDefault="00030BB6" w:rsidP="003D6D2A">
            <w:pPr>
              <w:ind w:left="-97"/>
              <w:jc w:val="center"/>
              <w:rPr>
                <w:b/>
                <w:color w:val="000000"/>
              </w:rPr>
            </w:pPr>
            <w:r w:rsidRPr="0055395B">
              <w:rPr>
                <w:b/>
                <w:color w:val="000000"/>
                <w:shd w:val="clear" w:color="auto" w:fill="FFFFFF"/>
              </w:rPr>
              <w:t>Обед</w:t>
            </w:r>
          </w:p>
        </w:tc>
      </w:tr>
      <w:tr w:rsidR="00030BB6" w:rsidRPr="0055395B" w14:paraId="2269A193" w14:textId="77777777" w:rsidTr="005D4B83">
        <w:tc>
          <w:tcPr>
            <w:tcW w:w="9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55DF56" w14:textId="77777777" w:rsidR="00030BB6" w:rsidRPr="0055395B" w:rsidRDefault="00030BB6" w:rsidP="003D6D2A">
            <w:pPr>
              <w:jc w:val="center"/>
              <w:rPr>
                <w:b/>
                <w:color w:val="000000"/>
              </w:rPr>
            </w:pPr>
            <w:r w:rsidRPr="0055395B">
              <w:rPr>
                <w:b/>
                <w:color w:val="000000"/>
              </w:rPr>
              <w:t>Секция «Методы геохронологии и геохронометрии», конференц-зал ГИН РАН</w:t>
            </w:r>
          </w:p>
          <w:p w14:paraId="7E65CCAA" w14:textId="77777777" w:rsidR="00030BB6" w:rsidRPr="0055395B" w:rsidRDefault="00030BB6" w:rsidP="003D6D2A">
            <w:pPr>
              <w:jc w:val="center"/>
              <w:rPr>
                <w:b/>
                <w:color w:val="000000"/>
              </w:rPr>
            </w:pPr>
            <w:r w:rsidRPr="0055395B">
              <w:rPr>
                <w:b/>
                <w:color w:val="000000"/>
              </w:rPr>
              <w:t xml:space="preserve">Ведущие - Наталья Ивановна </w:t>
            </w:r>
            <w:proofErr w:type="spellStart"/>
            <w:r w:rsidRPr="0055395B">
              <w:rPr>
                <w:b/>
                <w:color w:val="000000"/>
              </w:rPr>
              <w:t>Шишлина</w:t>
            </w:r>
            <w:proofErr w:type="spellEnd"/>
            <w:r w:rsidRPr="0055395B">
              <w:rPr>
                <w:b/>
                <w:color w:val="000000"/>
              </w:rPr>
              <w:t>, Андрей Владимирович Долгих</w:t>
            </w:r>
          </w:p>
        </w:tc>
      </w:tr>
      <w:tr w:rsidR="00030BB6" w:rsidRPr="0055395B" w14:paraId="099CA2FD" w14:textId="77777777" w:rsidTr="005D4B83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5C25" w14:textId="77777777" w:rsidR="00030BB6" w:rsidRPr="0055395B" w:rsidRDefault="00030BB6" w:rsidP="003D6D2A">
            <w:pPr>
              <w:rPr>
                <w:i/>
                <w:iCs/>
                <w:color w:val="000000"/>
                <w:lang w:val="en-US"/>
              </w:rPr>
            </w:pPr>
            <w:r w:rsidRPr="0055395B">
              <w:rPr>
                <w:color w:val="000000"/>
              </w:rPr>
              <w:t>15.00-15.20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C5D1" w14:textId="77777777" w:rsidR="00030BB6" w:rsidRPr="0055395B" w:rsidRDefault="002F7398" w:rsidP="00871002">
            <w:proofErr w:type="spellStart"/>
            <w:r w:rsidRPr="0055395B">
              <w:rPr>
                <w:u w:val="single"/>
              </w:rPr>
              <w:t>Шишлина</w:t>
            </w:r>
            <w:proofErr w:type="spellEnd"/>
            <w:r w:rsidRPr="0055395B">
              <w:rPr>
                <w:u w:val="single"/>
              </w:rPr>
              <w:t xml:space="preserve"> Н.И.</w:t>
            </w:r>
            <w:r w:rsidRPr="0055395B">
              <w:t>, Севастьянов В.С.,</w:t>
            </w:r>
          </w:p>
          <w:p w14:paraId="7CE8BC9D" w14:textId="77777777" w:rsidR="002F7398" w:rsidRPr="0055395B" w:rsidRDefault="002F7398" w:rsidP="00871002">
            <w:r w:rsidRPr="0055395B">
              <w:t>Кузнецова О.В.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BD23" w14:textId="77777777" w:rsidR="00030BB6" w:rsidRPr="0055395B" w:rsidRDefault="00030BB6" w:rsidP="003D6D2A">
            <w:r w:rsidRPr="0055395B">
              <w:t>Изотопный состав шерстяного волокна эпохи бронзы: проблема локализации источников сырья</w:t>
            </w:r>
          </w:p>
        </w:tc>
      </w:tr>
      <w:tr w:rsidR="00030BB6" w:rsidRPr="0055395B" w14:paraId="43973714" w14:textId="77777777" w:rsidTr="005D4B83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6B06" w14:textId="77777777" w:rsidR="00030BB6" w:rsidRPr="0055395B" w:rsidRDefault="00030BB6" w:rsidP="003D6D2A">
            <w:pPr>
              <w:rPr>
                <w:i/>
                <w:color w:val="000000"/>
                <w:lang w:val="en-US"/>
              </w:rPr>
            </w:pPr>
            <w:r w:rsidRPr="0055395B">
              <w:rPr>
                <w:color w:val="000000"/>
              </w:rPr>
              <w:t>15.20-15.40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97FB" w14:textId="77777777" w:rsidR="00030BB6" w:rsidRPr="0055395B" w:rsidRDefault="00030BB6" w:rsidP="00871002">
            <w:pPr>
              <w:rPr>
                <w:b/>
                <w:color w:val="000000"/>
              </w:rPr>
            </w:pPr>
            <w:proofErr w:type="spellStart"/>
            <w:r w:rsidRPr="0055395B">
              <w:rPr>
                <w:color w:val="000000"/>
                <w:u w:val="single"/>
              </w:rPr>
              <w:t>Ришко</w:t>
            </w:r>
            <w:proofErr w:type="spellEnd"/>
            <w:r w:rsidRPr="0055395B">
              <w:rPr>
                <w:color w:val="000000"/>
                <w:u w:val="single"/>
              </w:rPr>
              <w:t xml:space="preserve"> С.А.</w:t>
            </w:r>
            <w:r w:rsidRPr="0055395B">
              <w:rPr>
                <w:color w:val="000000"/>
              </w:rPr>
              <w:t xml:space="preserve">, </w:t>
            </w:r>
            <w:r w:rsidRPr="0055395B">
              <w:t>Трифонов В.А., Лохов К.И.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20A4" w14:textId="77777777" w:rsidR="00030BB6" w:rsidRPr="0055395B" w:rsidRDefault="00030BB6" w:rsidP="003D6D2A">
            <w:pPr>
              <w:rPr>
                <w:color w:val="000000"/>
              </w:rPr>
            </w:pPr>
            <w:r w:rsidRPr="0055395B">
              <w:rPr>
                <w:color w:val="000000"/>
              </w:rPr>
              <w:t xml:space="preserve">Возможности и ограничения интерпретации соотношения изотопного состава стронция в зубах и костных тканях погребенных из дольмена </w:t>
            </w:r>
            <w:proofErr w:type="spellStart"/>
            <w:r w:rsidRPr="0055395B">
              <w:rPr>
                <w:color w:val="000000"/>
              </w:rPr>
              <w:t>Колихо</w:t>
            </w:r>
            <w:proofErr w:type="spellEnd"/>
            <w:r w:rsidRPr="0055395B">
              <w:rPr>
                <w:color w:val="000000"/>
              </w:rPr>
              <w:t xml:space="preserve"> (С-З Кавказ) с природными фоновыми показателями</w:t>
            </w:r>
          </w:p>
        </w:tc>
      </w:tr>
      <w:tr w:rsidR="00030BB6" w:rsidRPr="0055395B" w14:paraId="688C616A" w14:textId="77777777" w:rsidTr="005D4B83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CBB7" w14:textId="77777777" w:rsidR="00030BB6" w:rsidRPr="0055395B" w:rsidRDefault="00030BB6" w:rsidP="003D6D2A">
            <w:pPr>
              <w:rPr>
                <w:i/>
                <w:color w:val="000000"/>
                <w:lang w:val="en-US"/>
              </w:rPr>
            </w:pPr>
            <w:r w:rsidRPr="0055395B">
              <w:rPr>
                <w:color w:val="000000"/>
              </w:rPr>
              <w:t>15.40-16.00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EFF8" w14:textId="77777777" w:rsidR="00030BB6" w:rsidRPr="0055395B" w:rsidRDefault="00030BB6" w:rsidP="00871002">
            <w:pPr>
              <w:rPr>
                <w:lang w:eastAsia="ru-RU"/>
              </w:rPr>
            </w:pPr>
            <w:r w:rsidRPr="0055395B">
              <w:rPr>
                <w:u w:val="single"/>
                <w:lang w:eastAsia="ru-RU"/>
              </w:rPr>
              <w:t>Симонова Г.В.</w:t>
            </w:r>
            <w:r w:rsidRPr="0055395B">
              <w:rPr>
                <w:lang w:eastAsia="ru-RU"/>
              </w:rPr>
              <w:t>, Калашникова Д.А., Маркелова А.Н.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B151" w14:textId="77777777" w:rsidR="00030BB6" w:rsidRPr="0055395B" w:rsidRDefault="00030BB6" w:rsidP="003D6D2A">
            <w:pPr>
              <w:rPr>
                <w:color w:val="000000"/>
              </w:rPr>
            </w:pPr>
            <w:r w:rsidRPr="0055395B">
              <w:rPr>
                <w:color w:val="000000"/>
              </w:rPr>
              <w:t>Вариации изотопного состава целлюлозы в древесно-кольцевых хронологиях Томской области</w:t>
            </w:r>
          </w:p>
        </w:tc>
      </w:tr>
      <w:tr w:rsidR="00030BB6" w:rsidRPr="0055395B" w14:paraId="376800FA" w14:textId="77777777" w:rsidTr="005D4B83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1C69" w14:textId="77777777" w:rsidR="00030BB6" w:rsidRPr="0055395B" w:rsidRDefault="00030BB6" w:rsidP="001B542B">
            <w:pPr>
              <w:rPr>
                <w:i/>
                <w:iCs/>
                <w:color w:val="000000"/>
                <w:u w:val="single"/>
              </w:rPr>
            </w:pPr>
            <w:r w:rsidRPr="0055395B">
              <w:rPr>
                <w:color w:val="000000"/>
              </w:rPr>
              <w:lastRenderedPageBreak/>
              <w:t>16.00-16.20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E07A" w14:textId="77777777" w:rsidR="00030BB6" w:rsidRPr="0055395B" w:rsidRDefault="00030BB6" w:rsidP="00871002">
            <w:pPr>
              <w:suppressAutoHyphens w:val="0"/>
              <w:rPr>
                <w:color w:val="000000"/>
                <w:lang w:eastAsia="ru-RU"/>
              </w:rPr>
            </w:pPr>
            <w:r w:rsidRPr="0055395B">
              <w:rPr>
                <w:u w:val="single"/>
                <w:lang w:eastAsia="ru-RU"/>
              </w:rPr>
              <w:t>Якубович О.В.</w:t>
            </w:r>
            <w:r w:rsidRPr="0055395B">
              <w:rPr>
                <w:lang w:eastAsia="ru-RU"/>
              </w:rPr>
              <w:t>, Стюарт Ф., Мочалов А.Г.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9DBB" w14:textId="77777777" w:rsidR="00030BB6" w:rsidRPr="0055395B" w:rsidRDefault="00030BB6" w:rsidP="001B542B">
            <w:pPr>
              <w:suppressAutoHyphens w:val="0"/>
              <w:rPr>
                <w:color w:val="000000"/>
                <w:lang w:eastAsia="ru-RU"/>
              </w:rPr>
            </w:pPr>
            <w:r w:rsidRPr="0055395B">
              <w:rPr>
                <w:color w:val="000000"/>
                <w:lang w:eastAsia="ru-RU"/>
              </w:rPr>
              <w:t xml:space="preserve">Космогенный гелий в самородных металлах: определение длительности </w:t>
            </w:r>
            <w:proofErr w:type="spellStart"/>
            <w:r w:rsidRPr="0055395B">
              <w:rPr>
                <w:color w:val="000000"/>
                <w:lang w:eastAsia="ru-RU"/>
              </w:rPr>
              <w:t>россыпеобразования</w:t>
            </w:r>
            <w:proofErr w:type="spellEnd"/>
            <w:r w:rsidRPr="0055395B">
              <w:rPr>
                <w:color w:val="000000"/>
                <w:lang w:eastAsia="ru-RU"/>
              </w:rPr>
              <w:t xml:space="preserve"> на примере уникального месторождения платиновых металлов рек </w:t>
            </w:r>
            <w:proofErr w:type="spellStart"/>
            <w:r w:rsidRPr="0055395B">
              <w:rPr>
                <w:color w:val="000000"/>
                <w:lang w:eastAsia="ru-RU"/>
              </w:rPr>
              <w:t>Кондёр-Уоргалан</w:t>
            </w:r>
            <w:proofErr w:type="spellEnd"/>
            <w:r w:rsidRPr="0055395B">
              <w:rPr>
                <w:color w:val="000000"/>
                <w:lang w:eastAsia="ru-RU"/>
              </w:rPr>
              <w:t>, Хабаровский край.</w:t>
            </w:r>
          </w:p>
        </w:tc>
      </w:tr>
      <w:tr w:rsidR="00030BB6" w:rsidRPr="0055395B" w14:paraId="1380BE89" w14:textId="77777777" w:rsidTr="005D4B83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3BD5" w14:textId="77777777" w:rsidR="00030BB6" w:rsidRPr="0055395B" w:rsidRDefault="00030BB6" w:rsidP="001B542B">
            <w:pPr>
              <w:rPr>
                <w:i/>
                <w:iCs/>
                <w:color w:val="000000"/>
                <w:lang w:val="en-US"/>
              </w:rPr>
            </w:pPr>
            <w:r w:rsidRPr="0055395B">
              <w:rPr>
                <w:color w:val="000000"/>
              </w:rPr>
              <w:t>16.20-16.40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1905" w14:textId="77777777" w:rsidR="00030BB6" w:rsidRPr="0055395B" w:rsidRDefault="00030BB6" w:rsidP="00871002">
            <w:pPr>
              <w:rPr>
                <w:color w:val="000000"/>
              </w:rPr>
            </w:pPr>
            <w:proofErr w:type="spellStart"/>
            <w:r w:rsidRPr="0055395B">
              <w:rPr>
                <w:u w:val="single"/>
                <w:lang w:eastAsia="ru-RU"/>
              </w:rPr>
              <w:t>Баранская</w:t>
            </w:r>
            <w:proofErr w:type="spellEnd"/>
            <w:r w:rsidRPr="0055395B">
              <w:rPr>
                <w:u w:val="single"/>
                <w:lang w:eastAsia="ru-RU"/>
              </w:rPr>
              <w:t xml:space="preserve"> А.В.</w:t>
            </w:r>
            <w:r w:rsidRPr="0055395B">
              <w:rPr>
                <w:lang w:eastAsia="ru-RU"/>
              </w:rPr>
              <w:t>, Романенко Ф.А.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A8F5" w14:textId="77777777" w:rsidR="00030BB6" w:rsidRPr="0055395B" w:rsidRDefault="00030BB6" w:rsidP="001B542B">
            <w:pPr>
              <w:rPr>
                <w:color w:val="000000"/>
              </w:rPr>
            </w:pPr>
            <w:r w:rsidRPr="0055395B">
              <w:rPr>
                <w:color w:val="000000"/>
              </w:rPr>
              <w:t>Сравнение результатов радиоуглеродного датирования и датирования методом космогенных радионуклидов (</w:t>
            </w:r>
            <w:r w:rsidRPr="0055395B">
              <w:rPr>
                <w:color w:val="000000"/>
                <w:vertAlign w:val="superscript"/>
              </w:rPr>
              <w:t>10</w:t>
            </w:r>
            <w:r w:rsidRPr="0055395B">
              <w:rPr>
                <w:color w:val="000000"/>
              </w:rPr>
              <w:t>Be) для побережий, поднимавшихся в голоцене (Карельский берег Белого моря)</w:t>
            </w:r>
          </w:p>
        </w:tc>
      </w:tr>
      <w:tr w:rsidR="00030BB6" w:rsidRPr="0055395B" w14:paraId="44128DCF" w14:textId="77777777" w:rsidTr="005D4B83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4717" w14:textId="77777777" w:rsidR="00030BB6" w:rsidRPr="0055395B" w:rsidRDefault="00030BB6" w:rsidP="001B542B">
            <w:pPr>
              <w:rPr>
                <w:b/>
                <w:i/>
                <w:iCs/>
                <w:color w:val="000000"/>
                <w:u w:val="single"/>
                <w:lang w:val="en-US"/>
              </w:rPr>
            </w:pPr>
            <w:r w:rsidRPr="0055395B">
              <w:rPr>
                <w:b/>
                <w:color w:val="000000"/>
              </w:rPr>
              <w:t>16.40-17.10</w:t>
            </w:r>
          </w:p>
        </w:tc>
        <w:tc>
          <w:tcPr>
            <w:tcW w:w="8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157A" w14:textId="77777777" w:rsidR="00030BB6" w:rsidRPr="0055395B" w:rsidRDefault="00030BB6" w:rsidP="001B542B">
            <w:pPr>
              <w:jc w:val="center"/>
              <w:rPr>
                <w:color w:val="000000"/>
              </w:rPr>
            </w:pPr>
            <w:r w:rsidRPr="0055395B">
              <w:rPr>
                <w:b/>
                <w:color w:val="000000"/>
              </w:rPr>
              <w:t>Перерыв (чай, кофе, фойе перед конференц-залом ГИН РАН)</w:t>
            </w:r>
          </w:p>
        </w:tc>
      </w:tr>
      <w:tr w:rsidR="00030BB6" w:rsidRPr="0055395B" w14:paraId="22742373" w14:textId="77777777" w:rsidTr="005D4B83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29A6" w14:textId="77777777" w:rsidR="00030BB6" w:rsidRPr="0055395B" w:rsidRDefault="00030BB6" w:rsidP="001B542B">
            <w:pPr>
              <w:rPr>
                <w:color w:val="000000"/>
              </w:rPr>
            </w:pPr>
            <w:r w:rsidRPr="0055395B">
              <w:rPr>
                <w:color w:val="000000"/>
              </w:rPr>
              <w:t>17.10-17.30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8AE9" w14:textId="77777777" w:rsidR="00030BB6" w:rsidRPr="0055395B" w:rsidRDefault="00030BB6" w:rsidP="003F773A">
            <w:pPr>
              <w:rPr>
                <w:color w:val="000000"/>
              </w:rPr>
            </w:pPr>
            <w:r w:rsidRPr="0055395B">
              <w:rPr>
                <w:color w:val="000000"/>
                <w:u w:val="single"/>
              </w:rPr>
              <w:t>Карпухина Н.В.</w:t>
            </w:r>
            <w:r w:rsidRPr="0055395B">
              <w:rPr>
                <w:color w:val="000000"/>
              </w:rPr>
              <w:t xml:space="preserve">, Зазовская Э.П., </w:t>
            </w:r>
            <w:proofErr w:type="spellStart"/>
            <w:r w:rsidRPr="0055395B">
              <w:rPr>
                <w:color w:val="000000"/>
              </w:rPr>
              <w:t>Каревская</w:t>
            </w:r>
            <w:proofErr w:type="spellEnd"/>
            <w:r w:rsidRPr="0055395B">
              <w:rPr>
                <w:color w:val="000000"/>
              </w:rPr>
              <w:t xml:space="preserve"> И.А.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0307" w14:textId="77777777" w:rsidR="00030BB6" w:rsidRPr="0055395B" w:rsidRDefault="00030BB6" w:rsidP="001B542B">
            <w:pPr>
              <w:rPr>
                <w:color w:val="000000"/>
              </w:rPr>
            </w:pPr>
            <w:r w:rsidRPr="0055395B">
              <w:rPr>
                <w:color w:val="000000"/>
              </w:rPr>
              <w:t xml:space="preserve">Опыт датирования ленточных глин с применением ускорительной масс-спектрометрии (на примере </w:t>
            </w:r>
            <w:proofErr w:type="spellStart"/>
            <w:r w:rsidRPr="0055395B">
              <w:rPr>
                <w:color w:val="000000"/>
              </w:rPr>
              <w:t>Изборско-Мальской</w:t>
            </w:r>
            <w:proofErr w:type="spellEnd"/>
            <w:r w:rsidRPr="0055395B">
              <w:rPr>
                <w:color w:val="000000"/>
              </w:rPr>
              <w:t xml:space="preserve"> долины, Псковская область)</w:t>
            </w:r>
          </w:p>
        </w:tc>
      </w:tr>
      <w:tr w:rsidR="00030BB6" w:rsidRPr="0055395B" w14:paraId="3CFB1C93" w14:textId="77777777" w:rsidTr="005D4B83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A8A6" w14:textId="77777777" w:rsidR="00030BB6" w:rsidRPr="0055395B" w:rsidRDefault="00030BB6" w:rsidP="001B542B">
            <w:pPr>
              <w:rPr>
                <w:i/>
                <w:iCs/>
                <w:color w:val="000000"/>
                <w:u w:val="single"/>
                <w:lang w:val="pl-PL"/>
              </w:rPr>
            </w:pPr>
            <w:r w:rsidRPr="0055395B">
              <w:rPr>
                <w:color w:val="000000"/>
              </w:rPr>
              <w:t>17.30-17.50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D925" w14:textId="77777777" w:rsidR="00030BB6" w:rsidRPr="0055395B" w:rsidRDefault="00030BB6" w:rsidP="003F773A">
            <w:pPr>
              <w:rPr>
                <w:lang w:eastAsia="ru-RU"/>
              </w:rPr>
            </w:pPr>
            <w:proofErr w:type="spellStart"/>
            <w:r w:rsidRPr="0055395B">
              <w:rPr>
                <w:u w:val="single"/>
                <w:lang w:eastAsia="ru-RU"/>
              </w:rPr>
              <w:t>Лупачев</w:t>
            </w:r>
            <w:proofErr w:type="spellEnd"/>
            <w:r w:rsidRPr="0055395B">
              <w:rPr>
                <w:u w:val="single"/>
                <w:lang w:eastAsia="ru-RU"/>
              </w:rPr>
              <w:t xml:space="preserve"> А.В.</w:t>
            </w:r>
            <w:r w:rsidRPr="0055395B">
              <w:rPr>
                <w:lang w:eastAsia="ru-RU"/>
              </w:rPr>
              <w:t>, Губин С.В.</w:t>
            </w:r>
          </w:p>
          <w:p w14:paraId="09E14F6A" w14:textId="77777777" w:rsidR="00030BB6" w:rsidRPr="0055395B" w:rsidRDefault="00030BB6" w:rsidP="001B542B">
            <w:pPr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495C" w14:textId="77777777" w:rsidR="00030BB6" w:rsidRPr="0055395B" w:rsidRDefault="00030BB6" w:rsidP="001B542B">
            <w:pPr>
              <w:rPr>
                <w:i/>
                <w:color w:val="000000"/>
              </w:rPr>
            </w:pPr>
            <w:r w:rsidRPr="0055395B">
              <w:rPr>
                <w:color w:val="000000"/>
              </w:rPr>
              <w:t xml:space="preserve">Анализ временных интервалов формирования горизонтов </w:t>
            </w:r>
            <w:proofErr w:type="spellStart"/>
            <w:r w:rsidRPr="0055395B">
              <w:rPr>
                <w:color w:val="000000"/>
              </w:rPr>
              <w:t>надмерзлотной</w:t>
            </w:r>
            <w:proofErr w:type="spellEnd"/>
            <w:r w:rsidRPr="0055395B">
              <w:rPr>
                <w:color w:val="000000"/>
              </w:rPr>
              <w:t xml:space="preserve"> аккумуляции органического вещества в </w:t>
            </w:r>
            <w:proofErr w:type="spellStart"/>
            <w:r w:rsidRPr="0055395B">
              <w:rPr>
                <w:color w:val="000000"/>
              </w:rPr>
              <w:t>криоземах</w:t>
            </w:r>
            <w:proofErr w:type="spellEnd"/>
            <w:r w:rsidRPr="0055395B">
              <w:rPr>
                <w:color w:val="000000"/>
              </w:rPr>
              <w:t xml:space="preserve"> Севера Якутии</w:t>
            </w:r>
          </w:p>
        </w:tc>
      </w:tr>
      <w:tr w:rsidR="00030BB6" w:rsidRPr="0055395B" w14:paraId="5E6FE4D5" w14:textId="77777777" w:rsidTr="003D6D2A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F831" w14:textId="77777777" w:rsidR="00030BB6" w:rsidRPr="0055395B" w:rsidRDefault="00030BB6" w:rsidP="001B542B">
            <w:pPr>
              <w:rPr>
                <w:i/>
                <w:iCs/>
                <w:color w:val="000000"/>
                <w:u w:val="single"/>
                <w:lang w:val="en-US"/>
              </w:rPr>
            </w:pPr>
            <w:r w:rsidRPr="0055395B">
              <w:rPr>
                <w:color w:val="000000"/>
              </w:rPr>
              <w:t>17.50-18.10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1989" w14:textId="77777777" w:rsidR="00030BB6" w:rsidRPr="0055395B" w:rsidRDefault="00030BB6" w:rsidP="003F773A">
            <w:pPr>
              <w:rPr>
                <w:color w:val="000000"/>
              </w:rPr>
            </w:pPr>
            <w:proofErr w:type="spellStart"/>
            <w:r w:rsidRPr="0055395B">
              <w:rPr>
                <w:color w:val="000000"/>
              </w:rPr>
              <w:t>Брюхова</w:t>
            </w:r>
            <w:proofErr w:type="spellEnd"/>
            <w:r w:rsidRPr="0055395B">
              <w:rPr>
                <w:color w:val="000000"/>
              </w:rPr>
              <w:t xml:space="preserve"> Н.Г.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7D48" w14:textId="77777777" w:rsidR="00030BB6" w:rsidRPr="0055395B" w:rsidRDefault="00030BB6" w:rsidP="001B542B">
            <w:pPr>
              <w:rPr>
                <w:color w:val="000000"/>
              </w:rPr>
            </w:pPr>
            <w:r w:rsidRPr="0055395B">
              <w:rPr>
                <w:color w:val="000000"/>
              </w:rPr>
              <w:t xml:space="preserve">Предварительные результаты анализа стабильных изотопов костных материалов средневековых памятников Верхнего и Среднего </w:t>
            </w:r>
            <w:proofErr w:type="spellStart"/>
            <w:r w:rsidRPr="0055395B">
              <w:rPr>
                <w:color w:val="000000"/>
              </w:rPr>
              <w:t>Прикамья</w:t>
            </w:r>
            <w:proofErr w:type="spellEnd"/>
          </w:p>
        </w:tc>
      </w:tr>
      <w:tr w:rsidR="00030BB6" w:rsidRPr="0055395B" w14:paraId="12D92B4E" w14:textId="77777777" w:rsidTr="003D6D2A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A9A2" w14:textId="77777777" w:rsidR="00030BB6" w:rsidRPr="0055395B" w:rsidRDefault="00030BB6" w:rsidP="001B542B">
            <w:pPr>
              <w:rPr>
                <w:color w:val="000000"/>
                <w:shd w:val="clear" w:color="auto" w:fill="FFFFFF"/>
                <w:lang w:val="en-US"/>
              </w:rPr>
            </w:pPr>
            <w:r w:rsidRPr="0055395B">
              <w:rPr>
                <w:color w:val="000000"/>
                <w:lang w:val="en-US"/>
              </w:rPr>
              <w:t>1</w:t>
            </w:r>
            <w:r w:rsidRPr="0055395B">
              <w:rPr>
                <w:color w:val="000000"/>
              </w:rPr>
              <w:t>8</w:t>
            </w:r>
            <w:r w:rsidRPr="0055395B">
              <w:rPr>
                <w:color w:val="000000"/>
                <w:lang w:val="en-US"/>
              </w:rPr>
              <w:t>.</w:t>
            </w:r>
            <w:r w:rsidRPr="0055395B">
              <w:rPr>
                <w:color w:val="000000"/>
              </w:rPr>
              <w:t>1</w:t>
            </w:r>
            <w:r w:rsidRPr="0055395B">
              <w:rPr>
                <w:color w:val="000000"/>
                <w:lang w:val="en-US"/>
              </w:rPr>
              <w:t>0-1</w:t>
            </w:r>
            <w:r w:rsidRPr="0055395B">
              <w:rPr>
                <w:color w:val="000000"/>
              </w:rPr>
              <w:t>8</w:t>
            </w:r>
            <w:r w:rsidRPr="0055395B">
              <w:rPr>
                <w:color w:val="000000"/>
                <w:lang w:val="en-US"/>
              </w:rPr>
              <w:t>.</w:t>
            </w:r>
            <w:r w:rsidRPr="0055395B">
              <w:rPr>
                <w:color w:val="000000"/>
              </w:rPr>
              <w:t>30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4EB1" w14:textId="77777777" w:rsidR="00030BB6" w:rsidRPr="0055395B" w:rsidRDefault="00030BB6" w:rsidP="00C507A8">
            <w:pPr>
              <w:rPr>
                <w:lang w:eastAsia="ru-RU"/>
              </w:rPr>
            </w:pPr>
            <w:r w:rsidRPr="0055395B">
              <w:rPr>
                <w:u w:val="single"/>
                <w:lang w:eastAsia="ru-RU"/>
              </w:rPr>
              <w:t>Бабенко А.Н.</w:t>
            </w:r>
            <w:r w:rsidRPr="0055395B">
              <w:rPr>
                <w:lang w:eastAsia="ru-RU"/>
              </w:rPr>
              <w:t>, Коробов Д.С.</w:t>
            </w:r>
          </w:p>
          <w:p w14:paraId="7AE9C7E5" w14:textId="77777777" w:rsidR="00030BB6" w:rsidRPr="0055395B" w:rsidRDefault="00030BB6" w:rsidP="003F773A">
            <w:pPr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A69619" w14:textId="77777777" w:rsidR="00030BB6" w:rsidRPr="0055395B" w:rsidRDefault="00030BB6" w:rsidP="001B542B">
            <w:pPr>
              <w:rPr>
                <w:color w:val="000000"/>
              </w:rPr>
            </w:pPr>
            <w:r w:rsidRPr="0055395B">
              <w:rPr>
                <w:color w:val="000000"/>
                <w:lang w:eastAsia="ru-RU"/>
              </w:rPr>
              <w:t>Реконструкция динамики климата Центрального Кавказа по данным изотопного анализа зоогенных отложений.</w:t>
            </w:r>
          </w:p>
        </w:tc>
      </w:tr>
      <w:tr w:rsidR="00030BB6" w:rsidRPr="0055395B" w14:paraId="3232AF41" w14:textId="77777777" w:rsidTr="005D4B83"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0A4E" w14:textId="77777777" w:rsidR="00030BB6" w:rsidRPr="0055395B" w:rsidRDefault="00030BB6" w:rsidP="001B542B">
            <w:pPr>
              <w:rPr>
                <w:b/>
                <w:color w:val="000000"/>
              </w:rPr>
            </w:pPr>
            <w:r w:rsidRPr="0055395B">
              <w:rPr>
                <w:b/>
                <w:color w:val="000000"/>
              </w:rPr>
              <w:t>18.30-19.00</w:t>
            </w:r>
          </w:p>
        </w:tc>
        <w:tc>
          <w:tcPr>
            <w:tcW w:w="84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2A4D" w14:textId="77777777" w:rsidR="00030BB6" w:rsidRPr="0055395B" w:rsidRDefault="00030BB6" w:rsidP="001B542B">
            <w:pPr>
              <w:jc w:val="center"/>
              <w:rPr>
                <w:b/>
                <w:color w:val="000000"/>
              </w:rPr>
            </w:pPr>
            <w:proofErr w:type="spellStart"/>
            <w:r w:rsidRPr="0055395B">
              <w:rPr>
                <w:b/>
                <w:color w:val="000000"/>
              </w:rPr>
              <w:t>Постерная</w:t>
            </w:r>
            <w:proofErr w:type="spellEnd"/>
            <w:r w:rsidRPr="0055395B">
              <w:rPr>
                <w:b/>
                <w:color w:val="000000"/>
              </w:rPr>
              <w:t xml:space="preserve"> сессия, конференц-зал ГИН РАН</w:t>
            </w:r>
          </w:p>
        </w:tc>
      </w:tr>
      <w:tr w:rsidR="00030BB6" w:rsidRPr="0055395B" w14:paraId="6CB47235" w14:textId="77777777" w:rsidTr="00895D9E"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1DF0" w14:textId="77777777" w:rsidR="00030BB6" w:rsidRPr="0055395B" w:rsidRDefault="00030BB6" w:rsidP="001B542B">
            <w:pPr>
              <w:rPr>
                <w:b/>
                <w:color w:val="000000"/>
              </w:rPr>
            </w:pPr>
            <w:r w:rsidRPr="0055395B">
              <w:rPr>
                <w:b/>
                <w:color w:val="000000"/>
              </w:rPr>
              <w:t>19-00</w:t>
            </w:r>
          </w:p>
        </w:tc>
        <w:tc>
          <w:tcPr>
            <w:tcW w:w="8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6B69" w14:textId="77777777" w:rsidR="00030BB6" w:rsidRPr="0055395B" w:rsidRDefault="00030BB6" w:rsidP="001B542B">
            <w:pPr>
              <w:jc w:val="center"/>
              <w:rPr>
                <w:b/>
                <w:color w:val="000000"/>
              </w:rPr>
            </w:pPr>
            <w:r w:rsidRPr="0055395B">
              <w:rPr>
                <w:b/>
                <w:color w:val="000000"/>
              </w:rPr>
              <w:t>Закрытие конференции, конференц-зал ГИН РАН</w:t>
            </w:r>
          </w:p>
        </w:tc>
      </w:tr>
    </w:tbl>
    <w:p w14:paraId="618E5E01" w14:textId="77777777" w:rsidR="00030BB6" w:rsidRPr="0055395B" w:rsidRDefault="00030BB6" w:rsidP="005038C7">
      <w:pPr>
        <w:rPr>
          <w:b/>
          <w:bCs/>
          <w:iCs/>
          <w:color w:val="000000"/>
        </w:rPr>
      </w:pPr>
    </w:p>
    <w:p w14:paraId="2DB924DB" w14:textId="77777777" w:rsidR="00030BB6" w:rsidRPr="0055395B" w:rsidRDefault="00030BB6">
      <w:pPr>
        <w:suppressAutoHyphens w:val="0"/>
        <w:rPr>
          <w:b/>
          <w:bCs/>
          <w:iCs/>
          <w:color w:val="000000"/>
        </w:rPr>
      </w:pPr>
      <w:r w:rsidRPr="0055395B">
        <w:rPr>
          <w:b/>
          <w:bCs/>
          <w:iCs/>
          <w:color w:val="000000"/>
        </w:rPr>
        <w:br w:type="page"/>
      </w:r>
    </w:p>
    <w:p w14:paraId="32C7ACE4" w14:textId="77777777" w:rsidR="00030BB6" w:rsidRPr="0055395B" w:rsidRDefault="00030BB6" w:rsidP="005038C7">
      <w:pPr>
        <w:rPr>
          <w:b/>
          <w:bCs/>
          <w:iCs/>
          <w:color w:val="000000"/>
        </w:rPr>
      </w:pPr>
      <w:r w:rsidRPr="0055395B">
        <w:rPr>
          <w:b/>
          <w:bCs/>
          <w:iCs/>
          <w:color w:val="000000"/>
        </w:rPr>
        <w:lastRenderedPageBreak/>
        <w:t>Постеры будут развешаны в конференц-зале и фойе 4-го этажа ГИН РАН во время конференции.</w:t>
      </w:r>
    </w:p>
    <w:p w14:paraId="31407DAC" w14:textId="77777777" w:rsidR="00030BB6" w:rsidRPr="0055395B" w:rsidRDefault="00030BB6" w:rsidP="005038C7">
      <w:pPr>
        <w:rPr>
          <w:b/>
          <w:bCs/>
          <w:iCs/>
          <w:color w:val="000000"/>
        </w:rPr>
      </w:pPr>
      <w:r w:rsidRPr="0055395B">
        <w:rPr>
          <w:b/>
          <w:bCs/>
          <w:iCs/>
          <w:color w:val="000000"/>
        </w:rPr>
        <w:t xml:space="preserve">Список </w:t>
      </w:r>
      <w:proofErr w:type="spellStart"/>
      <w:r w:rsidRPr="0055395B">
        <w:rPr>
          <w:b/>
          <w:bCs/>
          <w:iCs/>
          <w:color w:val="000000"/>
        </w:rPr>
        <w:t>постерных</w:t>
      </w:r>
      <w:proofErr w:type="spellEnd"/>
      <w:r w:rsidRPr="0055395B">
        <w:rPr>
          <w:b/>
          <w:bCs/>
          <w:iCs/>
          <w:color w:val="000000"/>
        </w:rPr>
        <w:t xml:space="preserve"> докладов:</w:t>
      </w:r>
    </w:p>
    <w:tbl>
      <w:tblPr>
        <w:tblW w:w="949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403"/>
        <w:gridCol w:w="6095"/>
      </w:tblGrid>
      <w:tr w:rsidR="00030BB6" w:rsidRPr="0055395B" w14:paraId="3DF9CED4" w14:textId="77777777" w:rsidTr="00FC30E8">
        <w:trPr>
          <w:trHeight w:val="930"/>
        </w:trPr>
        <w:tc>
          <w:tcPr>
            <w:tcW w:w="3403" w:type="dxa"/>
          </w:tcPr>
          <w:p w14:paraId="1221F6F8" w14:textId="41A8D452" w:rsidR="00030BB6" w:rsidRPr="002C641B" w:rsidRDefault="00030BB6" w:rsidP="002C641B">
            <w:pPr>
              <w:pStyle w:val="afc"/>
              <w:numPr>
                <w:ilvl w:val="0"/>
                <w:numId w:val="1"/>
              </w:num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C641B">
              <w:rPr>
                <w:color w:val="000000"/>
                <w:lang w:eastAsia="ru-RU"/>
              </w:rPr>
              <w:t>Агатова</w:t>
            </w:r>
            <w:proofErr w:type="spellEnd"/>
            <w:r w:rsidRPr="002C641B">
              <w:rPr>
                <w:color w:val="000000"/>
                <w:lang w:eastAsia="ru-RU"/>
              </w:rPr>
              <w:t xml:space="preserve"> А.Р. </w:t>
            </w:r>
            <w:proofErr w:type="spellStart"/>
            <w:r w:rsidRPr="002C641B">
              <w:rPr>
                <w:color w:val="000000"/>
                <w:lang w:eastAsia="ru-RU"/>
              </w:rPr>
              <w:t>Ильяшук</w:t>
            </w:r>
            <w:proofErr w:type="spellEnd"/>
            <w:r w:rsidRPr="002C641B">
              <w:rPr>
                <w:color w:val="000000"/>
                <w:lang w:eastAsia="ru-RU"/>
              </w:rPr>
              <w:t xml:space="preserve"> Б.П., </w:t>
            </w:r>
            <w:proofErr w:type="spellStart"/>
            <w:r w:rsidRPr="002C641B">
              <w:rPr>
                <w:color w:val="000000"/>
                <w:lang w:eastAsia="ru-RU"/>
              </w:rPr>
              <w:t>Ильяшук</w:t>
            </w:r>
            <w:proofErr w:type="spellEnd"/>
            <w:r w:rsidRPr="002C641B">
              <w:rPr>
                <w:color w:val="000000"/>
                <w:lang w:eastAsia="ru-RU"/>
              </w:rPr>
              <w:t xml:space="preserve"> Е.А., Бронникова М.А., </w:t>
            </w:r>
            <w:proofErr w:type="spellStart"/>
            <w:r w:rsidRPr="002C641B">
              <w:rPr>
                <w:color w:val="000000"/>
                <w:lang w:eastAsia="ru-RU"/>
              </w:rPr>
              <w:t>Непоп</w:t>
            </w:r>
            <w:proofErr w:type="spellEnd"/>
            <w:r w:rsidRPr="002C641B">
              <w:rPr>
                <w:color w:val="000000"/>
                <w:lang w:eastAsia="ru-RU"/>
              </w:rPr>
              <w:t xml:space="preserve"> Р.К.</w:t>
            </w:r>
          </w:p>
        </w:tc>
        <w:tc>
          <w:tcPr>
            <w:tcW w:w="6095" w:type="dxa"/>
          </w:tcPr>
          <w:p w14:paraId="3C0C4682" w14:textId="77777777" w:rsidR="00030BB6" w:rsidRPr="0055395B" w:rsidRDefault="00030BB6" w:rsidP="000E0177">
            <w:pPr>
              <w:suppressAutoHyphens w:val="0"/>
              <w:rPr>
                <w:color w:val="000000"/>
                <w:lang w:eastAsia="ru-RU"/>
              </w:rPr>
            </w:pPr>
            <w:r w:rsidRPr="0055395B">
              <w:rPr>
                <w:color w:val="000000"/>
                <w:lang w:eastAsia="ru-RU"/>
              </w:rPr>
              <w:t>Радиоуглеродная хронология ландшафтно-климатических изменений позднего плейстоцена – голоцена в сопредельных районах ЮВ Алтая и ЮЗ Тувы</w:t>
            </w:r>
          </w:p>
        </w:tc>
      </w:tr>
      <w:tr w:rsidR="00030BB6" w:rsidRPr="0055395B" w14:paraId="454382C4" w14:textId="77777777" w:rsidTr="00FC30E8">
        <w:trPr>
          <w:trHeight w:val="623"/>
        </w:trPr>
        <w:tc>
          <w:tcPr>
            <w:tcW w:w="3403" w:type="dxa"/>
          </w:tcPr>
          <w:p w14:paraId="3380808B" w14:textId="6048736A" w:rsidR="00030BB6" w:rsidRPr="002C641B" w:rsidRDefault="00030BB6" w:rsidP="002C641B">
            <w:pPr>
              <w:pStyle w:val="afc"/>
              <w:numPr>
                <w:ilvl w:val="0"/>
                <w:numId w:val="1"/>
              </w:numPr>
              <w:suppressAutoHyphens w:val="0"/>
              <w:rPr>
                <w:color w:val="000000"/>
                <w:lang w:eastAsia="ru-RU"/>
              </w:rPr>
            </w:pPr>
            <w:r w:rsidRPr="0055395B">
              <w:rPr>
                <w:lang w:eastAsia="en-US"/>
              </w:rPr>
              <w:t>Бердникова Н.Е., Бердников И.М., Воробьева Г.А.</w:t>
            </w:r>
          </w:p>
        </w:tc>
        <w:tc>
          <w:tcPr>
            <w:tcW w:w="6095" w:type="dxa"/>
          </w:tcPr>
          <w:p w14:paraId="63D0330E" w14:textId="77777777" w:rsidR="00030BB6" w:rsidRPr="0055395B" w:rsidRDefault="00030BB6" w:rsidP="000E0177">
            <w:pPr>
              <w:suppressAutoHyphens w:val="0"/>
              <w:rPr>
                <w:color w:val="000000"/>
                <w:lang w:eastAsia="ru-RU"/>
              </w:rPr>
            </w:pPr>
            <w:r w:rsidRPr="0055395B">
              <w:rPr>
                <w:color w:val="000000"/>
                <w:lang w:eastAsia="ru-RU"/>
              </w:rPr>
              <w:t>Радиоуглеродное датирование и проблемы археологических интерпретаций</w:t>
            </w:r>
          </w:p>
        </w:tc>
      </w:tr>
      <w:tr w:rsidR="00030BB6" w:rsidRPr="0055395B" w14:paraId="0743BD29" w14:textId="77777777" w:rsidTr="00FC30E8">
        <w:trPr>
          <w:trHeight w:val="623"/>
        </w:trPr>
        <w:tc>
          <w:tcPr>
            <w:tcW w:w="3403" w:type="dxa"/>
          </w:tcPr>
          <w:p w14:paraId="49FC7B82" w14:textId="4683BA34" w:rsidR="00030BB6" w:rsidRPr="002C641B" w:rsidRDefault="00030BB6" w:rsidP="002C641B">
            <w:pPr>
              <w:pStyle w:val="afc"/>
              <w:numPr>
                <w:ilvl w:val="0"/>
                <w:numId w:val="1"/>
              </w:numPr>
              <w:suppressAutoHyphens w:val="0"/>
              <w:rPr>
                <w:color w:val="000000"/>
                <w:lang w:eastAsia="ru-RU"/>
              </w:rPr>
            </w:pPr>
            <w:r w:rsidRPr="002C641B">
              <w:rPr>
                <w:color w:val="000000"/>
                <w:lang w:eastAsia="ru-RU"/>
              </w:rPr>
              <w:t>Бобровникова Е.М. Петров А.Ю., Шитов М.В.</w:t>
            </w:r>
          </w:p>
        </w:tc>
        <w:tc>
          <w:tcPr>
            <w:tcW w:w="6095" w:type="dxa"/>
          </w:tcPr>
          <w:p w14:paraId="761B100D" w14:textId="77777777" w:rsidR="00030BB6" w:rsidRPr="0055395B" w:rsidRDefault="00030BB6" w:rsidP="000E0177">
            <w:pPr>
              <w:suppressAutoHyphens w:val="0"/>
              <w:rPr>
                <w:color w:val="000000"/>
                <w:lang w:eastAsia="ru-RU"/>
              </w:rPr>
            </w:pPr>
            <w:r w:rsidRPr="0055395B">
              <w:rPr>
                <w:color w:val="000000"/>
                <w:lang w:eastAsia="ru-RU"/>
              </w:rPr>
              <w:t>Опорный разрез отложений ладожской трансгрессии в урочище Калач на реке Свирь: новые геохронологические данные</w:t>
            </w:r>
          </w:p>
        </w:tc>
      </w:tr>
      <w:tr w:rsidR="00030BB6" w:rsidRPr="0055395B" w14:paraId="0EB8E667" w14:textId="77777777" w:rsidTr="00FC30E8">
        <w:trPr>
          <w:trHeight w:val="623"/>
        </w:trPr>
        <w:tc>
          <w:tcPr>
            <w:tcW w:w="3403" w:type="dxa"/>
          </w:tcPr>
          <w:p w14:paraId="4CBC79E1" w14:textId="298E11F4" w:rsidR="00030BB6" w:rsidRPr="002C641B" w:rsidRDefault="00030BB6" w:rsidP="002C641B">
            <w:pPr>
              <w:pStyle w:val="afc"/>
              <w:numPr>
                <w:ilvl w:val="0"/>
                <w:numId w:val="1"/>
              </w:num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C641B">
              <w:rPr>
                <w:color w:val="000000"/>
                <w:lang w:eastAsia="ru-RU"/>
              </w:rPr>
              <w:t>Бутузова</w:t>
            </w:r>
            <w:proofErr w:type="spellEnd"/>
            <w:r w:rsidRPr="002C641B">
              <w:rPr>
                <w:color w:val="000000"/>
                <w:lang w:eastAsia="ru-RU"/>
              </w:rPr>
              <w:t xml:space="preserve"> Е.А., Курбанов Р.Н., Янина Т.А., </w:t>
            </w:r>
            <w:proofErr w:type="spellStart"/>
            <w:r w:rsidRPr="002C641B">
              <w:rPr>
                <w:color w:val="000000"/>
                <w:lang w:eastAsia="ru-RU"/>
              </w:rPr>
              <w:t>Мюррей</w:t>
            </w:r>
            <w:proofErr w:type="spellEnd"/>
            <w:r w:rsidRPr="002C641B">
              <w:rPr>
                <w:color w:val="000000"/>
                <w:lang w:eastAsia="ru-RU"/>
              </w:rPr>
              <w:t xml:space="preserve"> Э.С.</w:t>
            </w:r>
          </w:p>
        </w:tc>
        <w:tc>
          <w:tcPr>
            <w:tcW w:w="6095" w:type="dxa"/>
          </w:tcPr>
          <w:p w14:paraId="759C781D" w14:textId="77777777" w:rsidR="00030BB6" w:rsidRPr="0055395B" w:rsidRDefault="00030BB6" w:rsidP="000E0177">
            <w:pPr>
              <w:suppressAutoHyphens w:val="0"/>
              <w:rPr>
                <w:color w:val="000000"/>
                <w:lang w:eastAsia="ru-RU"/>
              </w:rPr>
            </w:pPr>
            <w:r w:rsidRPr="0055395B">
              <w:rPr>
                <w:color w:val="000000"/>
                <w:lang w:eastAsia="ru-RU"/>
              </w:rPr>
              <w:t>Абсолютная хронология этапов развития Нижнего Поволжья в позднем плейстоцене (на примере разреза Сероглазка)</w:t>
            </w:r>
          </w:p>
        </w:tc>
      </w:tr>
      <w:tr w:rsidR="00030BB6" w:rsidRPr="0055395B" w14:paraId="0AC7C534" w14:textId="77777777" w:rsidTr="00FC30E8">
        <w:trPr>
          <w:trHeight w:val="623"/>
        </w:trPr>
        <w:tc>
          <w:tcPr>
            <w:tcW w:w="3403" w:type="dxa"/>
          </w:tcPr>
          <w:p w14:paraId="666BA640" w14:textId="7C2056E5" w:rsidR="00030BB6" w:rsidRPr="002C641B" w:rsidRDefault="00030BB6" w:rsidP="002C641B">
            <w:pPr>
              <w:pStyle w:val="afc"/>
              <w:numPr>
                <w:ilvl w:val="0"/>
                <w:numId w:val="1"/>
              </w:num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C641B">
              <w:rPr>
                <w:color w:val="000000"/>
                <w:lang w:eastAsia="ru-RU"/>
              </w:rPr>
              <w:t>Бутузова</w:t>
            </w:r>
            <w:proofErr w:type="spellEnd"/>
            <w:r w:rsidRPr="002C641B">
              <w:rPr>
                <w:color w:val="000000"/>
                <w:lang w:eastAsia="ru-RU"/>
              </w:rPr>
              <w:t xml:space="preserve"> Е.А., Курбанов Р.Н., Янина Т.А., </w:t>
            </w:r>
            <w:proofErr w:type="spellStart"/>
            <w:r w:rsidRPr="002C641B">
              <w:rPr>
                <w:color w:val="000000"/>
                <w:lang w:eastAsia="ru-RU"/>
              </w:rPr>
              <w:t>Мюррей</w:t>
            </w:r>
            <w:proofErr w:type="spellEnd"/>
            <w:r w:rsidRPr="002C641B">
              <w:rPr>
                <w:color w:val="000000"/>
                <w:lang w:eastAsia="ru-RU"/>
              </w:rPr>
              <w:t xml:space="preserve"> Э.С., Макеев А.О., Русаков А.В.</w:t>
            </w:r>
          </w:p>
        </w:tc>
        <w:tc>
          <w:tcPr>
            <w:tcW w:w="6095" w:type="dxa"/>
          </w:tcPr>
          <w:p w14:paraId="4AD5E53A" w14:textId="77777777" w:rsidR="00030BB6" w:rsidRPr="0055395B" w:rsidRDefault="00030BB6" w:rsidP="000E0177">
            <w:pPr>
              <w:suppressAutoHyphens w:val="0"/>
              <w:rPr>
                <w:color w:val="000000"/>
                <w:lang w:eastAsia="ru-RU"/>
              </w:rPr>
            </w:pPr>
            <w:r w:rsidRPr="0055395B">
              <w:rPr>
                <w:color w:val="000000"/>
                <w:lang w:eastAsia="ru-RU"/>
              </w:rPr>
              <w:t xml:space="preserve">Хронология этапов развития </w:t>
            </w:r>
            <w:proofErr w:type="spellStart"/>
            <w:r w:rsidRPr="0055395B">
              <w:rPr>
                <w:color w:val="000000"/>
                <w:lang w:eastAsia="ru-RU"/>
              </w:rPr>
              <w:t>хвалынской</w:t>
            </w:r>
            <w:proofErr w:type="spellEnd"/>
            <w:r w:rsidRPr="0055395B">
              <w:rPr>
                <w:color w:val="000000"/>
                <w:lang w:eastAsia="ru-RU"/>
              </w:rPr>
              <w:t xml:space="preserve"> трансгрессии в Нижнем Поволжье (по материалам ОСЛ-датирования)</w:t>
            </w:r>
          </w:p>
        </w:tc>
      </w:tr>
      <w:tr w:rsidR="00030BB6" w:rsidRPr="0055395B" w14:paraId="4987C8AD" w14:textId="77777777" w:rsidTr="00FC30E8">
        <w:trPr>
          <w:trHeight w:val="623"/>
        </w:trPr>
        <w:tc>
          <w:tcPr>
            <w:tcW w:w="3403" w:type="dxa"/>
          </w:tcPr>
          <w:p w14:paraId="2CE51B48" w14:textId="110328A7" w:rsidR="00030BB6" w:rsidRPr="0055395B" w:rsidRDefault="00030BB6" w:rsidP="002C641B">
            <w:pPr>
              <w:pStyle w:val="afc"/>
              <w:numPr>
                <w:ilvl w:val="0"/>
                <w:numId w:val="1"/>
              </w:numPr>
            </w:pPr>
            <w:r w:rsidRPr="0055395B">
              <w:t xml:space="preserve">Водорезов А.В., Зайцев Д.Г., Кривцов В.А. </w:t>
            </w:r>
          </w:p>
          <w:p w14:paraId="6C546641" w14:textId="77777777" w:rsidR="00030BB6" w:rsidRPr="0055395B" w:rsidRDefault="00030BB6" w:rsidP="000E01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095" w:type="dxa"/>
          </w:tcPr>
          <w:p w14:paraId="7CE3C84A" w14:textId="77777777" w:rsidR="00030BB6" w:rsidRPr="0055395B" w:rsidRDefault="00030BB6" w:rsidP="000E0177">
            <w:pPr>
              <w:suppressAutoHyphens w:val="0"/>
              <w:rPr>
                <w:color w:val="000000"/>
                <w:lang w:eastAsia="ru-RU"/>
              </w:rPr>
            </w:pPr>
            <w:r w:rsidRPr="0055395B">
              <w:rPr>
                <w:color w:val="000000"/>
                <w:lang w:eastAsia="ru-RU"/>
              </w:rPr>
              <w:t>Проблема датировки оврагов на ценных исторических территориях на примере городища Старая Рязань (Рязанская область)</w:t>
            </w:r>
          </w:p>
        </w:tc>
      </w:tr>
      <w:tr w:rsidR="00030BB6" w:rsidRPr="0055395B" w14:paraId="6EADAB06" w14:textId="77777777" w:rsidTr="00FC30E8">
        <w:trPr>
          <w:trHeight w:val="623"/>
        </w:trPr>
        <w:tc>
          <w:tcPr>
            <w:tcW w:w="3403" w:type="dxa"/>
          </w:tcPr>
          <w:p w14:paraId="792A702F" w14:textId="2926680A" w:rsidR="00030BB6" w:rsidRPr="002C641B" w:rsidRDefault="00030BB6" w:rsidP="002C641B">
            <w:pPr>
              <w:pStyle w:val="afc"/>
              <w:numPr>
                <w:ilvl w:val="0"/>
                <w:numId w:val="1"/>
              </w:numPr>
              <w:suppressAutoHyphens w:val="0"/>
              <w:rPr>
                <w:color w:val="000000"/>
                <w:lang w:eastAsia="ru-RU"/>
              </w:rPr>
            </w:pPr>
            <w:r w:rsidRPr="002C641B">
              <w:rPr>
                <w:color w:val="000000"/>
                <w:lang w:eastAsia="ru-RU"/>
              </w:rPr>
              <w:t>Воробьев А.Ю., Кадыров А.С.</w:t>
            </w:r>
          </w:p>
        </w:tc>
        <w:tc>
          <w:tcPr>
            <w:tcW w:w="6095" w:type="dxa"/>
          </w:tcPr>
          <w:p w14:paraId="6C1EA505" w14:textId="77777777" w:rsidR="00030BB6" w:rsidRPr="0055395B" w:rsidRDefault="00030BB6" w:rsidP="000E0177">
            <w:pPr>
              <w:suppressAutoHyphens w:val="0"/>
              <w:rPr>
                <w:color w:val="000000"/>
                <w:lang w:eastAsia="ru-RU"/>
              </w:rPr>
            </w:pPr>
            <w:r w:rsidRPr="0055395B">
              <w:rPr>
                <w:color w:val="000000"/>
                <w:lang w:eastAsia="ru-RU"/>
              </w:rPr>
              <w:t>К вопросу о возрасте толщи пойменного аллювия в пределах днища долины Оки в ее среднем течении</w:t>
            </w:r>
          </w:p>
        </w:tc>
      </w:tr>
      <w:tr w:rsidR="00030BB6" w:rsidRPr="0055395B" w14:paraId="3B6CD23D" w14:textId="77777777" w:rsidTr="00FC30E8">
        <w:trPr>
          <w:trHeight w:val="623"/>
        </w:trPr>
        <w:tc>
          <w:tcPr>
            <w:tcW w:w="3403" w:type="dxa"/>
          </w:tcPr>
          <w:p w14:paraId="1786E8E9" w14:textId="0E9D3007" w:rsidR="00030BB6" w:rsidRPr="002C641B" w:rsidRDefault="00030BB6" w:rsidP="002C641B">
            <w:pPr>
              <w:pStyle w:val="afc"/>
              <w:numPr>
                <w:ilvl w:val="0"/>
                <w:numId w:val="1"/>
              </w:numPr>
              <w:suppressAutoHyphens w:val="0"/>
              <w:rPr>
                <w:color w:val="000000"/>
                <w:lang w:eastAsia="ru-RU"/>
              </w:rPr>
            </w:pPr>
            <w:r w:rsidRPr="002C641B">
              <w:rPr>
                <w:color w:val="000000"/>
                <w:lang w:eastAsia="ru-RU"/>
              </w:rPr>
              <w:t>Галанин А.А.</w:t>
            </w:r>
          </w:p>
        </w:tc>
        <w:tc>
          <w:tcPr>
            <w:tcW w:w="6095" w:type="dxa"/>
          </w:tcPr>
          <w:p w14:paraId="2DA2037E" w14:textId="77777777" w:rsidR="00030BB6" w:rsidRPr="0055395B" w:rsidRDefault="00030BB6" w:rsidP="000E0177">
            <w:pPr>
              <w:suppressAutoHyphens w:val="0"/>
              <w:rPr>
                <w:color w:val="000000"/>
                <w:lang w:eastAsia="ru-RU"/>
              </w:rPr>
            </w:pPr>
            <w:r w:rsidRPr="0055395B">
              <w:rPr>
                <w:color w:val="000000"/>
                <w:lang w:eastAsia="ru-RU"/>
              </w:rPr>
              <w:t>Результаты работы лаборатории радиоуглеродного датирования ИМЗ СО РАН</w:t>
            </w:r>
          </w:p>
        </w:tc>
      </w:tr>
      <w:tr w:rsidR="00030BB6" w:rsidRPr="0055395B" w14:paraId="66C16FA7" w14:textId="77777777" w:rsidTr="00FC30E8">
        <w:trPr>
          <w:trHeight w:val="623"/>
        </w:trPr>
        <w:tc>
          <w:tcPr>
            <w:tcW w:w="3403" w:type="dxa"/>
          </w:tcPr>
          <w:p w14:paraId="58CA435A" w14:textId="40C5CD0B" w:rsidR="00030BB6" w:rsidRPr="002C641B" w:rsidRDefault="00030BB6" w:rsidP="002C641B">
            <w:pPr>
              <w:pStyle w:val="afc"/>
              <w:numPr>
                <w:ilvl w:val="0"/>
                <w:numId w:val="1"/>
              </w:numPr>
              <w:suppressAutoHyphens w:val="0"/>
              <w:rPr>
                <w:color w:val="000000"/>
                <w:lang w:eastAsia="ru-RU"/>
              </w:rPr>
            </w:pPr>
            <w:r w:rsidRPr="002C641B">
              <w:rPr>
                <w:color w:val="000000"/>
                <w:lang w:eastAsia="ru-RU"/>
              </w:rPr>
              <w:t>Григорьев В.А., Максимов Ф.Е., Левченко С.Б., Зарецкая Н.Е., Корсакова О.П.</w:t>
            </w:r>
          </w:p>
        </w:tc>
        <w:tc>
          <w:tcPr>
            <w:tcW w:w="6095" w:type="dxa"/>
          </w:tcPr>
          <w:p w14:paraId="6286C1B0" w14:textId="77777777" w:rsidR="00030BB6" w:rsidRPr="0055395B" w:rsidRDefault="00030BB6" w:rsidP="000E0177">
            <w:pPr>
              <w:suppressAutoHyphens w:val="0"/>
              <w:rPr>
                <w:color w:val="000000"/>
                <w:lang w:eastAsia="ru-RU"/>
              </w:rPr>
            </w:pPr>
            <w:r w:rsidRPr="0055395B">
              <w:rPr>
                <w:color w:val="000000"/>
                <w:lang w:eastAsia="ru-RU"/>
              </w:rPr>
              <w:t xml:space="preserve">Радиоизотопное датирование морских органогенных отложений среднего и позднего </w:t>
            </w:r>
            <w:proofErr w:type="spellStart"/>
            <w:r w:rsidRPr="0055395B">
              <w:rPr>
                <w:color w:val="000000"/>
                <w:lang w:eastAsia="ru-RU"/>
              </w:rPr>
              <w:t>неоплейстоцена</w:t>
            </w:r>
            <w:proofErr w:type="spellEnd"/>
            <w:r w:rsidRPr="0055395B">
              <w:rPr>
                <w:color w:val="000000"/>
                <w:lang w:eastAsia="ru-RU"/>
              </w:rPr>
              <w:t xml:space="preserve">  юга Кольского полуострова.</w:t>
            </w:r>
          </w:p>
        </w:tc>
      </w:tr>
      <w:tr w:rsidR="00030BB6" w:rsidRPr="0055395B" w14:paraId="04BC68CF" w14:textId="77777777" w:rsidTr="00FC30E8">
        <w:trPr>
          <w:trHeight w:val="623"/>
        </w:trPr>
        <w:tc>
          <w:tcPr>
            <w:tcW w:w="3403" w:type="dxa"/>
          </w:tcPr>
          <w:p w14:paraId="25E53708" w14:textId="0E3BBC85" w:rsidR="00030BB6" w:rsidRPr="002C641B" w:rsidRDefault="00030BB6" w:rsidP="002C641B">
            <w:pPr>
              <w:pStyle w:val="afc"/>
              <w:numPr>
                <w:ilvl w:val="0"/>
                <w:numId w:val="1"/>
              </w:numPr>
              <w:suppressAutoHyphens w:val="0"/>
              <w:rPr>
                <w:color w:val="000000"/>
                <w:lang w:eastAsia="ru-RU"/>
              </w:rPr>
            </w:pPr>
            <w:r w:rsidRPr="002C641B">
              <w:rPr>
                <w:color w:val="000000"/>
                <w:lang w:eastAsia="ru-RU"/>
              </w:rPr>
              <w:t xml:space="preserve">Идрисов И.А. Зазовская Э.П., Борисов А.В., </w:t>
            </w:r>
            <w:proofErr w:type="spellStart"/>
            <w:r w:rsidRPr="002C641B">
              <w:rPr>
                <w:color w:val="000000"/>
                <w:lang w:eastAsia="ru-RU"/>
              </w:rPr>
              <w:t>Рябогина</w:t>
            </w:r>
            <w:proofErr w:type="spellEnd"/>
            <w:r w:rsidRPr="002C641B">
              <w:rPr>
                <w:color w:val="000000"/>
                <w:lang w:eastAsia="ru-RU"/>
              </w:rPr>
              <w:t xml:space="preserve"> Н.Е.</w:t>
            </w:r>
          </w:p>
        </w:tc>
        <w:tc>
          <w:tcPr>
            <w:tcW w:w="6095" w:type="dxa"/>
          </w:tcPr>
          <w:p w14:paraId="657CEDD1" w14:textId="77777777" w:rsidR="00030BB6" w:rsidRPr="0055395B" w:rsidRDefault="00030BB6" w:rsidP="000E0177">
            <w:pPr>
              <w:suppressAutoHyphens w:val="0"/>
              <w:rPr>
                <w:color w:val="000000"/>
                <w:lang w:eastAsia="ru-RU"/>
              </w:rPr>
            </w:pPr>
            <w:r w:rsidRPr="0055395B">
              <w:rPr>
                <w:color w:val="000000"/>
                <w:lang w:eastAsia="ru-RU"/>
              </w:rPr>
              <w:t>Торфяники юга Прикаспийской низменности</w:t>
            </w:r>
          </w:p>
        </w:tc>
      </w:tr>
      <w:tr w:rsidR="00030BB6" w:rsidRPr="0055395B" w14:paraId="138264F6" w14:textId="77777777" w:rsidTr="00FC30E8">
        <w:trPr>
          <w:trHeight w:val="623"/>
        </w:trPr>
        <w:tc>
          <w:tcPr>
            <w:tcW w:w="3403" w:type="dxa"/>
          </w:tcPr>
          <w:p w14:paraId="4B0D86AB" w14:textId="25E0D1BE" w:rsidR="00030BB6" w:rsidRPr="002C641B" w:rsidRDefault="00030BB6" w:rsidP="002C641B">
            <w:pPr>
              <w:pStyle w:val="afc"/>
              <w:numPr>
                <w:ilvl w:val="0"/>
                <w:numId w:val="1"/>
              </w:numPr>
              <w:suppressAutoHyphens w:val="0"/>
              <w:rPr>
                <w:color w:val="000000"/>
                <w:lang w:eastAsia="ru-RU"/>
              </w:rPr>
            </w:pPr>
            <w:r w:rsidRPr="002C641B">
              <w:rPr>
                <w:color w:val="000000"/>
                <w:lang w:eastAsia="ru-RU"/>
              </w:rPr>
              <w:t xml:space="preserve">Каримов Т.Д. </w:t>
            </w:r>
            <w:proofErr w:type="spellStart"/>
            <w:r w:rsidRPr="002C641B">
              <w:rPr>
                <w:color w:val="000000"/>
                <w:lang w:eastAsia="ru-RU"/>
              </w:rPr>
              <w:t>Манучарова</w:t>
            </w:r>
            <w:proofErr w:type="spellEnd"/>
            <w:r w:rsidRPr="002C641B">
              <w:rPr>
                <w:color w:val="000000"/>
                <w:lang w:eastAsia="ru-RU"/>
              </w:rPr>
              <w:t xml:space="preserve"> Н.А., Певзнер М.М.</w:t>
            </w:r>
          </w:p>
        </w:tc>
        <w:tc>
          <w:tcPr>
            <w:tcW w:w="6095" w:type="dxa"/>
          </w:tcPr>
          <w:p w14:paraId="60F4342C" w14:textId="77777777" w:rsidR="00030BB6" w:rsidRPr="0055395B" w:rsidRDefault="00030BB6" w:rsidP="000E0177">
            <w:pPr>
              <w:suppressAutoHyphens w:val="0"/>
              <w:rPr>
                <w:color w:val="000000"/>
                <w:lang w:eastAsia="ru-RU"/>
              </w:rPr>
            </w:pPr>
            <w:r w:rsidRPr="0055395B">
              <w:rPr>
                <w:color w:val="000000"/>
                <w:lang w:eastAsia="ru-RU"/>
              </w:rPr>
              <w:t xml:space="preserve">Первые данные о структуре </w:t>
            </w:r>
            <w:proofErr w:type="spellStart"/>
            <w:r w:rsidRPr="0055395B">
              <w:rPr>
                <w:color w:val="000000"/>
                <w:lang w:eastAsia="ru-RU"/>
              </w:rPr>
              <w:t>прокариотного</w:t>
            </w:r>
            <w:proofErr w:type="spellEnd"/>
            <w:r w:rsidRPr="0055395B">
              <w:rPr>
                <w:color w:val="000000"/>
                <w:lang w:eastAsia="ru-RU"/>
              </w:rPr>
              <w:t xml:space="preserve"> сообщества погребенных почв Камчатки  </w:t>
            </w:r>
          </w:p>
        </w:tc>
      </w:tr>
      <w:tr w:rsidR="00030BB6" w:rsidRPr="0055395B" w14:paraId="45E609AE" w14:textId="77777777" w:rsidTr="00FC30E8">
        <w:trPr>
          <w:trHeight w:val="623"/>
        </w:trPr>
        <w:tc>
          <w:tcPr>
            <w:tcW w:w="3403" w:type="dxa"/>
          </w:tcPr>
          <w:p w14:paraId="0C67F734" w14:textId="7DE62A73" w:rsidR="00030BB6" w:rsidRPr="002C641B" w:rsidRDefault="00030BB6" w:rsidP="002C641B">
            <w:pPr>
              <w:pStyle w:val="afc"/>
              <w:numPr>
                <w:ilvl w:val="0"/>
                <w:numId w:val="1"/>
              </w:numPr>
              <w:rPr>
                <w:color w:val="000000"/>
                <w:lang w:eastAsia="ru-RU"/>
              </w:rPr>
            </w:pPr>
            <w:r w:rsidRPr="0055395B">
              <w:t xml:space="preserve">Кириллова И.В. Борисова О.К., Зазовская Э.П. </w:t>
            </w:r>
            <w:proofErr w:type="spellStart"/>
            <w:r w:rsidRPr="0055395B">
              <w:t>Занина</w:t>
            </w:r>
            <w:proofErr w:type="spellEnd"/>
            <w:r w:rsidRPr="0055395B">
              <w:t xml:space="preserve"> О.Г., Звягин В.Н., Панин А.В., Шидловский Ф.К.</w:t>
            </w:r>
            <w:r w:rsidRPr="002C641B">
              <w:rPr>
                <w:color w:val="000000"/>
                <w:lang w:eastAsia="ru-RU"/>
              </w:rPr>
              <w:tab/>
            </w:r>
          </w:p>
        </w:tc>
        <w:tc>
          <w:tcPr>
            <w:tcW w:w="6095" w:type="dxa"/>
          </w:tcPr>
          <w:p w14:paraId="0B834476" w14:textId="77777777" w:rsidR="00030BB6" w:rsidRPr="0055395B" w:rsidRDefault="00030BB6" w:rsidP="000E0177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55395B">
              <w:rPr>
                <w:color w:val="000000"/>
                <w:lang w:eastAsia="ru-RU"/>
              </w:rPr>
              <w:t>Тафономический</w:t>
            </w:r>
            <w:proofErr w:type="spellEnd"/>
            <w:r w:rsidRPr="0055395B">
              <w:rPr>
                <w:color w:val="000000"/>
                <w:lang w:eastAsia="ru-RU"/>
              </w:rPr>
              <w:t xml:space="preserve"> аспект обугливания ископаемых остатков млекопитающих</w:t>
            </w:r>
          </w:p>
        </w:tc>
      </w:tr>
      <w:tr w:rsidR="00030BB6" w:rsidRPr="0055395B" w14:paraId="5247790D" w14:textId="77777777" w:rsidTr="00FC30E8">
        <w:trPr>
          <w:trHeight w:val="623"/>
        </w:trPr>
        <w:tc>
          <w:tcPr>
            <w:tcW w:w="3403" w:type="dxa"/>
          </w:tcPr>
          <w:p w14:paraId="250E3580" w14:textId="3848E452" w:rsidR="00030BB6" w:rsidRPr="002C641B" w:rsidRDefault="00030BB6" w:rsidP="002C641B">
            <w:pPr>
              <w:pStyle w:val="afc"/>
              <w:numPr>
                <w:ilvl w:val="0"/>
                <w:numId w:val="1"/>
              </w:num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C641B">
              <w:rPr>
                <w:color w:val="000000"/>
                <w:lang w:eastAsia="ru-RU"/>
              </w:rPr>
              <w:t>Конопляникова</w:t>
            </w:r>
            <w:proofErr w:type="spellEnd"/>
            <w:r w:rsidRPr="002C641B">
              <w:rPr>
                <w:color w:val="000000"/>
                <w:lang w:eastAsia="ru-RU"/>
              </w:rPr>
              <w:t xml:space="preserve"> Ю.В., Бронникова М.А.</w:t>
            </w:r>
          </w:p>
        </w:tc>
        <w:tc>
          <w:tcPr>
            <w:tcW w:w="6095" w:type="dxa"/>
          </w:tcPr>
          <w:p w14:paraId="2D272872" w14:textId="77777777" w:rsidR="00030BB6" w:rsidRPr="0055395B" w:rsidRDefault="00030BB6" w:rsidP="006C5FDC">
            <w:pPr>
              <w:rPr>
                <w:color w:val="000000"/>
                <w:lang w:eastAsia="ru-RU"/>
              </w:rPr>
            </w:pPr>
            <w:r w:rsidRPr="0055395B">
              <w:rPr>
                <w:color w:val="000000"/>
                <w:lang w:eastAsia="ru-RU"/>
              </w:rPr>
              <w:t xml:space="preserve">Карбонатные новообразования </w:t>
            </w:r>
            <w:proofErr w:type="spellStart"/>
            <w:r w:rsidRPr="0055395B">
              <w:rPr>
                <w:color w:val="000000"/>
                <w:lang w:eastAsia="ru-RU"/>
              </w:rPr>
              <w:t>криоаридных</w:t>
            </w:r>
            <w:proofErr w:type="spellEnd"/>
            <w:r w:rsidRPr="0055395B">
              <w:rPr>
                <w:color w:val="000000"/>
                <w:lang w:eastAsia="ru-RU"/>
              </w:rPr>
              <w:t xml:space="preserve"> почв Юго-Восточного Алтая как источник геохронологической информации</w:t>
            </w:r>
          </w:p>
        </w:tc>
      </w:tr>
      <w:tr w:rsidR="00030BB6" w:rsidRPr="0055395B" w14:paraId="6C77DCBC" w14:textId="77777777" w:rsidTr="00FC30E8">
        <w:trPr>
          <w:trHeight w:val="623"/>
        </w:trPr>
        <w:tc>
          <w:tcPr>
            <w:tcW w:w="3403" w:type="dxa"/>
          </w:tcPr>
          <w:p w14:paraId="1AFBC72F" w14:textId="25E5B6CB" w:rsidR="00030BB6" w:rsidRPr="002C641B" w:rsidRDefault="00030BB6" w:rsidP="002C641B">
            <w:pPr>
              <w:pStyle w:val="afc"/>
              <w:numPr>
                <w:ilvl w:val="0"/>
                <w:numId w:val="1"/>
              </w:numPr>
              <w:rPr>
                <w:color w:val="000000"/>
                <w:lang w:eastAsia="ru-RU"/>
              </w:rPr>
            </w:pPr>
            <w:r w:rsidRPr="002C641B">
              <w:rPr>
                <w:color w:val="000000"/>
                <w:lang w:eastAsia="ru-RU"/>
              </w:rPr>
              <w:t xml:space="preserve">Константинов Е.А., Пономарева В.В., </w:t>
            </w:r>
            <w:r w:rsidRPr="002C641B">
              <w:rPr>
                <w:color w:val="000000"/>
                <w:lang w:eastAsia="ru-RU"/>
              </w:rPr>
              <w:lastRenderedPageBreak/>
              <w:t xml:space="preserve">Карпухина Н.В., </w:t>
            </w:r>
            <w:proofErr w:type="spellStart"/>
            <w:r w:rsidRPr="002C641B">
              <w:rPr>
                <w:color w:val="000000"/>
                <w:lang w:eastAsia="ru-RU"/>
              </w:rPr>
              <w:t>Мазнева</w:t>
            </w:r>
            <w:proofErr w:type="spellEnd"/>
            <w:r w:rsidRPr="002C641B">
              <w:rPr>
                <w:color w:val="000000"/>
                <w:lang w:eastAsia="ru-RU"/>
              </w:rPr>
              <w:t xml:space="preserve"> Е.А., Портнягин М.В., Зеленин Е.А. , Новикова А.В.</w:t>
            </w:r>
          </w:p>
        </w:tc>
        <w:tc>
          <w:tcPr>
            <w:tcW w:w="6095" w:type="dxa"/>
          </w:tcPr>
          <w:p w14:paraId="48151949" w14:textId="77777777" w:rsidR="00030BB6" w:rsidRPr="0055395B" w:rsidRDefault="00030BB6" w:rsidP="000E0177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55395B">
              <w:rPr>
                <w:color w:val="000000"/>
                <w:lang w:eastAsia="ru-RU"/>
              </w:rPr>
              <w:lastRenderedPageBreak/>
              <w:t>Криптотефра</w:t>
            </w:r>
            <w:proofErr w:type="spellEnd"/>
            <w:r w:rsidRPr="0055395B">
              <w:rPr>
                <w:color w:val="000000"/>
                <w:lang w:eastAsia="ru-RU"/>
              </w:rPr>
              <w:t xml:space="preserve"> на Восточно-Европейской равнине - новые перспективы в геохронологии</w:t>
            </w:r>
          </w:p>
        </w:tc>
      </w:tr>
      <w:tr w:rsidR="00030BB6" w:rsidRPr="0055395B" w14:paraId="106C612D" w14:textId="77777777" w:rsidTr="00FC30E8">
        <w:trPr>
          <w:trHeight w:val="623"/>
        </w:trPr>
        <w:tc>
          <w:tcPr>
            <w:tcW w:w="3403" w:type="dxa"/>
          </w:tcPr>
          <w:p w14:paraId="4D5C029F" w14:textId="3BFBECB3" w:rsidR="00030BB6" w:rsidRPr="002C641B" w:rsidRDefault="00030BB6" w:rsidP="002C641B">
            <w:pPr>
              <w:pStyle w:val="afc"/>
              <w:numPr>
                <w:ilvl w:val="0"/>
                <w:numId w:val="1"/>
              </w:numPr>
              <w:suppressAutoHyphens w:val="0"/>
              <w:rPr>
                <w:color w:val="000000"/>
                <w:lang w:eastAsia="ru-RU"/>
              </w:rPr>
            </w:pPr>
            <w:r w:rsidRPr="002C641B">
              <w:rPr>
                <w:color w:val="000000"/>
                <w:lang w:eastAsia="ru-RU"/>
              </w:rPr>
              <w:lastRenderedPageBreak/>
              <w:t>Кузнецова В.В. Иванов А.В., Яшков И.А., Соломина О.Н.</w:t>
            </w:r>
          </w:p>
        </w:tc>
        <w:tc>
          <w:tcPr>
            <w:tcW w:w="6095" w:type="dxa"/>
          </w:tcPr>
          <w:p w14:paraId="5DDD5E02" w14:textId="77777777" w:rsidR="00030BB6" w:rsidRPr="0055395B" w:rsidRDefault="00030BB6" w:rsidP="000E0177">
            <w:pPr>
              <w:suppressAutoHyphens w:val="0"/>
              <w:rPr>
                <w:color w:val="000000"/>
                <w:lang w:eastAsia="ru-RU"/>
              </w:rPr>
            </w:pPr>
            <w:r w:rsidRPr="0055395B">
              <w:rPr>
                <w:color w:val="000000"/>
                <w:lang w:eastAsia="ru-RU"/>
              </w:rPr>
              <w:t xml:space="preserve">Итоги и перспективы дендрохронологических и </w:t>
            </w:r>
            <w:proofErr w:type="spellStart"/>
            <w:r w:rsidRPr="0055395B">
              <w:rPr>
                <w:color w:val="000000"/>
                <w:lang w:eastAsia="ru-RU"/>
              </w:rPr>
              <w:t>дендроклиматических</w:t>
            </w:r>
            <w:proofErr w:type="spellEnd"/>
            <w:r w:rsidRPr="0055395B">
              <w:rPr>
                <w:color w:val="000000"/>
                <w:lang w:eastAsia="ru-RU"/>
              </w:rPr>
              <w:t xml:space="preserve"> исследований в Нижнем и Среднем Поволжье</w:t>
            </w:r>
          </w:p>
        </w:tc>
      </w:tr>
      <w:tr w:rsidR="002F7398" w:rsidRPr="0055395B" w14:paraId="36992A32" w14:textId="77777777" w:rsidTr="00FC30E8">
        <w:trPr>
          <w:trHeight w:val="623"/>
        </w:trPr>
        <w:tc>
          <w:tcPr>
            <w:tcW w:w="3403" w:type="dxa"/>
          </w:tcPr>
          <w:p w14:paraId="28D8A4C9" w14:textId="473081B8" w:rsidR="002F7398" w:rsidRPr="002C641B" w:rsidRDefault="00274D60" w:rsidP="002C641B">
            <w:pPr>
              <w:pStyle w:val="afc"/>
              <w:numPr>
                <w:ilvl w:val="0"/>
                <w:numId w:val="1"/>
              </w:numPr>
              <w:suppressAutoHyphens w:val="0"/>
              <w:rPr>
                <w:color w:val="000000"/>
                <w:lang w:eastAsia="ru-RU"/>
              </w:rPr>
            </w:pPr>
            <w:r w:rsidRPr="002C641B">
              <w:rPr>
                <w:color w:val="000000"/>
                <w:lang w:eastAsia="ru-RU"/>
              </w:rPr>
              <w:t xml:space="preserve">Курбанов Р.Н., </w:t>
            </w:r>
            <w:proofErr w:type="spellStart"/>
            <w:r w:rsidRPr="002C641B">
              <w:rPr>
                <w:color w:val="000000"/>
                <w:lang w:eastAsia="ru-RU"/>
              </w:rPr>
              <w:t>Мюррей</w:t>
            </w:r>
            <w:proofErr w:type="spellEnd"/>
            <w:r w:rsidRPr="002C641B">
              <w:rPr>
                <w:color w:val="000000"/>
                <w:lang w:eastAsia="ru-RU"/>
              </w:rPr>
              <w:t xml:space="preserve"> Э.С., Свистунов М.И. </w:t>
            </w:r>
          </w:p>
        </w:tc>
        <w:tc>
          <w:tcPr>
            <w:tcW w:w="6095" w:type="dxa"/>
          </w:tcPr>
          <w:p w14:paraId="1A3677A8" w14:textId="77777777" w:rsidR="002F7398" w:rsidRPr="0055395B" w:rsidRDefault="00274D60" w:rsidP="000E0177">
            <w:pPr>
              <w:suppressAutoHyphens w:val="0"/>
              <w:rPr>
                <w:color w:val="000000"/>
                <w:lang w:eastAsia="ru-RU"/>
              </w:rPr>
            </w:pPr>
            <w:r w:rsidRPr="0055395B">
              <w:rPr>
                <w:color w:val="000000"/>
                <w:lang w:eastAsia="ru-RU"/>
              </w:rPr>
              <w:t>Практика параллельного определения возраста по кварцу и полевым шпатам в люминесцентном датировании</w:t>
            </w:r>
          </w:p>
        </w:tc>
      </w:tr>
      <w:tr w:rsidR="00030BB6" w:rsidRPr="0055395B" w14:paraId="4F3BBCE1" w14:textId="77777777" w:rsidTr="00FC30E8">
        <w:trPr>
          <w:trHeight w:val="623"/>
        </w:trPr>
        <w:tc>
          <w:tcPr>
            <w:tcW w:w="3403" w:type="dxa"/>
          </w:tcPr>
          <w:p w14:paraId="2CF4828D" w14:textId="02FB2E3F" w:rsidR="00030BB6" w:rsidRPr="002C641B" w:rsidRDefault="00030BB6" w:rsidP="002C641B">
            <w:pPr>
              <w:pStyle w:val="afc"/>
              <w:numPr>
                <w:ilvl w:val="0"/>
                <w:numId w:val="1"/>
              </w:numPr>
              <w:suppressAutoHyphens w:val="0"/>
              <w:rPr>
                <w:color w:val="000000"/>
                <w:lang w:eastAsia="ru-RU"/>
              </w:rPr>
            </w:pPr>
            <w:r w:rsidRPr="002C641B">
              <w:rPr>
                <w:color w:val="000000"/>
                <w:lang w:eastAsia="ru-RU"/>
              </w:rPr>
              <w:t xml:space="preserve">Леонова Н.В., </w:t>
            </w:r>
            <w:proofErr w:type="spellStart"/>
            <w:r w:rsidRPr="002C641B">
              <w:rPr>
                <w:color w:val="000000"/>
                <w:lang w:eastAsia="ru-RU"/>
              </w:rPr>
              <w:t>Шишлина</w:t>
            </w:r>
            <w:proofErr w:type="spellEnd"/>
            <w:r w:rsidRPr="002C641B">
              <w:rPr>
                <w:color w:val="000000"/>
                <w:lang w:eastAsia="ru-RU"/>
              </w:rPr>
              <w:t xml:space="preserve"> Н.И., </w:t>
            </w:r>
            <w:proofErr w:type="spellStart"/>
            <w:r w:rsidRPr="002C641B">
              <w:rPr>
                <w:color w:val="000000"/>
                <w:lang w:eastAsia="ru-RU"/>
              </w:rPr>
              <w:t>Гимранов</w:t>
            </w:r>
            <w:proofErr w:type="spellEnd"/>
            <w:r w:rsidRPr="002C641B">
              <w:rPr>
                <w:color w:val="000000"/>
                <w:lang w:eastAsia="ru-RU"/>
              </w:rPr>
              <w:t xml:space="preserve"> Д.О., Зазовская Э.П., </w:t>
            </w:r>
            <w:proofErr w:type="spellStart"/>
            <w:r w:rsidRPr="002C641B">
              <w:rPr>
                <w:color w:val="000000"/>
                <w:lang w:eastAsia="ru-RU"/>
              </w:rPr>
              <w:t>ван</w:t>
            </w:r>
            <w:proofErr w:type="spellEnd"/>
            <w:r w:rsidRPr="002C641B">
              <w:rPr>
                <w:color w:val="000000"/>
                <w:lang w:eastAsia="ru-RU"/>
              </w:rPr>
              <w:t xml:space="preserve"> дер </w:t>
            </w:r>
            <w:proofErr w:type="spellStart"/>
            <w:r w:rsidRPr="002C641B">
              <w:rPr>
                <w:color w:val="000000"/>
                <w:lang w:eastAsia="ru-RU"/>
              </w:rPr>
              <w:t>Плихт</w:t>
            </w:r>
            <w:proofErr w:type="spellEnd"/>
            <w:r w:rsidRPr="002C641B">
              <w:rPr>
                <w:color w:val="000000"/>
                <w:lang w:eastAsia="ru-RU"/>
              </w:rPr>
              <w:t xml:space="preserve"> Й.</w:t>
            </w:r>
          </w:p>
        </w:tc>
        <w:tc>
          <w:tcPr>
            <w:tcW w:w="6095" w:type="dxa"/>
          </w:tcPr>
          <w:p w14:paraId="3B413284" w14:textId="77777777" w:rsidR="00030BB6" w:rsidRPr="0055395B" w:rsidRDefault="00030BB6" w:rsidP="000E0177">
            <w:pPr>
              <w:suppressAutoHyphens w:val="0"/>
              <w:rPr>
                <w:color w:val="000000"/>
                <w:lang w:eastAsia="ru-RU"/>
              </w:rPr>
            </w:pPr>
            <w:r w:rsidRPr="0055395B">
              <w:rPr>
                <w:color w:val="000000"/>
                <w:lang w:eastAsia="ru-RU"/>
              </w:rPr>
              <w:t>Радиоуглеродное датирование памятников степной зоны юга Русской равнины эпохи раннего железного века и средневековья</w:t>
            </w:r>
          </w:p>
        </w:tc>
      </w:tr>
      <w:tr w:rsidR="00030BB6" w:rsidRPr="0055395B" w14:paraId="68DF916D" w14:textId="77777777" w:rsidTr="00FC30E8">
        <w:trPr>
          <w:trHeight w:val="623"/>
        </w:trPr>
        <w:tc>
          <w:tcPr>
            <w:tcW w:w="3403" w:type="dxa"/>
          </w:tcPr>
          <w:p w14:paraId="41C9F627" w14:textId="7D41E158" w:rsidR="009D4AC9" w:rsidRPr="002C641B" w:rsidRDefault="009D4AC9" w:rsidP="002C641B">
            <w:pPr>
              <w:pStyle w:val="afc"/>
              <w:numPr>
                <w:ilvl w:val="0"/>
                <w:numId w:val="1"/>
              </w:numPr>
              <w:rPr>
                <w:color w:val="000000"/>
                <w:lang w:eastAsia="ru-RU"/>
              </w:rPr>
            </w:pPr>
            <w:r w:rsidRPr="002C641B">
              <w:rPr>
                <w:color w:val="000000"/>
                <w:lang w:eastAsia="ru-RU"/>
              </w:rPr>
              <w:t xml:space="preserve">Мещерин М.Н., </w:t>
            </w:r>
            <w:proofErr w:type="spellStart"/>
            <w:r w:rsidRPr="002C641B">
              <w:rPr>
                <w:color w:val="000000"/>
                <w:lang w:eastAsia="ru-RU"/>
              </w:rPr>
              <w:t>Кобылкин</w:t>
            </w:r>
            <w:proofErr w:type="spellEnd"/>
            <w:r w:rsidRPr="002C641B">
              <w:rPr>
                <w:color w:val="000000"/>
                <w:lang w:eastAsia="ru-RU"/>
              </w:rPr>
              <w:t xml:space="preserve"> Д.В., Артемьев Е.В., </w:t>
            </w:r>
            <w:proofErr w:type="spellStart"/>
            <w:r w:rsidRPr="002C641B">
              <w:rPr>
                <w:color w:val="000000"/>
                <w:lang w:eastAsia="ru-RU"/>
              </w:rPr>
              <w:t>Гольева</w:t>
            </w:r>
            <w:proofErr w:type="spellEnd"/>
            <w:r w:rsidRPr="002C641B">
              <w:rPr>
                <w:color w:val="000000"/>
                <w:lang w:eastAsia="ru-RU"/>
              </w:rPr>
              <w:t xml:space="preserve"> А.А., Зазовская Э.П., Хадеева Е.Р., Зверева Н. А. </w:t>
            </w:r>
          </w:p>
          <w:p w14:paraId="7BF51E04" w14:textId="77777777" w:rsidR="009D4AC9" w:rsidRPr="0055395B" w:rsidRDefault="009D4AC9" w:rsidP="000E0177">
            <w:pPr>
              <w:suppressAutoHyphens w:val="0"/>
              <w:rPr>
                <w:color w:val="000000"/>
                <w:lang w:eastAsia="ru-RU"/>
              </w:rPr>
            </w:pPr>
          </w:p>
          <w:p w14:paraId="058D7638" w14:textId="77777777" w:rsidR="00030BB6" w:rsidRPr="0055395B" w:rsidRDefault="00030BB6" w:rsidP="000E01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095" w:type="dxa"/>
          </w:tcPr>
          <w:p w14:paraId="1EFCF213" w14:textId="77777777" w:rsidR="00030BB6" w:rsidRPr="0055395B" w:rsidRDefault="00030BB6" w:rsidP="000E0177">
            <w:pPr>
              <w:suppressAutoHyphens w:val="0"/>
              <w:rPr>
                <w:color w:val="000000"/>
                <w:lang w:eastAsia="ru-RU"/>
              </w:rPr>
            </w:pPr>
            <w:r w:rsidRPr="0055395B">
              <w:rPr>
                <w:color w:val="000000"/>
                <w:lang w:eastAsia="ru-RU"/>
              </w:rPr>
              <w:t xml:space="preserve">Естественно-научное изучение </w:t>
            </w:r>
            <w:proofErr w:type="spellStart"/>
            <w:r w:rsidRPr="0055395B">
              <w:rPr>
                <w:color w:val="000000"/>
                <w:lang w:eastAsia="ru-RU"/>
              </w:rPr>
              <w:t>Ачинской</w:t>
            </w:r>
            <w:proofErr w:type="spellEnd"/>
            <w:r w:rsidRPr="0055395B">
              <w:rPr>
                <w:color w:val="000000"/>
                <w:lang w:eastAsia="ru-RU"/>
              </w:rPr>
              <w:t xml:space="preserve"> палеолитической стоянки (по результатам полевых работ 2016 г.)</w:t>
            </w:r>
          </w:p>
        </w:tc>
      </w:tr>
      <w:tr w:rsidR="00030BB6" w:rsidRPr="0055395B" w14:paraId="3B966CB2" w14:textId="77777777" w:rsidTr="00FC30E8">
        <w:trPr>
          <w:trHeight w:val="1238"/>
        </w:trPr>
        <w:tc>
          <w:tcPr>
            <w:tcW w:w="3403" w:type="dxa"/>
          </w:tcPr>
          <w:p w14:paraId="63DAEA39" w14:textId="390E8A9C" w:rsidR="00030BB6" w:rsidRPr="002C641B" w:rsidRDefault="00030BB6" w:rsidP="002C641B">
            <w:pPr>
              <w:pStyle w:val="afc"/>
              <w:numPr>
                <w:ilvl w:val="0"/>
                <w:numId w:val="1"/>
              </w:numPr>
              <w:suppressAutoHyphens w:val="0"/>
              <w:rPr>
                <w:color w:val="000000"/>
                <w:lang w:eastAsia="ru-RU"/>
              </w:rPr>
            </w:pPr>
            <w:r w:rsidRPr="002C641B">
              <w:rPr>
                <w:color w:val="000000"/>
                <w:lang w:eastAsia="ru-RU"/>
              </w:rPr>
              <w:t xml:space="preserve">Мироненко К.А., </w:t>
            </w:r>
            <w:proofErr w:type="spellStart"/>
            <w:r w:rsidRPr="002C641B">
              <w:rPr>
                <w:color w:val="000000"/>
                <w:lang w:eastAsia="ru-RU"/>
              </w:rPr>
              <w:t>Кряучюнас</w:t>
            </w:r>
            <w:proofErr w:type="spellEnd"/>
            <w:r w:rsidRPr="002C641B">
              <w:rPr>
                <w:color w:val="000000"/>
                <w:lang w:eastAsia="ru-RU"/>
              </w:rPr>
              <w:t xml:space="preserve"> В.В., </w:t>
            </w:r>
            <w:proofErr w:type="spellStart"/>
            <w:r w:rsidRPr="002C641B">
              <w:rPr>
                <w:color w:val="000000"/>
                <w:lang w:eastAsia="ru-RU"/>
              </w:rPr>
              <w:t>Игловский</w:t>
            </w:r>
            <w:proofErr w:type="spellEnd"/>
            <w:r w:rsidRPr="002C641B">
              <w:rPr>
                <w:color w:val="000000"/>
                <w:lang w:eastAsia="ru-RU"/>
              </w:rPr>
              <w:t xml:space="preserve"> С.А.</w:t>
            </w:r>
          </w:p>
        </w:tc>
        <w:tc>
          <w:tcPr>
            <w:tcW w:w="6095" w:type="dxa"/>
          </w:tcPr>
          <w:p w14:paraId="60586E90" w14:textId="77777777" w:rsidR="00030BB6" w:rsidRPr="0055395B" w:rsidRDefault="00030BB6" w:rsidP="000E0177">
            <w:pPr>
              <w:suppressAutoHyphens w:val="0"/>
              <w:rPr>
                <w:color w:val="000000"/>
                <w:lang w:eastAsia="ru-RU"/>
              </w:rPr>
            </w:pPr>
            <w:r w:rsidRPr="0055395B">
              <w:rPr>
                <w:color w:val="000000"/>
                <w:lang w:eastAsia="ru-RU"/>
              </w:rPr>
              <w:t xml:space="preserve">Использование изотопных и геохимических данных для палеогеографической реконструкции параметров среды прибрежных экосистем на примере архипелага Шпицберген (мыс </w:t>
            </w:r>
            <w:proofErr w:type="spellStart"/>
            <w:r w:rsidRPr="0055395B">
              <w:rPr>
                <w:color w:val="000000"/>
                <w:lang w:eastAsia="ru-RU"/>
              </w:rPr>
              <w:t>Финнесет</w:t>
            </w:r>
            <w:proofErr w:type="spellEnd"/>
            <w:r w:rsidRPr="0055395B">
              <w:rPr>
                <w:color w:val="000000"/>
                <w:lang w:eastAsia="ru-RU"/>
              </w:rPr>
              <w:t xml:space="preserve">) и Новая Земля (мыс </w:t>
            </w:r>
            <w:proofErr w:type="spellStart"/>
            <w:r w:rsidRPr="0055395B">
              <w:rPr>
                <w:color w:val="000000"/>
                <w:lang w:eastAsia="ru-RU"/>
              </w:rPr>
              <w:t>Фефёлова</w:t>
            </w:r>
            <w:proofErr w:type="spellEnd"/>
            <w:r w:rsidRPr="0055395B">
              <w:rPr>
                <w:color w:val="000000"/>
                <w:lang w:eastAsia="ru-RU"/>
              </w:rPr>
              <w:t>)</w:t>
            </w:r>
          </w:p>
        </w:tc>
      </w:tr>
      <w:tr w:rsidR="00030BB6" w:rsidRPr="0055395B" w14:paraId="567C5F7A" w14:textId="77777777" w:rsidTr="00FC30E8">
        <w:trPr>
          <w:trHeight w:val="930"/>
        </w:trPr>
        <w:tc>
          <w:tcPr>
            <w:tcW w:w="3403" w:type="dxa"/>
          </w:tcPr>
          <w:p w14:paraId="14D4AF1A" w14:textId="32E2296B" w:rsidR="00030BB6" w:rsidRPr="002C641B" w:rsidRDefault="00030BB6" w:rsidP="002C641B">
            <w:pPr>
              <w:pStyle w:val="afc"/>
              <w:numPr>
                <w:ilvl w:val="0"/>
                <w:numId w:val="1"/>
              </w:num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C641B">
              <w:rPr>
                <w:color w:val="000000"/>
                <w:lang w:eastAsia="ru-RU"/>
              </w:rPr>
              <w:t>Миронюк</w:t>
            </w:r>
            <w:proofErr w:type="spellEnd"/>
            <w:r w:rsidRPr="002C641B">
              <w:rPr>
                <w:color w:val="000000"/>
                <w:lang w:eastAsia="ru-RU"/>
              </w:rPr>
              <w:t xml:space="preserve"> С.Г., Сорокин В. М.</w:t>
            </w:r>
          </w:p>
        </w:tc>
        <w:tc>
          <w:tcPr>
            <w:tcW w:w="6095" w:type="dxa"/>
          </w:tcPr>
          <w:p w14:paraId="3E4E2208" w14:textId="77777777" w:rsidR="00030BB6" w:rsidRPr="0055395B" w:rsidRDefault="00030BB6" w:rsidP="000E0177">
            <w:pPr>
              <w:suppressAutoHyphens w:val="0"/>
              <w:rPr>
                <w:color w:val="000000"/>
                <w:lang w:eastAsia="ru-RU"/>
              </w:rPr>
            </w:pPr>
            <w:r w:rsidRPr="0055395B">
              <w:rPr>
                <w:color w:val="000000"/>
                <w:lang w:eastAsia="ru-RU"/>
              </w:rPr>
              <w:t>Оценка возраста и частоты опасных подводных событий на трассах трубопроводных систем Черного моря с использованием радиоуглеродного датирования донных осадков</w:t>
            </w:r>
          </w:p>
        </w:tc>
      </w:tr>
      <w:tr w:rsidR="00030BB6" w:rsidRPr="0055395B" w14:paraId="1A6311AA" w14:textId="77777777" w:rsidTr="00FC30E8">
        <w:trPr>
          <w:trHeight w:val="975"/>
        </w:trPr>
        <w:tc>
          <w:tcPr>
            <w:tcW w:w="3403" w:type="dxa"/>
          </w:tcPr>
          <w:p w14:paraId="7C67AB9A" w14:textId="52D0D07C" w:rsidR="00030BB6" w:rsidRPr="002C641B" w:rsidRDefault="00030BB6" w:rsidP="002C641B">
            <w:pPr>
              <w:pStyle w:val="afc"/>
              <w:numPr>
                <w:ilvl w:val="0"/>
                <w:numId w:val="1"/>
              </w:numPr>
              <w:suppressAutoHyphens w:val="0"/>
              <w:rPr>
                <w:color w:val="000000"/>
                <w:lang w:eastAsia="ru-RU"/>
              </w:rPr>
            </w:pPr>
            <w:r w:rsidRPr="002C641B">
              <w:rPr>
                <w:color w:val="000000"/>
                <w:lang w:eastAsia="ru-RU"/>
              </w:rPr>
              <w:t>Никонов А.А.</w:t>
            </w:r>
          </w:p>
        </w:tc>
        <w:tc>
          <w:tcPr>
            <w:tcW w:w="6095" w:type="dxa"/>
          </w:tcPr>
          <w:p w14:paraId="302F1C72" w14:textId="77777777" w:rsidR="00030BB6" w:rsidRPr="0055395B" w:rsidRDefault="00030BB6" w:rsidP="000E0177">
            <w:pPr>
              <w:suppressAutoHyphens w:val="0"/>
              <w:rPr>
                <w:color w:val="000000"/>
                <w:lang w:eastAsia="ru-RU"/>
              </w:rPr>
            </w:pPr>
            <w:r w:rsidRPr="0055395B">
              <w:rPr>
                <w:color w:val="000000"/>
                <w:lang w:eastAsia="ru-RU"/>
              </w:rPr>
              <w:t xml:space="preserve">Радиоуглеродное датирование в целях оценки сейсмического потенциала – пример Ялтинской очаговой области в Крыму (по датировкам Л.Д. </w:t>
            </w:r>
            <w:proofErr w:type="spellStart"/>
            <w:r w:rsidRPr="0055395B">
              <w:rPr>
                <w:color w:val="000000"/>
                <w:lang w:eastAsia="ru-RU"/>
              </w:rPr>
              <w:t>Сулержицкого</w:t>
            </w:r>
            <w:proofErr w:type="spellEnd"/>
            <w:r w:rsidRPr="0055395B">
              <w:rPr>
                <w:color w:val="000000"/>
                <w:lang w:eastAsia="ru-RU"/>
              </w:rPr>
              <w:t>)</w:t>
            </w:r>
          </w:p>
        </w:tc>
      </w:tr>
      <w:tr w:rsidR="00030BB6" w:rsidRPr="0055395B" w14:paraId="23D271EB" w14:textId="77777777" w:rsidTr="00FC30E8">
        <w:trPr>
          <w:trHeight w:val="975"/>
        </w:trPr>
        <w:tc>
          <w:tcPr>
            <w:tcW w:w="3403" w:type="dxa"/>
          </w:tcPr>
          <w:p w14:paraId="65A96ED6" w14:textId="32A709FB" w:rsidR="00030BB6" w:rsidRPr="002C641B" w:rsidRDefault="00030BB6" w:rsidP="002C641B">
            <w:pPr>
              <w:pStyle w:val="afc"/>
              <w:numPr>
                <w:ilvl w:val="0"/>
                <w:numId w:val="1"/>
              </w:numPr>
              <w:suppressAutoHyphens w:val="0"/>
              <w:rPr>
                <w:color w:val="000000"/>
                <w:lang w:eastAsia="ru-RU"/>
              </w:rPr>
            </w:pPr>
            <w:r w:rsidRPr="002C641B">
              <w:rPr>
                <w:color w:val="000000"/>
                <w:lang w:eastAsia="ru-RU"/>
              </w:rPr>
              <w:t>Никонов А.А.</w:t>
            </w:r>
          </w:p>
        </w:tc>
        <w:tc>
          <w:tcPr>
            <w:tcW w:w="6095" w:type="dxa"/>
          </w:tcPr>
          <w:p w14:paraId="300DFDE8" w14:textId="77777777" w:rsidR="00030BB6" w:rsidRPr="0055395B" w:rsidRDefault="00030BB6" w:rsidP="00946710">
            <w:pPr>
              <w:suppressAutoHyphens w:val="0"/>
              <w:rPr>
                <w:color w:val="000000"/>
                <w:lang w:eastAsia="ru-RU"/>
              </w:rPr>
            </w:pPr>
            <w:r w:rsidRPr="0055395B">
              <w:rPr>
                <w:color w:val="000000"/>
                <w:lang w:eastAsia="ru-RU"/>
              </w:rPr>
              <w:t xml:space="preserve">Одна датировка 14С (И.Г. </w:t>
            </w:r>
            <w:proofErr w:type="spellStart"/>
            <w:r w:rsidRPr="0055395B">
              <w:rPr>
                <w:color w:val="000000"/>
                <w:lang w:eastAsia="ru-RU"/>
              </w:rPr>
              <w:t>Авенариус</w:t>
            </w:r>
            <w:proofErr w:type="spellEnd"/>
            <w:r w:rsidRPr="0055395B">
              <w:rPr>
                <w:color w:val="000000"/>
                <w:lang w:eastAsia="ru-RU"/>
              </w:rPr>
              <w:t xml:space="preserve">, Л.Д. </w:t>
            </w:r>
            <w:proofErr w:type="spellStart"/>
            <w:r w:rsidRPr="0055395B">
              <w:rPr>
                <w:color w:val="000000"/>
                <w:lang w:eastAsia="ru-RU"/>
              </w:rPr>
              <w:t>Сулержицкий</w:t>
            </w:r>
            <w:proofErr w:type="spellEnd"/>
            <w:r w:rsidRPr="0055395B">
              <w:rPr>
                <w:color w:val="000000"/>
                <w:lang w:eastAsia="ru-RU"/>
              </w:rPr>
              <w:t>) – два экстремальных события: распознание 30 лет спустя</w:t>
            </w:r>
          </w:p>
        </w:tc>
      </w:tr>
      <w:tr w:rsidR="00030BB6" w:rsidRPr="0055395B" w14:paraId="300A6DD3" w14:textId="77777777" w:rsidTr="00FC30E8">
        <w:trPr>
          <w:trHeight w:val="623"/>
        </w:trPr>
        <w:tc>
          <w:tcPr>
            <w:tcW w:w="3403" w:type="dxa"/>
          </w:tcPr>
          <w:p w14:paraId="5B690688" w14:textId="1B2BD4C5" w:rsidR="00030BB6" w:rsidRPr="002C641B" w:rsidRDefault="00030BB6" w:rsidP="002C641B">
            <w:pPr>
              <w:pStyle w:val="afc"/>
              <w:numPr>
                <w:ilvl w:val="0"/>
                <w:numId w:val="1"/>
              </w:numPr>
              <w:suppressAutoHyphens w:val="0"/>
              <w:rPr>
                <w:color w:val="000000"/>
                <w:lang w:eastAsia="ru-RU"/>
              </w:rPr>
            </w:pPr>
            <w:r w:rsidRPr="002C641B">
              <w:rPr>
                <w:color w:val="000000"/>
                <w:lang w:eastAsia="ru-RU"/>
              </w:rPr>
              <w:t xml:space="preserve">Певзнер М.М., Лебедев В.А., Волынец А.О., Толстых М.Л., </w:t>
            </w:r>
            <w:proofErr w:type="spellStart"/>
            <w:r w:rsidRPr="002C641B">
              <w:rPr>
                <w:color w:val="000000"/>
                <w:lang w:eastAsia="ru-RU"/>
              </w:rPr>
              <w:t>Бабанский</w:t>
            </w:r>
            <w:proofErr w:type="spellEnd"/>
            <w:r w:rsidRPr="002C641B">
              <w:rPr>
                <w:color w:val="000000"/>
                <w:lang w:eastAsia="ru-RU"/>
              </w:rPr>
              <w:t xml:space="preserve"> А.Д.</w:t>
            </w:r>
          </w:p>
        </w:tc>
        <w:tc>
          <w:tcPr>
            <w:tcW w:w="6095" w:type="dxa"/>
          </w:tcPr>
          <w:p w14:paraId="672C7827" w14:textId="77777777" w:rsidR="00030BB6" w:rsidRPr="0055395B" w:rsidRDefault="00030BB6" w:rsidP="000E0177">
            <w:pPr>
              <w:suppressAutoHyphens w:val="0"/>
              <w:rPr>
                <w:color w:val="000000"/>
                <w:lang w:eastAsia="ru-RU"/>
              </w:rPr>
            </w:pPr>
            <w:r w:rsidRPr="0055395B">
              <w:rPr>
                <w:color w:val="000000"/>
                <w:lang w:eastAsia="ru-RU"/>
              </w:rPr>
              <w:t xml:space="preserve">Первые данные о возрасте образования вулкана </w:t>
            </w:r>
            <w:proofErr w:type="spellStart"/>
            <w:r w:rsidRPr="0055395B">
              <w:rPr>
                <w:color w:val="000000"/>
                <w:lang w:eastAsia="ru-RU"/>
              </w:rPr>
              <w:t>Ичинского</w:t>
            </w:r>
            <w:proofErr w:type="spellEnd"/>
            <w:r w:rsidRPr="0055395B">
              <w:rPr>
                <w:color w:val="000000"/>
                <w:lang w:eastAsia="ru-RU"/>
              </w:rPr>
              <w:t>, Срединный хребет, Камчатка</w:t>
            </w:r>
          </w:p>
        </w:tc>
      </w:tr>
      <w:tr w:rsidR="00030BB6" w:rsidRPr="0055395B" w14:paraId="1055FE91" w14:textId="77777777" w:rsidTr="00FC30E8">
        <w:trPr>
          <w:trHeight w:val="1238"/>
        </w:trPr>
        <w:tc>
          <w:tcPr>
            <w:tcW w:w="3403" w:type="dxa"/>
          </w:tcPr>
          <w:p w14:paraId="1B240295" w14:textId="74851C88" w:rsidR="00030BB6" w:rsidRPr="002C641B" w:rsidRDefault="00030BB6" w:rsidP="002C641B">
            <w:pPr>
              <w:pStyle w:val="afc"/>
              <w:numPr>
                <w:ilvl w:val="0"/>
                <w:numId w:val="1"/>
              </w:numPr>
              <w:suppressAutoHyphens w:val="0"/>
              <w:rPr>
                <w:color w:val="000000"/>
                <w:lang w:eastAsia="ru-RU"/>
              </w:rPr>
            </w:pPr>
            <w:r w:rsidRPr="002C641B">
              <w:rPr>
                <w:color w:val="000000"/>
                <w:lang w:eastAsia="ru-RU"/>
              </w:rPr>
              <w:t>Петров А.Ю.,</w:t>
            </w:r>
            <w:r w:rsidRPr="0055395B">
              <w:t xml:space="preserve"> </w:t>
            </w:r>
            <w:r w:rsidRPr="002C641B">
              <w:rPr>
                <w:color w:val="000000"/>
                <w:lang w:eastAsia="ru-RU"/>
              </w:rPr>
              <w:t xml:space="preserve">Максимов Ф.Е., Григорьев В.А., Константинов Е.А., Старикова А.А., Кузнецов В.Ю., </w:t>
            </w:r>
            <w:r w:rsidRPr="002C641B">
              <w:rPr>
                <w:color w:val="000000"/>
                <w:lang w:eastAsia="ru-RU"/>
              </w:rPr>
              <w:lastRenderedPageBreak/>
              <w:t>Левченко С.Б., Карпухина Н.В.</w:t>
            </w:r>
          </w:p>
        </w:tc>
        <w:tc>
          <w:tcPr>
            <w:tcW w:w="6095" w:type="dxa"/>
          </w:tcPr>
          <w:p w14:paraId="4F83DA2E" w14:textId="77777777" w:rsidR="00030BB6" w:rsidRPr="0055395B" w:rsidRDefault="00030BB6" w:rsidP="000E0177">
            <w:pPr>
              <w:suppressAutoHyphens w:val="0"/>
              <w:rPr>
                <w:color w:val="000000"/>
                <w:lang w:eastAsia="ru-RU"/>
              </w:rPr>
            </w:pPr>
            <w:r w:rsidRPr="0055395B">
              <w:rPr>
                <w:color w:val="000000"/>
                <w:lang w:eastAsia="ru-RU"/>
              </w:rPr>
              <w:lastRenderedPageBreak/>
              <w:t xml:space="preserve">Первые данные о возрасте континентальных </w:t>
            </w:r>
            <w:proofErr w:type="spellStart"/>
            <w:r w:rsidRPr="0055395B">
              <w:rPr>
                <w:color w:val="000000"/>
                <w:lang w:eastAsia="ru-RU"/>
              </w:rPr>
              <w:t>средненеоплейстоценовых</w:t>
            </w:r>
            <w:proofErr w:type="spellEnd"/>
            <w:r w:rsidRPr="0055395B">
              <w:rPr>
                <w:color w:val="000000"/>
                <w:lang w:eastAsia="ru-RU"/>
              </w:rPr>
              <w:t xml:space="preserve"> органогенных отложений в разрезе Илья Пророк на р. Большая Коша (Тверская область) по результатам их геохронометрического изучения.</w:t>
            </w:r>
          </w:p>
        </w:tc>
      </w:tr>
      <w:tr w:rsidR="00030BB6" w:rsidRPr="0055395B" w14:paraId="14BEAC46" w14:textId="77777777" w:rsidTr="00FC30E8">
        <w:trPr>
          <w:trHeight w:val="930"/>
        </w:trPr>
        <w:tc>
          <w:tcPr>
            <w:tcW w:w="3403" w:type="dxa"/>
          </w:tcPr>
          <w:p w14:paraId="4E13AAB6" w14:textId="618DD2C3" w:rsidR="00030BB6" w:rsidRPr="002C641B" w:rsidRDefault="00030BB6" w:rsidP="002C641B">
            <w:pPr>
              <w:pStyle w:val="afc"/>
              <w:numPr>
                <w:ilvl w:val="0"/>
                <w:numId w:val="1"/>
              </w:num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2C641B">
              <w:rPr>
                <w:color w:val="000000"/>
                <w:lang w:eastAsia="ru-RU"/>
              </w:rPr>
              <w:lastRenderedPageBreak/>
              <w:t>Родинкова</w:t>
            </w:r>
            <w:proofErr w:type="spellEnd"/>
            <w:r w:rsidRPr="002C641B">
              <w:rPr>
                <w:color w:val="000000"/>
                <w:lang w:eastAsia="ru-RU"/>
              </w:rPr>
              <w:t xml:space="preserve"> В.Е., Сычева С.А., Зазовская Э.П.</w:t>
            </w:r>
          </w:p>
        </w:tc>
        <w:tc>
          <w:tcPr>
            <w:tcW w:w="6095" w:type="dxa"/>
          </w:tcPr>
          <w:p w14:paraId="6388DE22" w14:textId="77777777" w:rsidR="00030BB6" w:rsidRPr="0055395B" w:rsidRDefault="00030BB6" w:rsidP="000E0177">
            <w:pPr>
              <w:suppressAutoHyphens w:val="0"/>
              <w:rPr>
                <w:color w:val="000000"/>
                <w:lang w:eastAsia="ru-RU"/>
              </w:rPr>
            </w:pPr>
            <w:r w:rsidRPr="0055395B">
              <w:rPr>
                <w:color w:val="000000"/>
                <w:lang w:eastAsia="ru-RU"/>
              </w:rPr>
              <w:t xml:space="preserve">Радиоуглеродное датирование органического вещества почв и культурных слоев: археологический и палеогеографический аспекты (на примере многослойного поселения </w:t>
            </w:r>
            <w:proofErr w:type="spellStart"/>
            <w:r w:rsidRPr="0055395B">
              <w:rPr>
                <w:color w:val="000000"/>
                <w:lang w:eastAsia="ru-RU"/>
              </w:rPr>
              <w:t>Куриловка</w:t>
            </w:r>
            <w:proofErr w:type="spellEnd"/>
            <w:r w:rsidRPr="0055395B">
              <w:rPr>
                <w:color w:val="000000"/>
                <w:lang w:eastAsia="ru-RU"/>
              </w:rPr>
              <w:t xml:space="preserve"> 2)</w:t>
            </w:r>
          </w:p>
        </w:tc>
      </w:tr>
      <w:tr w:rsidR="00030BB6" w:rsidRPr="0055395B" w14:paraId="551372F9" w14:textId="77777777" w:rsidTr="00FC30E8">
        <w:trPr>
          <w:trHeight w:val="9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BED0" w14:textId="09869D68" w:rsidR="00030BB6" w:rsidRPr="002C641B" w:rsidRDefault="00030BB6" w:rsidP="002C641B">
            <w:pPr>
              <w:pStyle w:val="afc"/>
              <w:numPr>
                <w:ilvl w:val="0"/>
                <w:numId w:val="1"/>
              </w:numPr>
              <w:suppressAutoHyphens w:val="0"/>
              <w:rPr>
                <w:color w:val="000000"/>
                <w:lang w:eastAsia="ru-RU"/>
              </w:rPr>
            </w:pPr>
            <w:r w:rsidRPr="002C641B">
              <w:rPr>
                <w:color w:val="000000"/>
                <w:lang w:eastAsia="ru-RU"/>
              </w:rPr>
              <w:t xml:space="preserve">Рыбалко А.Г., Курбанов Р.Н., Янина Т.А., </w:t>
            </w:r>
            <w:proofErr w:type="spellStart"/>
            <w:r w:rsidRPr="002C641B">
              <w:rPr>
                <w:color w:val="000000"/>
                <w:lang w:eastAsia="ru-RU"/>
              </w:rPr>
              <w:t>Мюррей</w:t>
            </w:r>
            <w:proofErr w:type="spellEnd"/>
            <w:r w:rsidRPr="002C641B">
              <w:rPr>
                <w:color w:val="000000"/>
                <w:lang w:eastAsia="ru-RU"/>
              </w:rPr>
              <w:t xml:space="preserve"> Э.С., Викулова Н.О., </w:t>
            </w:r>
            <w:proofErr w:type="spellStart"/>
            <w:r w:rsidRPr="002C641B">
              <w:rPr>
                <w:color w:val="000000"/>
                <w:lang w:eastAsia="ru-RU"/>
              </w:rPr>
              <w:t>Кандыба</w:t>
            </w:r>
            <w:proofErr w:type="spellEnd"/>
            <w:r w:rsidRPr="002C641B">
              <w:rPr>
                <w:color w:val="000000"/>
                <w:lang w:eastAsia="ru-RU"/>
              </w:rPr>
              <w:t xml:space="preserve"> А.В., </w:t>
            </w:r>
            <w:proofErr w:type="spellStart"/>
            <w:r w:rsidRPr="002C641B">
              <w:rPr>
                <w:color w:val="000000"/>
                <w:lang w:eastAsia="ru-RU"/>
              </w:rPr>
              <w:t>Сандимиров</w:t>
            </w:r>
            <w:proofErr w:type="spellEnd"/>
            <w:r w:rsidRPr="002C641B">
              <w:rPr>
                <w:color w:val="000000"/>
                <w:lang w:eastAsia="ru-RU"/>
              </w:rPr>
              <w:t xml:space="preserve"> И.В.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130B" w14:textId="77777777" w:rsidR="00030BB6" w:rsidRPr="0055395B" w:rsidRDefault="00030BB6" w:rsidP="003D6D2A">
            <w:pPr>
              <w:suppressAutoHyphens w:val="0"/>
              <w:rPr>
                <w:color w:val="000000"/>
                <w:lang w:eastAsia="ru-RU"/>
              </w:rPr>
            </w:pPr>
            <w:r w:rsidRPr="0055395B">
              <w:rPr>
                <w:color w:val="000000"/>
              </w:rPr>
              <w:t xml:space="preserve">Первый опыт датирования раннего палеолита Кавказа методом ОСЛ </w:t>
            </w:r>
          </w:p>
        </w:tc>
      </w:tr>
      <w:tr w:rsidR="00030BB6" w:rsidRPr="0055395B" w14:paraId="16958C2B" w14:textId="77777777" w:rsidTr="00FC30E8">
        <w:trPr>
          <w:trHeight w:val="623"/>
        </w:trPr>
        <w:tc>
          <w:tcPr>
            <w:tcW w:w="3403" w:type="dxa"/>
          </w:tcPr>
          <w:p w14:paraId="6B13A72F" w14:textId="5C8AFC0A" w:rsidR="00030BB6" w:rsidRPr="004A46E8" w:rsidRDefault="00030BB6" w:rsidP="004A46E8">
            <w:pPr>
              <w:pStyle w:val="afc"/>
              <w:numPr>
                <w:ilvl w:val="0"/>
                <w:numId w:val="1"/>
              </w:num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4A46E8">
              <w:rPr>
                <w:color w:val="000000"/>
                <w:lang w:eastAsia="ru-RU"/>
              </w:rPr>
              <w:t>Сандимиров</w:t>
            </w:r>
            <w:proofErr w:type="spellEnd"/>
            <w:r w:rsidRPr="004A46E8">
              <w:rPr>
                <w:color w:val="000000"/>
                <w:lang w:eastAsia="ru-RU"/>
              </w:rPr>
              <w:t xml:space="preserve"> И.В., Куренкова Е.И., Курбанов Р.Н., </w:t>
            </w:r>
            <w:proofErr w:type="spellStart"/>
            <w:r w:rsidRPr="004A46E8">
              <w:rPr>
                <w:color w:val="000000"/>
                <w:lang w:eastAsia="ru-RU"/>
              </w:rPr>
              <w:t>Таратунина</w:t>
            </w:r>
            <w:proofErr w:type="spellEnd"/>
            <w:r w:rsidRPr="004A46E8">
              <w:rPr>
                <w:color w:val="000000"/>
                <w:lang w:eastAsia="ru-RU"/>
              </w:rPr>
              <w:t xml:space="preserve"> Н.А.</w:t>
            </w:r>
          </w:p>
        </w:tc>
        <w:tc>
          <w:tcPr>
            <w:tcW w:w="6095" w:type="dxa"/>
          </w:tcPr>
          <w:p w14:paraId="6C01A7F6" w14:textId="77777777" w:rsidR="00030BB6" w:rsidRPr="0055395B" w:rsidRDefault="00030BB6" w:rsidP="003D6D2A">
            <w:pPr>
              <w:suppressAutoHyphens w:val="0"/>
              <w:rPr>
                <w:color w:val="000000"/>
                <w:lang w:eastAsia="ru-RU"/>
              </w:rPr>
            </w:pPr>
            <w:r w:rsidRPr="0055395B">
              <w:rPr>
                <w:color w:val="000000"/>
                <w:lang w:eastAsia="ru-RU"/>
              </w:rPr>
              <w:t>Новые данные о возрасте стоянки Елисеевичи</w:t>
            </w:r>
          </w:p>
        </w:tc>
      </w:tr>
      <w:tr w:rsidR="00030BB6" w:rsidRPr="0055395B" w14:paraId="0EB66A15" w14:textId="77777777" w:rsidTr="00FC30E8">
        <w:trPr>
          <w:trHeight w:val="623"/>
        </w:trPr>
        <w:tc>
          <w:tcPr>
            <w:tcW w:w="3403" w:type="dxa"/>
          </w:tcPr>
          <w:p w14:paraId="022F1495" w14:textId="3A0DB1EA" w:rsidR="00030BB6" w:rsidRPr="004A46E8" w:rsidRDefault="00030BB6" w:rsidP="004A46E8">
            <w:pPr>
              <w:pStyle w:val="afc"/>
              <w:numPr>
                <w:ilvl w:val="0"/>
                <w:numId w:val="1"/>
              </w:numPr>
              <w:suppressAutoHyphens w:val="0"/>
              <w:rPr>
                <w:color w:val="000000"/>
                <w:lang w:eastAsia="ru-RU"/>
              </w:rPr>
            </w:pPr>
            <w:r w:rsidRPr="004A46E8">
              <w:rPr>
                <w:color w:val="000000"/>
                <w:lang w:eastAsia="ru-RU"/>
              </w:rPr>
              <w:t xml:space="preserve">Свистунов М.И., Курбанов Р.Н. </w:t>
            </w:r>
            <w:proofErr w:type="spellStart"/>
            <w:r w:rsidRPr="004A46E8">
              <w:rPr>
                <w:color w:val="000000"/>
                <w:lang w:eastAsia="ru-RU"/>
              </w:rPr>
              <w:t>Мюррей</w:t>
            </w:r>
            <w:proofErr w:type="spellEnd"/>
            <w:r w:rsidRPr="004A46E8">
              <w:rPr>
                <w:color w:val="000000"/>
                <w:lang w:eastAsia="ru-RU"/>
              </w:rPr>
              <w:t xml:space="preserve"> Э.С.</w:t>
            </w:r>
          </w:p>
        </w:tc>
        <w:tc>
          <w:tcPr>
            <w:tcW w:w="6095" w:type="dxa"/>
          </w:tcPr>
          <w:p w14:paraId="63354C21" w14:textId="77777777" w:rsidR="00030BB6" w:rsidRPr="0055395B" w:rsidRDefault="00030BB6" w:rsidP="003D6D2A">
            <w:pPr>
              <w:suppressAutoHyphens w:val="0"/>
              <w:rPr>
                <w:color w:val="000000"/>
                <w:lang w:eastAsia="ru-RU"/>
              </w:rPr>
            </w:pPr>
            <w:r w:rsidRPr="0055395B">
              <w:rPr>
                <w:color w:val="000000"/>
                <w:lang w:eastAsia="ru-RU"/>
              </w:rPr>
              <w:t>Новые возможности применения ОСЛ-датирования в геологических исследованиях (</w:t>
            </w:r>
            <w:proofErr w:type="spellStart"/>
            <w:r w:rsidRPr="0055395B">
              <w:rPr>
                <w:color w:val="000000"/>
                <w:lang w:eastAsia="ru-RU"/>
              </w:rPr>
              <w:t>rock-surface-dating</w:t>
            </w:r>
            <w:proofErr w:type="spellEnd"/>
            <w:r w:rsidRPr="0055395B">
              <w:rPr>
                <w:color w:val="000000"/>
                <w:lang w:eastAsia="ru-RU"/>
              </w:rPr>
              <w:t>)</w:t>
            </w:r>
          </w:p>
        </w:tc>
      </w:tr>
      <w:tr w:rsidR="00030BB6" w:rsidRPr="0055395B" w14:paraId="45F94542" w14:textId="77777777" w:rsidTr="00FC30E8">
        <w:trPr>
          <w:trHeight w:val="623"/>
        </w:trPr>
        <w:tc>
          <w:tcPr>
            <w:tcW w:w="3403" w:type="dxa"/>
          </w:tcPr>
          <w:p w14:paraId="071054D1" w14:textId="5B04630F" w:rsidR="00030BB6" w:rsidRPr="004A46E8" w:rsidRDefault="00030BB6" w:rsidP="004A46E8">
            <w:pPr>
              <w:pStyle w:val="afc"/>
              <w:numPr>
                <w:ilvl w:val="0"/>
                <w:numId w:val="1"/>
              </w:numPr>
              <w:suppressAutoHyphens w:val="0"/>
              <w:rPr>
                <w:color w:val="000000"/>
                <w:lang w:eastAsia="ru-RU"/>
              </w:rPr>
            </w:pPr>
            <w:r w:rsidRPr="004A46E8">
              <w:rPr>
                <w:color w:val="000000"/>
                <w:lang w:eastAsia="ru-RU"/>
              </w:rPr>
              <w:t xml:space="preserve">Свистунов М.И., Курбанов Р.Н., Дубова Н.А., </w:t>
            </w:r>
            <w:proofErr w:type="spellStart"/>
            <w:r w:rsidRPr="004A46E8">
              <w:rPr>
                <w:color w:val="000000"/>
                <w:lang w:eastAsia="ru-RU"/>
              </w:rPr>
              <w:t>Сатаев</w:t>
            </w:r>
            <w:proofErr w:type="spellEnd"/>
            <w:r w:rsidRPr="004A46E8">
              <w:rPr>
                <w:color w:val="000000"/>
                <w:lang w:eastAsia="ru-RU"/>
              </w:rPr>
              <w:t xml:space="preserve"> Р.М.</w:t>
            </w:r>
          </w:p>
        </w:tc>
        <w:tc>
          <w:tcPr>
            <w:tcW w:w="6095" w:type="dxa"/>
          </w:tcPr>
          <w:p w14:paraId="18927759" w14:textId="77777777" w:rsidR="00030BB6" w:rsidRPr="0055395B" w:rsidRDefault="00030BB6" w:rsidP="003D6D2A">
            <w:pPr>
              <w:suppressAutoHyphens w:val="0"/>
              <w:rPr>
                <w:color w:val="000000"/>
                <w:lang w:eastAsia="ru-RU"/>
              </w:rPr>
            </w:pPr>
            <w:r w:rsidRPr="0055395B">
              <w:rPr>
                <w:color w:val="000000"/>
                <w:lang w:eastAsia="ru-RU"/>
              </w:rPr>
              <w:t xml:space="preserve">К проблеме хронологии палеогеографических событий дельты Мургаба в  контексте эволюции </w:t>
            </w:r>
            <w:proofErr w:type="spellStart"/>
            <w:r w:rsidRPr="0055395B">
              <w:rPr>
                <w:color w:val="000000"/>
                <w:lang w:eastAsia="ru-RU"/>
              </w:rPr>
              <w:t>Маргианской</w:t>
            </w:r>
            <w:proofErr w:type="spellEnd"/>
            <w:r w:rsidRPr="0055395B">
              <w:rPr>
                <w:color w:val="000000"/>
                <w:lang w:eastAsia="ru-RU"/>
              </w:rPr>
              <w:t xml:space="preserve"> цивилизации.</w:t>
            </w:r>
          </w:p>
        </w:tc>
      </w:tr>
      <w:tr w:rsidR="00030BB6" w:rsidRPr="0055395B" w14:paraId="70342CDB" w14:textId="77777777" w:rsidTr="00FC30E8">
        <w:trPr>
          <w:trHeight w:val="623"/>
        </w:trPr>
        <w:tc>
          <w:tcPr>
            <w:tcW w:w="3403" w:type="dxa"/>
          </w:tcPr>
          <w:p w14:paraId="06E2CA19" w14:textId="3C7B0C72" w:rsidR="00030BB6" w:rsidRPr="004A46E8" w:rsidRDefault="00030BB6" w:rsidP="004A46E8">
            <w:pPr>
              <w:pStyle w:val="afc"/>
              <w:numPr>
                <w:ilvl w:val="0"/>
                <w:numId w:val="1"/>
              </w:num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4A46E8">
              <w:rPr>
                <w:color w:val="000000"/>
                <w:lang w:eastAsia="ru-RU"/>
              </w:rPr>
              <w:t>Свиточ</w:t>
            </w:r>
            <w:proofErr w:type="spellEnd"/>
            <w:r w:rsidRPr="004A46E8">
              <w:rPr>
                <w:color w:val="000000"/>
                <w:lang w:eastAsia="ru-RU"/>
              </w:rPr>
              <w:t xml:space="preserve"> А.А., </w:t>
            </w:r>
            <w:proofErr w:type="spellStart"/>
            <w:r w:rsidRPr="004A46E8">
              <w:rPr>
                <w:color w:val="000000"/>
                <w:lang w:eastAsia="ru-RU"/>
              </w:rPr>
              <w:t>Семиколенных</w:t>
            </w:r>
            <w:proofErr w:type="spellEnd"/>
            <w:r w:rsidRPr="004A46E8">
              <w:rPr>
                <w:color w:val="000000"/>
                <w:lang w:eastAsia="ru-RU"/>
              </w:rPr>
              <w:t xml:space="preserve"> Д.В., Курбанов Р.Н., Янина Т.А., </w:t>
            </w:r>
            <w:proofErr w:type="spellStart"/>
            <w:r w:rsidRPr="004A46E8">
              <w:rPr>
                <w:color w:val="000000"/>
                <w:lang w:eastAsia="ru-RU"/>
              </w:rPr>
              <w:t>Мюррей</w:t>
            </w:r>
            <w:proofErr w:type="spellEnd"/>
            <w:r w:rsidRPr="004A46E8">
              <w:rPr>
                <w:color w:val="000000"/>
                <w:lang w:eastAsia="ru-RU"/>
              </w:rPr>
              <w:t xml:space="preserve"> Э.С., Х. </w:t>
            </w:r>
            <w:proofErr w:type="spellStart"/>
            <w:r w:rsidRPr="004A46E8">
              <w:rPr>
                <w:color w:val="000000"/>
                <w:lang w:eastAsia="ru-RU"/>
              </w:rPr>
              <w:t>Хошраван</w:t>
            </w:r>
            <w:proofErr w:type="spellEnd"/>
          </w:p>
        </w:tc>
        <w:tc>
          <w:tcPr>
            <w:tcW w:w="6095" w:type="dxa"/>
          </w:tcPr>
          <w:p w14:paraId="456FE1BF" w14:textId="77777777" w:rsidR="00030BB6" w:rsidRPr="0055395B" w:rsidRDefault="00030BB6" w:rsidP="003D6D2A">
            <w:pPr>
              <w:suppressAutoHyphens w:val="0"/>
              <w:rPr>
                <w:color w:val="000000"/>
                <w:lang w:eastAsia="ru-RU"/>
              </w:rPr>
            </w:pPr>
            <w:r w:rsidRPr="0055395B">
              <w:rPr>
                <w:color w:val="000000"/>
                <w:lang w:eastAsia="ru-RU"/>
              </w:rPr>
              <w:t xml:space="preserve">Первые определения абсолютного возраста </w:t>
            </w:r>
            <w:proofErr w:type="spellStart"/>
            <w:r w:rsidRPr="0055395B">
              <w:rPr>
                <w:color w:val="000000"/>
                <w:lang w:eastAsia="ru-RU"/>
              </w:rPr>
              <w:t>хвалынской</w:t>
            </w:r>
            <w:proofErr w:type="spellEnd"/>
            <w:r w:rsidRPr="0055395B">
              <w:rPr>
                <w:color w:val="000000"/>
                <w:lang w:eastAsia="ru-RU"/>
              </w:rPr>
              <w:t xml:space="preserve"> трансгрессии Каспийского моря в долине </w:t>
            </w:r>
            <w:proofErr w:type="spellStart"/>
            <w:r w:rsidRPr="0055395B">
              <w:rPr>
                <w:color w:val="000000"/>
                <w:lang w:eastAsia="ru-RU"/>
              </w:rPr>
              <w:t>Горгана</w:t>
            </w:r>
            <w:proofErr w:type="spellEnd"/>
            <w:r w:rsidRPr="0055395B">
              <w:rPr>
                <w:color w:val="000000"/>
                <w:lang w:eastAsia="ru-RU"/>
              </w:rPr>
              <w:t xml:space="preserve"> (Иран) методом ОСЛ</w:t>
            </w:r>
          </w:p>
        </w:tc>
      </w:tr>
      <w:tr w:rsidR="00030BB6" w:rsidRPr="0055395B" w14:paraId="1F1D5143" w14:textId="77777777" w:rsidTr="00FC30E8">
        <w:trPr>
          <w:trHeight w:val="623"/>
        </w:trPr>
        <w:tc>
          <w:tcPr>
            <w:tcW w:w="3403" w:type="dxa"/>
          </w:tcPr>
          <w:p w14:paraId="1CA9D0E9" w14:textId="26114453" w:rsidR="00030BB6" w:rsidRPr="004A46E8" w:rsidRDefault="00030BB6" w:rsidP="004A46E8">
            <w:pPr>
              <w:pStyle w:val="afc"/>
              <w:numPr>
                <w:ilvl w:val="0"/>
                <w:numId w:val="1"/>
              </w:num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4A46E8">
              <w:rPr>
                <w:color w:val="000000"/>
                <w:lang w:eastAsia="ru-RU"/>
              </w:rPr>
              <w:t>Семиколенных</w:t>
            </w:r>
            <w:proofErr w:type="spellEnd"/>
            <w:r w:rsidRPr="004A46E8">
              <w:rPr>
                <w:color w:val="000000"/>
                <w:lang w:eastAsia="ru-RU"/>
              </w:rPr>
              <w:t xml:space="preserve"> Д.В., Курбанов Р.Н., </w:t>
            </w:r>
            <w:proofErr w:type="spellStart"/>
            <w:r w:rsidRPr="004A46E8">
              <w:rPr>
                <w:color w:val="000000"/>
                <w:lang w:eastAsia="ru-RU"/>
              </w:rPr>
              <w:t>Мюррей</w:t>
            </w:r>
            <w:proofErr w:type="spellEnd"/>
            <w:r w:rsidRPr="004A46E8">
              <w:rPr>
                <w:color w:val="000000"/>
                <w:lang w:eastAsia="ru-RU"/>
              </w:rPr>
              <w:t xml:space="preserve"> Э.С., Янина Т.А., </w:t>
            </w:r>
            <w:proofErr w:type="spellStart"/>
            <w:r w:rsidRPr="004A46E8">
              <w:rPr>
                <w:color w:val="000000"/>
                <w:lang w:eastAsia="ru-RU"/>
              </w:rPr>
              <w:t>Штыркова</w:t>
            </w:r>
            <w:proofErr w:type="spellEnd"/>
            <w:r w:rsidRPr="004A46E8">
              <w:rPr>
                <w:color w:val="000000"/>
                <w:lang w:eastAsia="ru-RU"/>
              </w:rPr>
              <w:t xml:space="preserve"> Е.И.</w:t>
            </w:r>
          </w:p>
        </w:tc>
        <w:tc>
          <w:tcPr>
            <w:tcW w:w="6095" w:type="dxa"/>
          </w:tcPr>
          <w:p w14:paraId="39C03E28" w14:textId="77777777" w:rsidR="00030BB6" w:rsidRPr="0055395B" w:rsidRDefault="00030BB6" w:rsidP="003D6D2A">
            <w:pPr>
              <w:suppressAutoHyphens w:val="0"/>
              <w:rPr>
                <w:color w:val="000000"/>
                <w:lang w:eastAsia="ru-RU"/>
              </w:rPr>
            </w:pPr>
            <w:r w:rsidRPr="0055395B">
              <w:rPr>
                <w:color w:val="000000"/>
                <w:lang w:eastAsia="ru-RU"/>
              </w:rPr>
              <w:t xml:space="preserve">ОСЛ-датирование отложений </w:t>
            </w:r>
            <w:proofErr w:type="spellStart"/>
            <w:r w:rsidRPr="0055395B">
              <w:rPr>
                <w:color w:val="000000"/>
                <w:lang w:eastAsia="ru-RU"/>
              </w:rPr>
              <w:t>Карангатской</w:t>
            </w:r>
            <w:proofErr w:type="spellEnd"/>
            <w:r w:rsidRPr="0055395B">
              <w:rPr>
                <w:color w:val="000000"/>
                <w:lang w:eastAsia="ru-RU"/>
              </w:rPr>
              <w:t xml:space="preserve"> трансгрессии Черного моря (новые результаты)</w:t>
            </w:r>
          </w:p>
        </w:tc>
      </w:tr>
      <w:tr w:rsidR="00030BB6" w:rsidRPr="0055395B" w14:paraId="5E9C77F8" w14:textId="77777777" w:rsidTr="00FC30E8">
        <w:trPr>
          <w:trHeight w:val="953"/>
        </w:trPr>
        <w:tc>
          <w:tcPr>
            <w:tcW w:w="3403" w:type="dxa"/>
            <w:shd w:val="clear" w:color="auto" w:fill="FFFFFF"/>
          </w:tcPr>
          <w:p w14:paraId="42C32AD1" w14:textId="6A085805" w:rsidR="00030BB6" w:rsidRPr="004A46E8" w:rsidRDefault="00030BB6" w:rsidP="004A46E8">
            <w:pPr>
              <w:pStyle w:val="afc"/>
              <w:numPr>
                <w:ilvl w:val="0"/>
                <w:numId w:val="1"/>
              </w:num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4A46E8">
              <w:rPr>
                <w:color w:val="000000"/>
                <w:lang w:eastAsia="ru-RU"/>
              </w:rPr>
              <w:t>Семиколенных</w:t>
            </w:r>
            <w:proofErr w:type="spellEnd"/>
            <w:r w:rsidRPr="004A46E8">
              <w:rPr>
                <w:color w:val="000000"/>
                <w:lang w:eastAsia="ru-RU"/>
              </w:rPr>
              <w:t xml:space="preserve"> Д.В., Курбанов Р.Н., Янина Т.А., </w:t>
            </w:r>
            <w:proofErr w:type="spellStart"/>
            <w:r w:rsidRPr="004A46E8">
              <w:rPr>
                <w:color w:val="000000"/>
                <w:lang w:eastAsia="ru-RU"/>
              </w:rPr>
              <w:t>Мюррей</w:t>
            </w:r>
            <w:proofErr w:type="spellEnd"/>
            <w:r w:rsidRPr="004A46E8">
              <w:rPr>
                <w:color w:val="000000"/>
                <w:lang w:eastAsia="ru-RU"/>
              </w:rPr>
              <w:t xml:space="preserve"> Э.С.</w:t>
            </w:r>
          </w:p>
        </w:tc>
        <w:tc>
          <w:tcPr>
            <w:tcW w:w="6095" w:type="dxa"/>
            <w:shd w:val="clear" w:color="auto" w:fill="FFFFFF"/>
          </w:tcPr>
          <w:p w14:paraId="544E6599" w14:textId="77777777" w:rsidR="00030BB6" w:rsidRPr="0055395B" w:rsidRDefault="00030BB6" w:rsidP="003D6D2A">
            <w:pPr>
              <w:suppressAutoHyphens w:val="0"/>
              <w:rPr>
                <w:color w:val="000000"/>
                <w:lang w:eastAsia="ru-RU"/>
              </w:rPr>
            </w:pPr>
            <w:r w:rsidRPr="0055395B">
              <w:rPr>
                <w:color w:val="000000"/>
                <w:lang w:eastAsia="ru-RU"/>
              </w:rPr>
              <w:t xml:space="preserve">Новые данные о возрасте палеогеографических событий позднего плейстоцена </w:t>
            </w:r>
            <w:proofErr w:type="spellStart"/>
            <w:r w:rsidRPr="0055395B">
              <w:rPr>
                <w:color w:val="000000"/>
                <w:lang w:eastAsia="ru-RU"/>
              </w:rPr>
              <w:t>Манычской</w:t>
            </w:r>
            <w:proofErr w:type="spellEnd"/>
            <w:r w:rsidRPr="0055395B">
              <w:rPr>
                <w:color w:val="000000"/>
                <w:lang w:eastAsia="ru-RU"/>
              </w:rPr>
              <w:t xml:space="preserve"> депрессии (по результатам ОСЛ-датирования)</w:t>
            </w:r>
          </w:p>
        </w:tc>
      </w:tr>
      <w:tr w:rsidR="00274D60" w:rsidRPr="0055395B" w14:paraId="2A8A147F" w14:textId="77777777" w:rsidTr="00FC30E8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59AF" w14:textId="3661ACDA" w:rsidR="00274D60" w:rsidRPr="004A46E8" w:rsidRDefault="00274D60" w:rsidP="004A46E8">
            <w:pPr>
              <w:pStyle w:val="afc"/>
              <w:numPr>
                <w:ilvl w:val="0"/>
                <w:numId w:val="1"/>
              </w:numPr>
              <w:rPr>
                <w:color w:val="000000"/>
                <w:lang w:eastAsia="ru-RU"/>
              </w:rPr>
            </w:pPr>
            <w:r w:rsidRPr="004A46E8">
              <w:rPr>
                <w:color w:val="000000"/>
                <w:lang w:eastAsia="ru-RU"/>
              </w:rPr>
              <w:t>Сорокин А.Н., Карманов В.Н.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5A55" w14:textId="77777777" w:rsidR="00274D60" w:rsidRPr="0055395B" w:rsidRDefault="00274D60" w:rsidP="003D6D2A">
            <w:pPr>
              <w:suppressAutoHyphens w:val="0"/>
              <w:rPr>
                <w:color w:val="000000"/>
              </w:rPr>
            </w:pPr>
            <w:r w:rsidRPr="0055395B">
              <w:rPr>
                <w:color w:val="000000"/>
              </w:rPr>
              <w:t xml:space="preserve">Могильник </w:t>
            </w:r>
            <w:proofErr w:type="spellStart"/>
            <w:r w:rsidRPr="0055395B">
              <w:rPr>
                <w:color w:val="000000"/>
              </w:rPr>
              <w:t>Минино</w:t>
            </w:r>
            <w:proofErr w:type="spellEnd"/>
            <w:r w:rsidRPr="0055395B">
              <w:rPr>
                <w:color w:val="000000"/>
              </w:rPr>
              <w:t xml:space="preserve"> 2 в Подмосковье и его возраст</w:t>
            </w:r>
          </w:p>
        </w:tc>
      </w:tr>
      <w:tr w:rsidR="00030BB6" w:rsidRPr="0055395B" w14:paraId="4C04822A" w14:textId="77777777" w:rsidTr="00FC30E8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06A9" w14:textId="1E8FF4CA" w:rsidR="00030BB6" w:rsidRPr="004A46E8" w:rsidRDefault="00030BB6" w:rsidP="004A46E8">
            <w:pPr>
              <w:pStyle w:val="afc"/>
              <w:numPr>
                <w:ilvl w:val="0"/>
                <w:numId w:val="1"/>
              </w:numPr>
              <w:rPr>
                <w:color w:val="000000"/>
                <w:lang w:eastAsia="ru-RU"/>
              </w:rPr>
            </w:pPr>
            <w:proofErr w:type="spellStart"/>
            <w:r w:rsidRPr="004A46E8">
              <w:rPr>
                <w:color w:val="000000"/>
                <w:lang w:eastAsia="ru-RU"/>
              </w:rPr>
              <w:t>Слагода</w:t>
            </w:r>
            <w:proofErr w:type="spellEnd"/>
            <w:r w:rsidRPr="004A46E8">
              <w:rPr>
                <w:color w:val="000000"/>
                <w:lang w:eastAsia="ru-RU"/>
              </w:rPr>
              <w:t xml:space="preserve"> Е.А., Кузнецова А.О., Тихонравова Я.В.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468D" w14:textId="77777777" w:rsidR="00030BB6" w:rsidRPr="0055395B" w:rsidRDefault="00030BB6" w:rsidP="003D6D2A">
            <w:pPr>
              <w:suppressAutoHyphens w:val="0"/>
              <w:rPr>
                <w:color w:val="000000"/>
                <w:lang w:eastAsia="ru-RU"/>
              </w:rPr>
            </w:pPr>
            <w:r w:rsidRPr="0055395B">
              <w:rPr>
                <w:color w:val="000000"/>
              </w:rPr>
              <w:t xml:space="preserve">Автохтонный </w:t>
            </w:r>
            <w:proofErr w:type="spellStart"/>
            <w:r w:rsidRPr="0055395B">
              <w:rPr>
                <w:color w:val="000000"/>
              </w:rPr>
              <w:t>голоценовый</w:t>
            </w:r>
            <w:proofErr w:type="spellEnd"/>
            <w:r w:rsidRPr="0055395B">
              <w:rPr>
                <w:color w:val="000000"/>
              </w:rPr>
              <w:t xml:space="preserve"> торфяник и причины нарушения стратиграфической последовательности датировок в </w:t>
            </w:r>
            <w:proofErr w:type="spellStart"/>
            <w:r w:rsidRPr="0055395B">
              <w:rPr>
                <w:color w:val="000000"/>
              </w:rPr>
              <w:t>криолитозоне</w:t>
            </w:r>
            <w:proofErr w:type="spellEnd"/>
            <w:r w:rsidRPr="0055395B">
              <w:rPr>
                <w:color w:val="000000"/>
              </w:rPr>
              <w:t xml:space="preserve"> на севере Западной Сибири</w:t>
            </w:r>
          </w:p>
        </w:tc>
      </w:tr>
      <w:tr w:rsidR="00030BB6" w:rsidRPr="0055395B" w14:paraId="49F1909F" w14:textId="77777777" w:rsidTr="00FC30E8">
        <w:trPr>
          <w:trHeight w:val="623"/>
        </w:trPr>
        <w:tc>
          <w:tcPr>
            <w:tcW w:w="3403" w:type="dxa"/>
          </w:tcPr>
          <w:p w14:paraId="6402514F" w14:textId="639F7EE8" w:rsidR="00030BB6" w:rsidRPr="004A46E8" w:rsidRDefault="00030BB6" w:rsidP="004A46E8">
            <w:pPr>
              <w:pStyle w:val="afc"/>
              <w:numPr>
                <w:ilvl w:val="0"/>
                <w:numId w:val="1"/>
              </w:numPr>
              <w:suppressAutoHyphens w:val="0"/>
              <w:rPr>
                <w:color w:val="000000"/>
                <w:lang w:eastAsia="ru-RU"/>
              </w:rPr>
            </w:pPr>
            <w:r w:rsidRPr="004A46E8">
              <w:rPr>
                <w:color w:val="000000"/>
                <w:lang w:eastAsia="ru-RU"/>
              </w:rPr>
              <w:t>Сорокин В.М., Янина Т.А., Безродных Ю.П., Романюк Б.Ф.</w:t>
            </w:r>
          </w:p>
        </w:tc>
        <w:tc>
          <w:tcPr>
            <w:tcW w:w="6095" w:type="dxa"/>
          </w:tcPr>
          <w:p w14:paraId="47F62B8D" w14:textId="77777777" w:rsidR="00030BB6" w:rsidRPr="0055395B" w:rsidRDefault="00030BB6" w:rsidP="003D6D2A">
            <w:pPr>
              <w:suppressAutoHyphens w:val="0"/>
              <w:rPr>
                <w:color w:val="000000"/>
                <w:lang w:eastAsia="ru-RU"/>
              </w:rPr>
            </w:pPr>
            <w:r w:rsidRPr="0055395B">
              <w:rPr>
                <w:color w:val="000000"/>
                <w:lang w:eastAsia="ru-RU"/>
              </w:rPr>
              <w:t>Результаты радиоуглеродного датирования верхнечетвертичных осадков Северного Каспия</w:t>
            </w:r>
          </w:p>
        </w:tc>
      </w:tr>
      <w:tr w:rsidR="00030BB6" w:rsidRPr="0055395B" w14:paraId="23E2445E" w14:textId="77777777" w:rsidTr="00FC30E8">
        <w:trPr>
          <w:trHeight w:val="623"/>
        </w:trPr>
        <w:tc>
          <w:tcPr>
            <w:tcW w:w="3403" w:type="dxa"/>
          </w:tcPr>
          <w:p w14:paraId="5345F9C7" w14:textId="1D9861AB" w:rsidR="00030BB6" w:rsidRPr="004A46E8" w:rsidRDefault="00030BB6" w:rsidP="004A46E8">
            <w:pPr>
              <w:pStyle w:val="afc"/>
              <w:numPr>
                <w:ilvl w:val="0"/>
                <w:numId w:val="1"/>
              </w:num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4A46E8">
              <w:rPr>
                <w:color w:val="000000"/>
                <w:lang w:eastAsia="ru-RU"/>
              </w:rPr>
              <w:t>Таратунина</w:t>
            </w:r>
            <w:proofErr w:type="spellEnd"/>
            <w:r w:rsidRPr="004A46E8">
              <w:rPr>
                <w:color w:val="000000"/>
                <w:lang w:eastAsia="ru-RU"/>
              </w:rPr>
              <w:t xml:space="preserve"> Н.А., Курбанов Р.Н., Лебедева М.Н., Макеев А.О., Русаков А.В.</w:t>
            </w:r>
          </w:p>
        </w:tc>
        <w:tc>
          <w:tcPr>
            <w:tcW w:w="6095" w:type="dxa"/>
          </w:tcPr>
          <w:p w14:paraId="3E8C3537" w14:textId="77777777" w:rsidR="00030BB6" w:rsidRPr="0055395B" w:rsidRDefault="00030BB6" w:rsidP="003D6D2A">
            <w:pPr>
              <w:suppressAutoHyphens w:val="0"/>
              <w:rPr>
                <w:color w:val="000000"/>
                <w:lang w:eastAsia="ru-RU"/>
              </w:rPr>
            </w:pPr>
            <w:r w:rsidRPr="0055395B">
              <w:rPr>
                <w:color w:val="000000"/>
                <w:lang w:eastAsia="ru-RU"/>
              </w:rPr>
              <w:t>Люминесцентное датирование позднеплейстоценовых палеопочв Нижнего Поволжья</w:t>
            </w:r>
          </w:p>
        </w:tc>
      </w:tr>
      <w:tr w:rsidR="00030BB6" w:rsidRPr="0055395B" w14:paraId="67B18058" w14:textId="77777777" w:rsidTr="00FC30E8">
        <w:trPr>
          <w:trHeight w:val="623"/>
        </w:trPr>
        <w:tc>
          <w:tcPr>
            <w:tcW w:w="3403" w:type="dxa"/>
          </w:tcPr>
          <w:p w14:paraId="3A658544" w14:textId="6F01C221" w:rsidR="00030BB6" w:rsidRPr="004A46E8" w:rsidRDefault="00030BB6" w:rsidP="004A46E8">
            <w:pPr>
              <w:pStyle w:val="afc"/>
              <w:numPr>
                <w:ilvl w:val="0"/>
                <w:numId w:val="1"/>
              </w:num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4A46E8">
              <w:rPr>
                <w:color w:val="000000"/>
                <w:lang w:eastAsia="ru-RU"/>
              </w:rPr>
              <w:lastRenderedPageBreak/>
              <w:t>Таратунина</w:t>
            </w:r>
            <w:proofErr w:type="spellEnd"/>
            <w:r w:rsidRPr="004A46E8">
              <w:rPr>
                <w:color w:val="000000"/>
                <w:lang w:eastAsia="ru-RU"/>
              </w:rPr>
              <w:t xml:space="preserve"> Н.А., Курбанов Р.Н., Рогов В.В., Стрелецкая И.Д., Янина Т.А.</w:t>
            </w:r>
          </w:p>
        </w:tc>
        <w:tc>
          <w:tcPr>
            <w:tcW w:w="6095" w:type="dxa"/>
          </w:tcPr>
          <w:p w14:paraId="63B6679B" w14:textId="77777777" w:rsidR="00030BB6" w:rsidRPr="0055395B" w:rsidRDefault="00030BB6" w:rsidP="003D6D2A">
            <w:pPr>
              <w:suppressAutoHyphens w:val="0"/>
              <w:rPr>
                <w:color w:val="000000"/>
                <w:lang w:eastAsia="ru-RU"/>
              </w:rPr>
            </w:pPr>
            <w:r w:rsidRPr="0055395B">
              <w:rPr>
                <w:color w:val="000000"/>
                <w:lang w:eastAsia="ru-RU"/>
              </w:rPr>
              <w:t>Реконструкция мерзлотных событий на территории Нижнего Поволжья и определение их возраста методом ОСЛ-датирования</w:t>
            </w:r>
          </w:p>
        </w:tc>
      </w:tr>
      <w:tr w:rsidR="00030BB6" w:rsidRPr="0055395B" w14:paraId="51116A96" w14:textId="77777777" w:rsidTr="00FC30E8">
        <w:trPr>
          <w:trHeight w:val="623"/>
        </w:trPr>
        <w:tc>
          <w:tcPr>
            <w:tcW w:w="3403" w:type="dxa"/>
          </w:tcPr>
          <w:p w14:paraId="1F95A469" w14:textId="657F2CB7" w:rsidR="00030BB6" w:rsidRPr="004A46E8" w:rsidRDefault="00030BB6" w:rsidP="004A46E8">
            <w:pPr>
              <w:pStyle w:val="afc"/>
              <w:numPr>
                <w:ilvl w:val="0"/>
                <w:numId w:val="1"/>
              </w:numPr>
              <w:rPr>
                <w:color w:val="000000"/>
              </w:rPr>
            </w:pPr>
            <w:proofErr w:type="spellStart"/>
            <w:r w:rsidRPr="0055395B">
              <w:t>Тимирева</w:t>
            </w:r>
            <w:proofErr w:type="spellEnd"/>
            <w:r w:rsidRPr="0055395B">
              <w:t xml:space="preserve"> С.Н., </w:t>
            </w:r>
            <w:proofErr w:type="spellStart"/>
            <w:r w:rsidRPr="0055395B">
              <w:t>Очирбат</w:t>
            </w:r>
            <w:proofErr w:type="spellEnd"/>
            <w:r w:rsidRPr="0055395B">
              <w:t xml:space="preserve"> Б., Панин П.Г., Сычева С.А., Кононов Ю.М., Симакова А.Н., </w:t>
            </w:r>
            <w:proofErr w:type="spellStart"/>
            <w:r w:rsidRPr="0055395B">
              <w:t>Ганбат</w:t>
            </w:r>
            <w:proofErr w:type="spellEnd"/>
            <w:r w:rsidRPr="0055395B">
              <w:t xml:space="preserve"> Б., </w:t>
            </w:r>
            <w:proofErr w:type="spellStart"/>
            <w:r w:rsidRPr="004A46E8">
              <w:rPr>
                <w:shd w:val="clear" w:color="auto" w:fill="FFFFFF"/>
              </w:rPr>
              <w:t>Турмунх</w:t>
            </w:r>
            <w:proofErr w:type="spellEnd"/>
            <w:r w:rsidRPr="004A46E8">
              <w:rPr>
                <w:shd w:val="clear" w:color="auto" w:fill="FFFFFF"/>
              </w:rPr>
              <w:t xml:space="preserve"> Т.</w:t>
            </w:r>
            <w:r w:rsidRPr="0055395B">
              <w:t xml:space="preserve">, </w:t>
            </w:r>
            <w:r w:rsidRPr="004A46E8">
              <w:rPr>
                <w:lang w:val="mn-MN"/>
              </w:rPr>
              <w:t xml:space="preserve">Маналжав С., </w:t>
            </w:r>
            <w:r w:rsidRPr="0055395B">
              <w:t>Филиппова К.Г., Константинов Е.А.</w:t>
            </w:r>
          </w:p>
        </w:tc>
        <w:tc>
          <w:tcPr>
            <w:tcW w:w="6095" w:type="dxa"/>
          </w:tcPr>
          <w:p w14:paraId="4AD10DF6" w14:textId="77777777" w:rsidR="00030BB6" w:rsidRPr="0055395B" w:rsidRDefault="00030BB6" w:rsidP="00E56EAD">
            <w:pPr>
              <w:rPr>
                <w:color w:val="000000"/>
              </w:rPr>
            </w:pPr>
            <w:r w:rsidRPr="0055395B">
              <w:t>Предварительные результаты палеогеографических исследований в центральной Монголии (разрез Дархан)</w:t>
            </w:r>
          </w:p>
        </w:tc>
      </w:tr>
      <w:tr w:rsidR="00274D60" w:rsidRPr="0055395B" w14:paraId="0B81556E" w14:textId="77777777" w:rsidTr="00FC30E8">
        <w:trPr>
          <w:trHeight w:val="623"/>
        </w:trPr>
        <w:tc>
          <w:tcPr>
            <w:tcW w:w="3403" w:type="dxa"/>
          </w:tcPr>
          <w:p w14:paraId="2432DCA1" w14:textId="7334BE50" w:rsidR="00274D60" w:rsidRPr="0055395B" w:rsidRDefault="00274D60" w:rsidP="004A46E8">
            <w:pPr>
              <w:pStyle w:val="afc"/>
              <w:numPr>
                <w:ilvl w:val="0"/>
                <w:numId w:val="1"/>
              </w:numPr>
            </w:pPr>
            <w:r w:rsidRPr="0055395B">
              <w:t xml:space="preserve">Трифонов В.А., </w:t>
            </w:r>
            <w:proofErr w:type="spellStart"/>
            <w:r w:rsidRPr="0055395B">
              <w:t>Шишлина</w:t>
            </w:r>
            <w:proofErr w:type="spellEnd"/>
            <w:r w:rsidRPr="0055395B">
              <w:t xml:space="preserve"> </w:t>
            </w:r>
            <w:proofErr w:type="spellStart"/>
            <w:r w:rsidRPr="0055395B">
              <w:t>Н.И.,Кузнецова</w:t>
            </w:r>
            <w:proofErr w:type="spellEnd"/>
            <w:r w:rsidRPr="0055395B">
              <w:t xml:space="preserve"> О.В., </w:t>
            </w:r>
            <w:proofErr w:type="spellStart"/>
            <w:r w:rsidRPr="0055395B">
              <w:t>Лохова</w:t>
            </w:r>
            <w:proofErr w:type="spellEnd"/>
            <w:r w:rsidRPr="0055395B">
              <w:t xml:space="preserve"> О.В., Бурова Н.Д.</w:t>
            </w:r>
          </w:p>
        </w:tc>
        <w:tc>
          <w:tcPr>
            <w:tcW w:w="6095" w:type="dxa"/>
          </w:tcPr>
          <w:p w14:paraId="4E46C1B0" w14:textId="77777777" w:rsidR="00274D60" w:rsidRPr="0055395B" w:rsidRDefault="00274D60" w:rsidP="00E56EAD">
            <w:r w:rsidRPr="0055395B">
              <w:t>Климатические и пищевые факторы изменчивости состава стабильных изотопов (δ13С, δ15N) в костных образцах людей эпохи бронзы С-З Кавказа и сопредельной степи</w:t>
            </w:r>
          </w:p>
        </w:tc>
      </w:tr>
      <w:tr w:rsidR="00030BB6" w:rsidRPr="0055395B" w14:paraId="3A26C1EA" w14:textId="77777777" w:rsidTr="00FC30E8">
        <w:trPr>
          <w:trHeight w:val="623"/>
        </w:trPr>
        <w:tc>
          <w:tcPr>
            <w:tcW w:w="3403" w:type="dxa"/>
          </w:tcPr>
          <w:p w14:paraId="7BB7244A" w14:textId="273A4397" w:rsidR="00030BB6" w:rsidRPr="0055395B" w:rsidRDefault="00030BB6" w:rsidP="004A46E8">
            <w:pPr>
              <w:pStyle w:val="afc"/>
              <w:numPr>
                <w:ilvl w:val="0"/>
                <w:numId w:val="1"/>
              </w:numPr>
            </w:pPr>
            <w:proofErr w:type="spellStart"/>
            <w:r w:rsidRPr="0055395B">
              <w:t>Тупахина</w:t>
            </w:r>
            <w:proofErr w:type="spellEnd"/>
            <w:r w:rsidRPr="0055395B">
              <w:t xml:space="preserve"> О.С., </w:t>
            </w:r>
            <w:proofErr w:type="spellStart"/>
            <w:r w:rsidRPr="0055395B">
              <w:t>Тупахин</w:t>
            </w:r>
            <w:proofErr w:type="spellEnd"/>
            <w:r w:rsidRPr="0055395B">
              <w:t xml:space="preserve"> Д.С.</w:t>
            </w:r>
          </w:p>
        </w:tc>
        <w:tc>
          <w:tcPr>
            <w:tcW w:w="6095" w:type="dxa"/>
          </w:tcPr>
          <w:p w14:paraId="3BF82817" w14:textId="77777777" w:rsidR="00030BB6" w:rsidRPr="0055395B" w:rsidRDefault="00030BB6" w:rsidP="00E56EAD">
            <w:r w:rsidRPr="0055395B">
              <w:rPr>
                <w:color w:val="000000"/>
                <w:shd w:val="clear" w:color="auto" w:fill="FFFFFF"/>
              </w:rPr>
              <w:t>Определение диеты населения Севера Западной Сибири в эпоху энеолита методом анализа стабильных изотопов</w:t>
            </w:r>
          </w:p>
        </w:tc>
      </w:tr>
      <w:tr w:rsidR="00030BB6" w:rsidRPr="0055395B" w14:paraId="672FFF2D" w14:textId="77777777" w:rsidTr="00FC30E8">
        <w:trPr>
          <w:trHeight w:val="623"/>
        </w:trPr>
        <w:tc>
          <w:tcPr>
            <w:tcW w:w="3403" w:type="dxa"/>
          </w:tcPr>
          <w:p w14:paraId="7BE9F363" w14:textId="14293D19" w:rsidR="00030BB6" w:rsidRPr="004A46E8" w:rsidRDefault="00030BB6" w:rsidP="004A46E8">
            <w:pPr>
              <w:pStyle w:val="afc"/>
              <w:numPr>
                <w:ilvl w:val="0"/>
                <w:numId w:val="1"/>
              </w:num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4A46E8">
              <w:rPr>
                <w:color w:val="000000"/>
                <w:lang w:eastAsia="ru-RU"/>
              </w:rPr>
              <w:t>Хащевская</w:t>
            </w:r>
            <w:proofErr w:type="spellEnd"/>
            <w:r w:rsidRPr="004A46E8">
              <w:rPr>
                <w:color w:val="000000"/>
                <w:lang w:eastAsia="ru-RU"/>
              </w:rPr>
              <w:t xml:space="preserve"> Д.Е., Курбанов Р.Н., </w:t>
            </w:r>
            <w:proofErr w:type="spellStart"/>
            <w:r w:rsidRPr="004A46E8">
              <w:rPr>
                <w:color w:val="000000"/>
                <w:lang w:eastAsia="ru-RU"/>
              </w:rPr>
              <w:t>Мюррей</w:t>
            </w:r>
            <w:proofErr w:type="spellEnd"/>
            <w:r w:rsidRPr="004A46E8">
              <w:rPr>
                <w:color w:val="000000"/>
                <w:lang w:eastAsia="ru-RU"/>
              </w:rPr>
              <w:t xml:space="preserve"> Э.С., </w:t>
            </w:r>
            <w:proofErr w:type="spellStart"/>
            <w:r w:rsidRPr="004A46E8">
              <w:rPr>
                <w:color w:val="000000"/>
                <w:lang w:eastAsia="ru-RU"/>
              </w:rPr>
              <w:t>Каннингем</w:t>
            </w:r>
            <w:proofErr w:type="spellEnd"/>
            <w:r w:rsidRPr="004A46E8">
              <w:rPr>
                <w:color w:val="000000"/>
                <w:lang w:eastAsia="ru-RU"/>
              </w:rPr>
              <w:t xml:space="preserve"> А.Г.</w:t>
            </w:r>
          </w:p>
        </w:tc>
        <w:tc>
          <w:tcPr>
            <w:tcW w:w="6095" w:type="dxa"/>
          </w:tcPr>
          <w:p w14:paraId="592B24CF" w14:textId="77777777" w:rsidR="00030BB6" w:rsidRPr="0055395B" w:rsidRDefault="00030BB6" w:rsidP="00E56EAD">
            <w:pPr>
              <w:suppressAutoHyphens w:val="0"/>
              <w:rPr>
                <w:color w:val="000000"/>
                <w:lang w:eastAsia="ru-RU"/>
              </w:rPr>
            </w:pPr>
            <w:r w:rsidRPr="0055395B">
              <w:rPr>
                <w:color w:val="000000"/>
                <w:lang w:eastAsia="ru-RU"/>
              </w:rPr>
              <w:t xml:space="preserve">Первый опыт применения ОСЛ-датирования для определения возраста опасных экзогенных событий в </w:t>
            </w:r>
            <w:proofErr w:type="spellStart"/>
            <w:r w:rsidRPr="0055395B">
              <w:rPr>
                <w:color w:val="000000"/>
                <w:lang w:eastAsia="ru-RU"/>
              </w:rPr>
              <w:t>Баксанской</w:t>
            </w:r>
            <w:proofErr w:type="spellEnd"/>
            <w:r w:rsidRPr="0055395B">
              <w:rPr>
                <w:color w:val="000000"/>
                <w:lang w:eastAsia="ru-RU"/>
              </w:rPr>
              <w:t xml:space="preserve"> долине Северного Кавказа</w:t>
            </w:r>
          </w:p>
        </w:tc>
      </w:tr>
      <w:tr w:rsidR="00030BB6" w:rsidRPr="0055395B" w14:paraId="2F858BA5" w14:textId="77777777" w:rsidTr="00FC30E8">
        <w:trPr>
          <w:trHeight w:val="930"/>
        </w:trPr>
        <w:tc>
          <w:tcPr>
            <w:tcW w:w="3403" w:type="dxa"/>
          </w:tcPr>
          <w:p w14:paraId="375D435B" w14:textId="5D94EC21" w:rsidR="00030BB6" w:rsidRPr="004A46E8" w:rsidRDefault="00030BB6" w:rsidP="004A46E8">
            <w:pPr>
              <w:pStyle w:val="afc"/>
              <w:numPr>
                <w:ilvl w:val="0"/>
                <w:numId w:val="1"/>
              </w:numPr>
              <w:suppressAutoHyphens w:val="0"/>
              <w:rPr>
                <w:color w:val="000000"/>
                <w:lang w:eastAsia="ru-RU"/>
              </w:rPr>
            </w:pPr>
            <w:r w:rsidRPr="004A46E8">
              <w:rPr>
                <w:color w:val="000000"/>
                <w:lang w:eastAsia="ru-RU"/>
              </w:rPr>
              <w:t xml:space="preserve">Шилова О.С., Зарецкая Н.Е., </w:t>
            </w:r>
            <w:proofErr w:type="spellStart"/>
            <w:r w:rsidRPr="004A46E8">
              <w:rPr>
                <w:color w:val="000000"/>
                <w:lang w:eastAsia="ru-RU"/>
              </w:rPr>
              <w:t>Репкина</w:t>
            </w:r>
            <w:proofErr w:type="spellEnd"/>
            <w:r w:rsidRPr="004A46E8">
              <w:rPr>
                <w:color w:val="000000"/>
                <w:lang w:eastAsia="ru-RU"/>
              </w:rPr>
              <w:t xml:space="preserve"> Т.Ю.</w:t>
            </w:r>
          </w:p>
        </w:tc>
        <w:tc>
          <w:tcPr>
            <w:tcW w:w="6095" w:type="dxa"/>
          </w:tcPr>
          <w:p w14:paraId="0FEDC404" w14:textId="77777777" w:rsidR="00030BB6" w:rsidRPr="0055395B" w:rsidRDefault="00030BB6" w:rsidP="00E56EAD">
            <w:pPr>
              <w:suppressAutoHyphens w:val="0"/>
              <w:rPr>
                <w:color w:val="000000"/>
                <w:lang w:eastAsia="ru-RU"/>
              </w:rPr>
            </w:pPr>
            <w:r w:rsidRPr="0055395B">
              <w:rPr>
                <w:color w:val="000000"/>
                <w:lang w:eastAsia="ru-RU"/>
              </w:rPr>
              <w:t>Реконструкция изменений уровня моря в голоцене на основе данных диатомового и радиоуглеродного анализов отложений приморских террас (на примере Зимнего берега Белого моря)</w:t>
            </w:r>
          </w:p>
        </w:tc>
      </w:tr>
      <w:tr w:rsidR="00030BB6" w:rsidRPr="0055395B" w14:paraId="544D7D3E" w14:textId="77777777" w:rsidTr="00FC30E8">
        <w:trPr>
          <w:trHeight w:val="623"/>
        </w:trPr>
        <w:tc>
          <w:tcPr>
            <w:tcW w:w="3403" w:type="dxa"/>
          </w:tcPr>
          <w:p w14:paraId="314B09A4" w14:textId="32EEFFF4" w:rsidR="00030BB6" w:rsidRPr="004A46E8" w:rsidRDefault="00030BB6" w:rsidP="004A46E8">
            <w:pPr>
              <w:pStyle w:val="afc"/>
              <w:numPr>
                <w:ilvl w:val="0"/>
                <w:numId w:val="1"/>
              </w:numPr>
              <w:suppressAutoHyphens w:val="0"/>
              <w:rPr>
                <w:color w:val="000000"/>
                <w:lang w:eastAsia="ru-RU"/>
              </w:rPr>
            </w:pPr>
            <w:r w:rsidRPr="004A46E8">
              <w:rPr>
                <w:color w:val="000000"/>
                <w:lang w:eastAsia="ru-RU"/>
              </w:rPr>
              <w:t xml:space="preserve">Шишков В., </w:t>
            </w:r>
            <w:proofErr w:type="spellStart"/>
            <w:r w:rsidRPr="004A46E8">
              <w:rPr>
                <w:color w:val="000000"/>
                <w:lang w:eastAsia="ru-RU"/>
              </w:rPr>
              <w:t>Кудерина</w:t>
            </w:r>
            <w:proofErr w:type="spellEnd"/>
            <w:r w:rsidRPr="004A46E8">
              <w:rPr>
                <w:color w:val="000000"/>
                <w:lang w:eastAsia="ru-RU"/>
              </w:rPr>
              <w:t xml:space="preserve"> Т.М., Михаленко В.Н., Соломина О.Н., Кузьменкова Н.В.</w:t>
            </w:r>
          </w:p>
        </w:tc>
        <w:tc>
          <w:tcPr>
            <w:tcW w:w="6095" w:type="dxa"/>
          </w:tcPr>
          <w:p w14:paraId="26BDA41C" w14:textId="77777777" w:rsidR="00030BB6" w:rsidRPr="0055395B" w:rsidRDefault="00030BB6" w:rsidP="00E56EAD">
            <w:pPr>
              <w:suppressAutoHyphens w:val="0"/>
              <w:rPr>
                <w:color w:val="000000"/>
                <w:lang w:eastAsia="ru-RU"/>
              </w:rPr>
            </w:pPr>
            <w:r w:rsidRPr="0055395B">
              <w:rPr>
                <w:color w:val="000000"/>
                <w:lang w:eastAsia="ru-RU"/>
              </w:rPr>
              <w:t xml:space="preserve">Первые результаты изучения донных отложений озера </w:t>
            </w:r>
            <w:proofErr w:type="spellStart"/>
            <w:r w:rsidRPr="0055395B">
              <w:rPr>
                <w:color w:val="000000"/>
                <w:lang w:eastAsia="ru-RU"/>
              </w:rPr>
              <w:t>Гарабаши</w:t>
            </w:r>
            <w:proofErr w:type="spellEnd"/>
            <w:r w:rsidRPr="0055395B">
              <w:rPr>
                <w:color w:val="000000"/>
                <w:lang w:eastAsia="ru-RU"/>
              </w:rPr>
              <w:t xml:space="preserve"> (</w:t>
            </w:r>
            <w:proofErr w:type="spellStart"/>
            <w:r w:rsidRPr="0055395B">
              <w:rPr>
                <w:color w:val="000000"/>
                <w:lang w:eastAsia="ru-RU"/>
              </w:rPr>
              <w:t>Приэльбрусье</w:t>
            </w:r>
            <w:proofErr w:type="spellEnd"/>
            <w:r w:rsidRPr="0055395B">
              <w:rPr>
                <w:color w:val="000000"/>
                <w:lang w:eastAsia="ru-RU"/>
              </w:rPr>
              <w:t xml:space="preserve">, Кавказ)  </w:t>
            </w:r>
          </w:p>
        </w:tc>
      </w:tr>
      <w:tr w:rsidR="00030BB6" w:rsidRPr="0055395B" w14:paraId="2CDB5594" w14:textId="77777777" w:rsidTr="00FC30E8">
        <w:trPr>
          <w:trHeight w:val="938"/>
        </w:trPr>
        <w:tc>
          <w:tcPr>
            <w:tcW w:w="3403" w:type="dxa"/>
          </w:tcPr>
          <w:p w14:paraId="3BCAA0C5" w14:textId="3517210C" w:rsidR="00030BB6" w:rsidRPr="004A46E8" w:rsidRDefault="00030BB6" w:rsidP="004A46E8">
            <w:pPr>
              <w:pStyle w:val="afc"/>
              <w:numPr>
                <w:ilvl w:val="0"/>
                <w:numId w:val="1"/>
              </w:numPr>
              <w:suppressAutoHyphens w:val="0"/>
              <w:rPr>
                <w:color w:val="000000"/>
                <w:lang w:eastAsia="ru-RU"/>
              </w:rPr>
            </w:pPr>
            <w:r w:rsidRPr="004A46E8">
              <w:rPr>
                <w:color w:val="000000"/>
                <w:lang w:eastAsia="ru-RU"/>
              </w:rPr>
              <w:t>Шнайдер С.В.,</w:t>
            </w:r>
            <w:r w:rsidRPr="004A46E8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r w:rsidRPr="004A46E8">
              <w:rPr>
                <w:color w:val="000000"/>
                <w:lang w:eastAsia="ru-RU"/>
              </w:rPr>
              <w:t xml:space="preserve">Кривошапкин А.И., Курбанов Р.Н., </w:t>
            </w:r>
            <w:proofErr w:type="spellStart"/>
            <w:r w:rsidRPr="004A46E8">
              <w:rPr>
                <w:color w:val="000000"/>
                <w:lang w:eastAsia="ru-RU"/>
              </w:rPr>
              <w:t>Томсен</w:t>
            </w:r>
            <w:proofErr w:type="spellEnd"/>
            <w:r w:rsidRPr="004A46E8">
              <w:rPr>
                <w:color w:val="000000"/>
                <w:lang w:eastAsia="ru-RU"/>
              </w:rPr>
              <w:t xml:space="preserve"> К.Й., Колобова К.А., Шнайдер С.В., </w:t>
            </w:r>
            <w:proofErr w:type="spellStart"/>
            <w:r w:rsidRPr="004A46E8">
              <w:rPr>
                <w:color w:val="000000"/>
                <w:lang w:eastAsia="ru-RU"/>
              </w:rPr>
              <w:t>Мюррей</w:t>
            </w:r>
            <w:proofErr w:type="spellEnd"/>
            <w:r w:rsidRPr="004A46E8">
              <w:rPr>
                <w:color w:val="000000"/>
                <w:lang w:eastAsia="ru-RU"/>
              </w:rPr>
              <w:t xml:space="preserve"> Э.С.</w:t>
            </w:r>
          </w:p>
        </w:tc>
        <w:tc>
          <w:tcPr>
            <w:tcW w:w="6095" w:type="dxa"/>
          </w:tcPr>
          <w:p w14:paraId="678678F6" w14:textId="77777777" w:rsidR="00030BB6" w:rsidRPr="0055395B" w:rsidRDefault="00030BB6" w:rsidP="00E56EAD">
            <w:pPr>
              <w:suppressAutoHyphens w:val="0"/>
              <w:rPr>
                <w:color w:val="000000"/>
                <w:lang w:eastAsia="ru-RU"/>
              </w:rPr>
            </w:pPr>
            <w:r w:rsidRPr="0055395B">
              <w:rPr>
                <w:color w:val="000000"/>
                <w:lang w:eastAsia="ru-RU"/>
              </w:rPr>
              <w:t>Первые результаты люминесцентного датирования грота Оби-</w:t>
            </w:r>
            <w:proofErr w:type="spellStart"/>
            <w:r w:rsidRPr="0055395B">
              <w:rPr>
                <w:color w:val="000000"/>
                <w:lang w:eastAsia="ru-RU"/>
              </w:rPr>
              <w:t>Рахмат</w:t>
            </w:r>
            <w:proofErr w:type="spellEnd"/>
            <w:r w:rsidRPr="0055395B">
              <w:rPr>
                <w:color w:val="000000"/>
                <w:lang w:eastAsia="ru-RU"/>
              </w:rPr>
              <w:t xml:space="preserve"> (Узбекистан)</w:t>
            </w:r>
          </w:p>
        </w:tc>
      </w:tr>
      <w:tr w:rsidR="00030BB6" w:rsidRPr="0055395B" w14:paraId="695CD105" w14:textId="77777777" w:rsidTr="00FC30E8">
        <w:trPr>
          <w:trHeight w:val="930"/>
        </w:trPr>
        <w:tc>
          <w:tcPr>
            <w:tcW w:w="3403" w:type="dxa"/>
          </w:tcPr>
          <w:p w14:paraId="756ECAEE" w14:textId="4CC7154C" w:rsidR="00030BB6" w:rsidRPr="004A46E8" w:rsidRDefault="00030BB6" w:rsidP="004A46E8">
            <w:pPr>
              <w:pStyle w:val="afc"/>
              <w:numPr>
                <w:ilvl w:val="0"/>
                <w:numId w:val="1"/>
              </w:numPr>
              <w:suppressAutoHyphens w:val="0"/>
              <w:rPr>
                <w:color w:val="000000"/>
                <w:lang w:eastAsia="ru-RU"/>
              </w:rPr>
            </w:pPr>
            <w:r w:rsidRPr="004A46E8">
              <w:rPr>
                <w:color w:val="000000"/>
                <w:lang w:eastAsia="ru-RU"/>
              </w:rPr>
              <w:t xml:space="preserve">Шнайдер С.В., Курбанов Р.Н., </w:t>
            </w:r>
            <w:proofErr w:type="spellStart"/>
            <w:r w:rsidRPr="004A46E8">
              <w:rPr>
                <w:color w:val="000000"/>
                <w:lang w:eastAsia="ru-RU"/>
              </w:rPr>
              <w:t>Абдыканова</w:t>
            </w:r>
            <w:proofErr w:type="spellEnd"/>
            <w:r w:rsidRPr="004A46E8">
              <w:rPr>
                <w:color w:val="000000"/>
                <w:lang w:eastAsia="ru-RU"/>
              </w:rPr>
              <w:t xml:space="preserve"> А., </w:t>
            </w:r>
            <w:proofErr w:type="spellStart"/>
            <w:r w:rsidRPr="004A46E8">
              <w:rPr>
                <w:color w:val="000000"/>
                <w:lang w:eastAsia="ru-RU"/>
              </w:rPr>
              <w:t>Мюррей</w:t>
            </w:r>
            <w:proofErr w:type="spellEnd"/>
            <w:r w:rsidRPr="004A46E8">
              <w:rPr>
                <w:color w:val="000000"/>
                <w:lang w:eastAsia="ru-RU"/>
              </w:rPr>
              <w:t xml:space="preserve"> Э.С., </w:t>
            </w:r>
            <w:proofErr w:type="spellStart"/>
            <w:r w:rsidRPr="004A46E8">
              <w:rPr>
                <w:color w:val="000000"/>
                <w:lang w:eastAsia="ru-RU"/>
              </w:rPr>
              <w:t>Сандимиров</w:t>
            </w:r>
            <w:proofErr w:type="spellEnd"/>
            <w:r w:rsidRPr="004A46E8">
              <w:rPr>
                <w:color w:val="000000"/>
                <w:lang w:eastAsia="ru-RU"/>
              </w:rPr>
              <w:t xml:space="preserve"> И.В., </w:t>
            </w:r>
            <w:proofErr w:type="spellStart"/>
            <w:r w:rsidRPr="004A46E8">
              <w:rPr>
                <w:color w:val="000000"/>
                <w:lang w:eastAsia="ru-RU"/>
              </w:rPr>
              <w:t>Алексейцева</w:t>
            </w:r>
            <w:proofErr w:type="spellEnd"/>
            <w:r w:rsidRPr="004A46E8">
              <w:rPr>
                <w:color w:val="000000"/>
                <w:lang w:eastAsia="ru-RU"/>
              </w:rPr>
              <w:t xml:space="preserve"> В.А.</w:t>
            </w:r>
          </w:p>
        </w:tc>
        <w:tc>
          <w:tcPr>
            <w:tcW w:w="6095" w:type="dxa"/>
          </w:tcPr>
          <w:p w14:paraId="366C0732" w14:textId="77777777" w:rsidR="00030BB6" w:rsidRPr="0055395B" w:rsidRDefault="00030BB6" w:rsidP="00E56EAD">
            <w:pPr>
              <w:suppressAutoHyphens w:val="0"/>
              <w:rPr>
                <w:color w:val="000000"/>
                <w:lang w:eastAsia="ru-RU"/>
              </w:rPr>
            </w:pPr>
            <w:r w:rsidRPr="0055395B">
              <w:rPr>
                <w:color w:val="000000"/>
                <w:lang w:eastAsia="ru-RU"/>
              </w:rPr>
              <w:t xml:space="preserve">Этапы формирования рельефа в районе </w:t>
            </w:r>
            <w:proofErr w:type="spellStart"/>
            <w:r w:rsidRPr="0055395B">
              <w:rPr>
                <w:color w:val="000000"/>
                <w:lang w:eastAsia="ru-RU"/>
              </w:rPr>
              <w:t>Алайской</w:t>
            </w:r>
            <w:proofErr w:type="spellEnd"/>
            <w:r w:rsidRPr="0055395B">
              <w:rPr>
                <w:color w:val="000000"/>
                <w:lang w:eastAsia="ru-RU"/>
              </w:rPr>
              <w:t xml:space="preserve"> стоянки (Кыргызстан)</w:t>
            </w:r>
          </w:p>
        </w:tc>
      </w:tr>
      <w:tr w:rsidR="00030BB6" w:rsidRPr="0055395B" w14:paraId="049E41F6" w14:textId="77777777" w:rsidTr="00FC30E8">
        <w:trPr>
          <w:trHeight w:val="623"/>
        </w:trPr>
        <w:tc>
          <w:tcPr>
            <w:tcW w:w="3403" w:type="dxa"/>
          </w:tcPr>
          <w:p w14:paraId="28CB8E13" w14:textId="0D6BA2EF" w:rsidR="00030BB6" w:rsidRPr="004A46E8" w:rsidRDefault="00030BB6" w:rsidP="004A46E8">
            <w:pPr>
              <w:pStyle w:val="afc"/>
              <w:numPr>
                <w:ilvl w:val="0"/>
                <w:numId w:val="1"/>
              </w:numPr>
              <w:suppressAutoHyphens w:val="0"/>
              <w:rPr>
                <w:color w:val="000000"/>
                <w:lang w:eastAsia="ru-RU"/>
              </w:rPr>
            </w:pPr>
            <w:r w:rsidRPr="004A46E8">
              <w:rPr>
                <w:color w:val="000000"/>
                <w:lang w:eastAsia="ru-RU"/>
              </w:rPr>
              <w:t xml:space="preserve">Яковлева А.П., </w:t>
            </w:r>
            <w:proofErr w:type="spellStart"/>
            <w:r w:rsidRPr="004A46E8">
              <w:rPr>
                <w:color w:val="000000"/>
                <w:lang w:eastAsia="ru-RU"/>
              </w:rPr>
              <w:t>Репкина</w:t>
            </w:r>
            <w:proofErr w:type="spellEnd"/>
            <w:r w:rsidRPr="004A46E8">
              <w:rPr>
                <w:color w:val="000000"/>
                <w:lang w:eastAsia="ru-RU"/>
              </w:rPr>
              <w:t xml:space="preserve"> Т.Ю., Зарецкая Н.Е., Романенко Ф.А., Шилова О.С.</w:t>
            </w:r>
          </w:p>
        </w:tc>
        <w:tc>
          <w:tcPr>
            <w:tcW w:w="6095" w:type="dxa"/>
          </w:tcPr>
          <w:p w14:paraId="24163FE7" w14:textId="77777777" w:rsidR="00030BB6" w:rsidRPr="0055395B" w:rsidRDefault="00030BB6" w:rsidP="00E56EAD">
            <w:pPr>
              <w:suppressAutoHyphens w:val="0"/>
              <w:rPr>
                <w:color w:val="000000"/>
                <w:lang w:eastAsia="ru-RU"/>
              </w:rPr>
            </w:pPr>
            <w:r w:rsidRPr="0055395B">
              <w:rPr>
                <w:color w:val="000000"/>
                <w:lang w:eastAsia="ru-RU"/>
              </w:rPr>
              <w:t>Основные этапы развития берегов полуострова Турий в голоцене</w:t>
            </w:r>
          </w:p>
        </w:tc>
      </w:tr>
      <w:tr w:rsidR="00AC613B" w:rsidRPr="000E0177" w14:paraId="4666DE46" w14:textId="77777777" w:rsidTr="00FC30E8">
        <w:trPr>
          <w:trHeight w:val="623"/>
        </w:trPr>
        <w:tc>
          <w:tcPr>
            <w:tcW w:w="3403" w:type="dxa"/>
          </w:tcPr>
          <w:p w14:paraId="465520F5" w14:textId="4CFA48B1" w:rsidR="00AC613B" w:rsidRPr="004A46E8" w:rsidRDefault="00AC613B" w:rsidP="004A46E8">
            <w:pPr>
              <w:pStyle w:val="afc"/>
              <w:numPr>
                <w:ilvl w:val="0"/>
                <w:numId w:val="1"/>
              </w:numPr>
              <w:suppressAutoHyphens w:val="0"/>
              <w:rPr>
                <w:color w:val="000000"/>
                <w:lang w:eastAsia="ru-RU"/>
              </w:rPr>
            </w:pPr>
            <w:bookmarkStart w:id="0" w:name="_GoBack"/>
            <w:bookmarkEnd w:id="0"/>
            <w:r w:rsidRPr="004A46E8">
              <w:rPr>
                <w:color w:val="000000"/>
                <w:lang w:eastAsia="ru-RU"/>
              </w:rPr>
              <w:t xml:space="preserve">Константинов Е.А., </w:t>
            </w:r>
            <w:proofErr w:type="spellStart"/>
            <w:r w:rsidRPr="004A46E8">
              <w:rPr>
                <w:color w:val="000000"/>
                <w:lang w:eastAsia="ru-RU"/>
              </w:rPr>
              <w:t>Мазнева</w:t>
            </w:r>
            <w:proofErr w:type="spellEnd"/>
            <w:r w:rsidRPr="004A46E8">
              <w:rPr>
                <w:color w:val="000000"/>
                <w:lang w:eastAsia="ru-RU"/>
              </w:rPr>
              <w:t xml:space="preserve"> Е.А., Сычев Н.В., Захаров А.Л., Филиппова К.Г.</w:t>
            </w:r>
          </w:p>
        </w:tc>
        <w:tc>
          <w:tcPr>
            <w:tcW w:w="6095" w:type="dxa"/>
          </w:tcPr>
          <w:p w14:paraId="4ADE1F62" w14:textId="77777777" w:rsidR="00AC613B" w:rsidRPr="000E0177" w:rsidRDefault="00AC613B" w:rsidP="00E56EAD">
            <w:pPr>
              <w:suppressAutoHyphens w:val="0"/>
              <w:rPr>
                <w:color w:val="000000"/>
                <w:lang w:eastAsia="ru-RU"/>
              </w:rPr>
            </w:pPr>
            <w:r w:rsidRPr="0055395B">
              <w:rPr>
                <w:color w:val="000000"/>
                <w:lang w:eastAsia="ru-RU"/>
              </w:rPr>
              <w:t xml:space="preserve">Новые данные по строению, составу и геохронологии верхнеплейстоценовых лёссов </w:t>
            </w:r>
            <w:proofErr w:type="spellStart"/>
            <w:r w:rsidRPr="0055395B">
              <w:rPr>
                <w:color w:val="000000"/>
                <w:lang w:eastAsia="ru-RU"/>
              </w:rPr>
              <w:t>Предкавказья</w:t>
            </w:r>
            <w:proofErr w:type="spellEnd"/>
          </w:p>
        </w:tc>
      </w:tr>
    </w:tbl>
    <w:p w14:paraId="7369FDF1" w14:textId="77777777" w:rsidR="00030BB6" w:rsidRPr="005038C7" w:rsidRDefault="00030BB6" w:rsidP="000E0177">
      <w:pPr>
        <w:rPr>
          <w:b/>
          <w:bCs/>
          <w:iCs/>
          <w:color w:val="000000"/>
        </w:rPr>
      </w:pPr>
    </w:p>
    <w:sectPr w:rsidR="00030BB6" w:rsidRPr="005038C7" w:rsidSect="008F74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850" w:bottom="1418" w:left="1701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E60F7" w14:textId="77777777" w:rsidR="008F5D60" w:rsidRDefault="008F5D60">
      <w:r>
        <w:separator/>
      </w:r>
    </w:p>
  </w:endnote>
  <w:endnote w:type="continuationSeparator" w:id="0">
    <w:p w14:paraId="41C0F415" w14:textId="77777777" w:rsidR="008F5D60" w:rsidRDefault="008F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414BD" w14:textId="77777777" w:rsidR="0055395B" w:rsidRDefault="0055395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E33BD" w14:textId="77777777" w:rsidR="0055395B" w:rsidRDefault="0055395B">
    <w:pPr>
      <w:pStyle w:val="ae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CFEAA99" wp14:editId="60E37C4F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4BC8B" w14:textId="79E9517A" w:rsidR="0055395B" w:rsidRDefault="0055395B">
                          <w:pPr>
                            <w:pStyle w:val="ae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A46E8">
                            <w:rPr>
                              <w:rStyle w:val="a3"/>
                              <w:noProof/>
                            </w:rPr>
                            <w:t>13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  <w:p w14:paraId="2661CBCE" w14:textId="77777777" w:rsidR="0055395B" w:rsidRDefault="0055395B">
                          <w:pPr>
                            <w:pStyle w:val="ae"/>
                          </w:pPr>
                        </w:p>
                        <w:p w14:paraId="10D4773B" w14:textId="77777777" w:rsidR="0055395B" w:rsidRDefault="0055395B">
                          <w:pPr>
                            <w:pStyle w:val="a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FEAA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75pt;margin-top:.05pt;width:5.9pt;height:13.6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" stroked="f">
              <v:fill opacity="0"/>
              <v:path arrowok="t"/>
              <v:textbox inset="0,0,0,0">
                <w:txbxContent>
                  <w:p w14:paraId="1224BC8B" w14:textId="79E9517A" w:rsidR="0055395B" w:rsidRDefault="0055395B">
                    <w:pPr>
                      <w:pStyle w:val="ae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A46E8">
                      <w:rPr>
                        <w:rStyle w:val="a3"/>
                        <w:noProof/>
                      </w:rPr>
                      <w:t>13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  <w:p w14:paraId="2661CBCE" w14:textId="77777777" w:rsidR="0055395B" w:rsidRDefault="0055395B">
                    <w:pPr>
                      <w:pStyle w:val="ae"/>
                    </w:pPr>
                  </w:p>
                  <w:p w14:paraId="10D4773B" w14:textId="77777777" w:rsidR="0055395B" w:rsidRDefault="0055395B">
                    <w:pPr>
                      <w:pStyle w:val="ae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43C3C" w14:textId="77777777" w:rsidR="0055395B" w:rsidRDefault="0055395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2A6C5" w14:textId="77777777" w:rsidR="008F5D60" w:rsidRDefault="008F5D60">
      <w:r>
        <w:separator/>
      </w:r>
    </w:p>
  </w:footnote>
  <w:footnote w:type="continuationSeparator" w:id="0">
    <w:p w14:paraId="2348B3B6" w14:textId="77777777" w:rsidR="008F5D60" w:rsidRDefault="008F5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E7CA5" w14:textId="77777777" w:rsidR="0055395B" w:rsidRDefault="0055395B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EA409" w14:textId="77777777" w:rsidR="0055395B" w:rsidRDefault="0055395B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54657" w14:textId="77777777" w:rsidR="0055395B" w:rsidRDefault="0055395B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D3189"/>
    <w:multiLevelType w:val="hybridMultilevel"/>
    <w:tmpl w:val="4B96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3F"/>
    <w:rsid w:val="00030BB6"/>
    <w:rsid w:val="00064977"/>
    <w:rsid w:val="00082F7F"/>
    <w:rsid w:val="000B5846"/>
    <w:rsid w:val="000B5944"/>
    <w:rsid w:val="000B7695"/>
    <w:rsid w:val="000B7F9F"/>
    <w:rsid w:val="000E0177"/>
    <w:rsid w:val="000E372A"/>
    <w:rsid w:val="00101AE1"/>
    <w:rsid w:val="00105AE1"/>
    <w:rsid w:val="001145B3"/>
    <w:rsid w:val="001228AF"/>
    <w:rsid w:val="001320F2"/>
    <w:rsid w:val="00133151"/>
    <w:rsid w:val="00133413"/>
    <w:rsid w:val="00177353"/>
    <w:rsid w:val="001857EA"/>
    <w:rsid w:val="001B542B"/>
    <w:rsid w:val="001D07E6"/>
    <w:rsid w:val="001E0877"/>
    <w:rsid w:val="001F6571"/>
    <w:rsid w:val="002642DE"/>
    <w:rsid w:val="00274D60"/>
    <w:rsid w:val="00282C1E"/>
    <w:rsid w:val="00293DAE"/>
    <w:rsid w:val="002944AA"/>
    <w:rsid w:val="002A1C6D"/>
    <w:rsid w:val="002B0637"/>
    <w:rsid w:val="002C641B"/>
    <w:rsid w:val="002E053E"/>
    <w:rsid w:val="002F7398"/>
    <w:rsid w:val="003059F3"/>
    <w:rsid w:val="0031160B"/>
    <w:rsid w:val="00330535"/>
    <w:rsid w:val="00361B30"/>
    <w:rsid w:val="00367990"/>
    <w:rsid w:val="00374405"/>
    <w:rsid w:val="003871B7"/>
    <w:rsid w:val="0039623B"/>
    <w:rsid w:val="003A6DC2"/>
    <w:rsid w:val="003A726E"/>
    <w:rsid w:val="003B3DA0"/>
    <w:rsid w:val="003B465A"/>
    <w:rsid w:val="003B5A99"/>
    <w:rsid w:val="003D2A74"/>
    <w:rsid w:val="003D51D1"/>
    <w:rsid w:val="003D6D2A"/>
    <w:rsid w:val="003E11E1"/>
    <w:rsid w:val="003F773A"/>
    <w:rsid w:val="00434588"/>
    <w:rsid w:val="00436876"/>
    <w:rsid w:val="0044285C"/>
    <w:rsid w:val="00445FDB"/>
    <w:rsid w:val="00451A47"/>
    <w:rsid w:val="00456A0B"/>
    <w:rsid w:val="004574A0"/>
    <w:rsid w:val="004707D6"/>
    <w:rsid w:val="004A46E8"/>
    <w:rsid w:val="004A4AB3"/>
    <w:rsid w:val="004B0088"/>
    <w:rsid w:val="004D6B8F"/>
    <w:rsid w:val="004E4636"/>
    <w:rsid w:val="004E4BC6"/>
    <w:rsid w:val="004E61F6"/>
    <w:rsid w:val="005038C7"/>
    <w:rsid w:val="00510082"/>
    <w:rsid w:val="00513C70"/>
    <w:rsid w:val="005204E7"/>
    <w:rsid w:val="005277D5"/>
    <w:rsid w:val="00537401"/>
    <w:rsid w:val="0055395B"/>
    <w:rsid w:val="005611E8"/>
    <w:rsid w:val="00561575"/>
    <w:rsid w:val="00566A51"/>
    <w:rsid w:val="00566BB9"/>
    <w:rsid w:val="00587554"/>
    <w:rsid w:val="0059296E"/>
    <w:rsid w:val="005933E7"/>
    <w:rsid w:val="00597F3F"/>
    <w:rsid w:val="005A7605"/>
    <w:rsid w:val="005B6A75"/>
    <w:rsid w:val="005D0BC6"/>
    <w:rsid w:val="005D4B83"/>
    <w:rsid w:val="00627BE8"/>
    <w:rsid w:val="00681F97"/>
    <w:rsid w:val="006851DE"/>
    <w:rsid w:val="006920BA"/>
    <w:rsid w:val="00696688"/>
    <w:rsid w:val="006972B3"/>
    <w:rsid w:val="006C5FDC"/>
    <w:rsid w:val="006D73B3"/>
    <w:rsid w:val="006E3858"/>
    <w:rsid w:val="006E485A"/>
    <w:rsid w:val="006E6669"/>
    <w:rsid w:val="006F0B23"/>
    <w:rsid w:val="006F2919"/>
    <w:rsid w:val="00700662"/>
    <w:rsid w:val="00701DF1"/>
    <w:rsid w:val="00704387"/>
    <w:rsid w:val="00712BDF"/>
    <w:rsid w:val="00715323"/>
    <w:rsid w:val="00715C72"/>
    <w:rsid w:val="007257ED"/>
    <w:rsid w:val="00736F9F"/>
    <w:rsid w:val="00741F99"/>
    <w:rsid w:val="00754CC3"/>
    <w:rsid w:val="007558A2"/>
    <w:rsid w:val="0075780D"/>
    <w:rsid w:val="00764AE0"/>
    <w:rsid w:val="00770D41"/>
    <w:rsid w:val="00772460"/>
    <w:rsid w:val="00772BC1"/>
    <w:rsid w:val="00791064"/>
    <w:rsid w:val="00795036"/>
    <w:rsid w:val="007B1697"/>
    <w:rsid w:val="007D76B6"/>
    <w:rsid w:val="007E2095"/>
    <w:rsid w:val="007E3019"/>
    <w:rsid w:val="00801651"/>
    <w:rsid w:val="00811668"/>
    <w:rsid w:val="0081773A"/>
    <w:rsid w:val="00822E39"/>
    <w:rsid w:val="008461F3"/>
    <w:rsid w:val="0084689F"/>
    <w:rsid w:val="0084784B"/>
    <w:rsid w:val="00861EB7"/>
    <w:rsid w:val="00864334"/>
    <w:rsid w:val="00864E5A"/>
    <w:rsid w:val="00865F5E"/>
    <w:rsid w:val="00871002"/>
    <w:rsid w:val="00883EE3"/>
    <w:rsid w:val="00895D9E"/>
    <w:rsid w:val="008A2955"/>
    <w:rsid w:val="008A6BE8"/>
    <w:rsid w:val="008C2AB8"/>
    <w:rsid w:val="008D5EA6"/>
    <w:rsid w:val="008D6AB3"/>
    <w:rsid w:val="008E2FF3"/>
    <w:rsid w:val="008F1E23"/>
    <w:rsid w:val="008F5D60"/>
    <w:rsid w:val="008F74EA"/>
    <w:rsid w:val="009037AC"/>
    <w:rsid w:val="009045F7"/>
    <w:rsid w:val="009301DD"/>
    <w:rsid w:val="00934C5D"/>
    <w:rsid w:val="00946710"/>
    <w:rsid w:val="00952E61"/>
    <w:rsid w:val="00954283"/>
    <w:rsid w:val="009603CD"/>
    <w:rsid w:val="009877A0"/>
    <w:rsid w:val="009A2FE5"/>
    <w:rsid w:val="009B04A0"/>
    <w:rsid w:val="009D1D02"/>
    <w:rsid w:val="009D2083"/>
    <w:rsid w:val="009D4AC9"/>
    <w:rsid w:val="009E1ECB"/>
    <w:rsid w:val="009E23DF"/>
    <w:rsid w:val="009E7CE8"/>
    <w:rsid w:val="009F5E31"/>
    <w:rsid w:val="00A22380"/>
    <w:rsid w:val="00A31526"/>
    <w:rsid w:val="00A31CE6"/>
    <w:rsid w:val="00A54D24"/>
    <w:rsid w:val="00A744A7"/>
    <w:rsid w:val="00A848A0"/>
    <w:rsid w:val="00A869AF"/>
    <w:rsid w:val="00A86B7C"/>
    <w:rsid w:val="00AA0FD9"/>
    <w:rsid w:val="00AC613B"/>
    <w:rsid w:val="00AD2119"/>
    <w:rsid w:val="00AD3324"/>
    <w:rsid w:val="00AE7D54"/>
    <w:rsid w:val="00AF05A2"/>
    <w:rsid w:val="00B04863"/>
    <w:rsid w:val="00B13CC1"/>
    <w:rsid w:val="00B23B94"/>
    <w:rsid w:val="00B37A3C"/>
    <w:rsid w:val="00B91097"/>
    <w:rsid w:val="00B941A2"/>
    <w:rsid w:val="00B95E00"/>
    <w:rsid w:val="00BB397A"/>
    <w:rsid w:val="00BE2DE8"/>
    <w:rsid w:val="00BE3920"/>
    <w:rsid w:val="00BF0067"/>
    <w:rsid w:val="00BF289E"/>
    <w:rsid w:val="00C11F62"/>
    <w:rsid w:val="00C17AD9"/>
    <w:rsid w:val="00C3072E"/>
    <w:rsid w:val="00C3138C"/>
    <w:rsid w:val="00C347F2"/>
    <w:rsid w:val="00C507A8"/>
    <w:rsid w:val="00C72DB1"/>
    <w:rsid w:val="00C75C30"/>
    <w:rsid w:val="00CA63FC"/>
    <w:rsid w:val="00CB5952"/>
    <w:rsid w:val="00CC01C1"/>
    <w:rsid w:val="00CE1F63"/>
    <w:rsid w:val="00D040CF"/>
    <w:rsid w:val="00D11632"/>
    <w:rsid w:val="00D14DE0"/>
    <w:rsid w:val="00D222EB"/>
    <w:rsid w:val="00D26243"/>
    <w:rsid w:val="00D375CA"/>
    <w:rsid w:val="00D44EDA"/>
    <w:rsid w:val="00D61014"/>
    <w:rsid w:val="00D6144E"/>
    <w:rsid w:val="00D63EF1"/>
    <w:rsid w:val="00D71156"/>
    <w:rsid w:val="00DA3510"/>
    <w:rsid w:val="00DB34C1"/>
    <w:rsid w:val="00DD29EF"/>
    <w:rsid w:val="00DE2EDB"/>
    <w:rsid w:val="00DE4198"/>
    <w:rsid w:val="00DE41E0"/>
    <w:rsid w:val="00DF4197"/>
    <w:rsid w:val="00E378E4"/>
    <w:rsid w:val="00E563E2"/>
    <w:rsid w:val="00E56EAD"/>
    <w:rsid w:val="00E67D91"/>
    <w:rsid w:val="00E86EDF"/>
    <w:rsid w:val="00E91788"/>
    <w:rsid w:val="00EC060A"/>
    <w:rsid w:val="00EC5F7E"/>
    <w:rsid w:val="00ED6DCD"/>
    <w:rsid w:val="00EE210F"/>
    <w:rsid w:val="00EE25C9"/>
    <w:rsid w:val="00F05DAD"/>
    <w:rsid w:val="00F17C88"/>
    <w:rsid w:val="00F42474"/>
    <w:rsid w:val="00F52DE6"/>
    <w:rsid w:val="00F5345E"/>
    <w:rsid w:val="00F61ED0"/>
    <w:rsid w:val="00F66CD7"/>
    <w:rsid w:val="00F82A9C"/>
    <w:rsid w:val="00F85CE3"/>
    <w:rsid w:val="00F93F8D"/>
    <w:rsid w:val="00F978D2"/>
    <w:rsid w:val="00FA5B13"/>
    <w:rsid w:val="00FB30FC"/>
    <w:rsid w:val="00FC30E8"/>
    <w:rsid w:val="00FD5B76"/>
    <w:rsid w:val="00FD634A"/>
    <w:rsid w:val="00FD7881"/>
    <w:rsid w:val="00FE2F24"/>
    <w:rsid w:val="00FE6143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4B91DF"/>
  <w15:docId w15:val="{7F301DFA-B629-0547-B0C0-FFDE7E74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876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uiPriority w:val="99"/>
    <w:rsid w:val="00436876"/>
  </w:style>
  <w:style w:type="character" w:customStyle="1" w:styleId="WW8Num1zfalse">
    <w:name w:val="WW8Num1zfalse"/>
    <w:uiPriority w:val="99"/>
    <w:rsid w:val="00436876"/>
  </w:style>
  <w:style w:type="character" w:customStyle="1" w:styleId="WW8Num1ztrue">
    <w:name w:val="WW8Num1ztrue"/>
    <w:uiPriority w:val="99"/>
    <w:rsid w:val="00436876"/>
  </w:style>
  <w:style w:type="character" w:customStyle="1" w:styleId="WW-WW8Num1ztrue">
    <w:name w:val="WW-WW8Num1ztrue"/>
    <w:uiPriority w:val="99"/>
    <w:rsid w:val="00436876"/>
  </w:style>
  <w:style w:type="character" w:customStyle="1" w:styleId="WW-WW8Num1ztrue1">
    <w:name w:val="WW-WW8Num1ztrue1"/>
    <w:uiPriority w:val="99"/>
    <w:rsid w:val="00436876"/>
  </w:style>
  <w:style w:type="character" w:customStyle="1" w:styleId="WW-WW8Num1ztrue12">
    <w:name w:val="WW-WW8Num1ztrue12"/>
    <w:uiPriority w:val="99"/>
    <w:rsid w:val="00436876"/>
  </w:style>
  <w:style w:type="character" w:customStyle="1" w:styleId="WW-WW8Num1ztrue123">
    <w:name w:val="WW-WW8Num1ztrue123"/>
    <w:uiPriority w:val="99"/>
    <w:rsid w:val="00436876"/>
  </w:style>
  <w:style w:type="character" w:customStyle="1" w:styleId="WW-WW8Num1ztrue1234">
    <w:name w:val="WW-WW8Num1ztrue1234"/>
    <w:uiPriority w:val="99"/>
    <w:rsid w:val="00436876"/>
  </w:style>
  <w:style w:type="character" w:customStyle="1" w:styleId="WW-WW8Num1ztrue12345">
    <w:name w:val="WW-WW8Num1ztrue12345"/>
    <w:uiPriority w:val="99"/>
    <w:rsid w:val="00436876"/>
  </w:style>
  <w:style w:type="character" w:customStyle="1" w:styleId="WW-WW8Num1ztrue123456">
    <w:name w:val="WW-WW8Num1ztrue123456"/>
    <w:uiPriority w:val="99"/>
    <w:rsid w:val="00436876"/>
  </w:style>
  <w:style w:type="character" w:customStyle="1" w:styleId="WW8Num2zfalse">
    <w:name w:val="WW8Num2zfalse"/>
    <w:uiPriority w:val="99"/>
    <w:rsid w:val="00436876"/>
  </w:style>
  <w:style w:type="character" w:customStyle="1" w:styleId="WW8Num2ztrue">
    <w:name w:val="WW8Num2ztrue"/>
    <w:uiPriority w:val="99"/>
    <w:rsid w:val="00436876"/>
  </w:style>
  <w:style w:type="character" w:customStyle="1" w:styleId="WW-WW8Num2ztrue">
    <w:name w:val="WW-WW8Num2ztrue"/>
    <w:uiPriority w:val="99"/>
    <w:rsid w:val="00436876"/>
  </w:style>
  <w:style w:type="character" w:customStyle="1" w:styleId="WW-WW8Num2ztrue1">
    <w:name w:val="WW-WW8Num2ztrue1"/>
    <w:uiPriority w:val="99"/>
    <w:rsid w:val="00436876"/>
  </w:style>
  <w:style w:type="character" w:customStyle="1" w:styleId="WW-WW8Num2ztrue12">
    <w:name w:val="WW-WW8Num2ztrue12"/>
    <w:uiPriority w:val="99"/>
    <w:rsid w:val="00436876"/>
  </w:style>
  <w:style w:type="character" w:customStyle="1" w:styleId="WW-WW8Num2ztrue123">
    <w:name w:val="WW-WW8Num2ztrue123"/>
    <w:uiPriority w:val="99"/>
    <w:rsid w:val="00436876"/>
  </w:style>
  <w:style w:type="character" w:customStyle="1" w:styleId="WW-WW8Num2ztrue1234">
    <w:name w:val="WW-WW8Num2ztrue1234"/>
    <w:uiPriority w:val="99"/>
    <w:rsid w:val="00436876"/>
  </w:style>
  <w:style w:type="character" w:customStyle="1" w:styleId="WW-WW8Num2ztrue12345">
    <w:name w:val="WW-WW8Num2ztrue12345"/>
    <w:uiPriority w:val="99"/>
    <w:rsid w:val="00436876"/>
  </w:style>
  <w:style w:type="character" w:customStyle="1" w:styleId="WW-WW8Num2ztrue123456">
    <w:name w:val="WW-WW8Num2ztrue123456"/>
    <w:uiPriority w:val="99"/>
    <w:rsid w:val="00436876"/>
  </w:style>
  <w:style w:type="character" w:customStyle="1" w:styleId="1">
    <w:name w:val="Основной шрифт абзаца1"/>
    <w:uiPriority w:val="99"/>
    <w:rsid w:val="00436876"/>
  </w:style>
  <w:style w:type="character" w:styleId="a3">
    <w:name w:val="page number"/>
    <w:basedOn w:val="1"/>
    <w:uiPriority w:val="99"/>
    <w:rsid w:val="00436876"/>
    <w:rPr>
      <w:rFonts w:cs="Times New Roman"/>
    </w:rPr>
  </w:style>
  <w:style w:type="character" w:styleId="a4">
    <w:name w:val="Strong"/>
    <w:basedOn w:val="1"/>
    <w:uiPriority w:val="99"/>
    <w:qFormat/>
    <w:rsid w:val="00436876"/>
    <w:rPr>
      <w:rFonts w:cs="Times New Roman"/>
      <w:b/>
      <w:bCs/>
    </w:rPr>
  </w:style>
  <w:style w:type="character" w:customStyle="1" w:styleId="10">
    <w:name w:val="Знак примечания1"/>
    <w:basedOn w:val="1"/>
    <w:uiPriority w:val="99"/>
    <w:rsid w:val="00436876"/>
    <w:rPr>
      <w:rFonts w:cs="Times New Roman"/>
      <w:sz w:val="16"/>
      <w:szCs w:val="16"/>
    </w:rPr>
  </w:style>
  <w:style w:type="character" w:customStyle="1" w:styleId="a5">
    <w:name w:val="Текст примечания Знак"/>
    <w:basedOn w:val="1"/>
    <w:uiPriority w:val="99"/>
    <w:rsid w:val="00436876"/>
    <w:rPr>
      <w:rFonts w:cs="Times New Roman"/>
    </w:rPr>
  </w:style>
  <w:style w:type="character" w:customStyle="1" w:styleId="a6">
    <w:name w:val="Тема примечания Знак"/>
    <w:basedOn w:val="a5"/>
    <w:uiPriority w:val="99"/>
    <w:rsid w:val="00436876"/>
    <w:rPr>
      <w:rFonts w:cs="Times New Roman"/>
      <w:b/>
      <w:bCs/>
    </w:rPr>
  </w:style>
  <w:style w:type="character" w:customStyle="1" w:styleId="a7">
    <w:name w:val="Текст выноски Знак"/>
    <w:basedOn w:val="1"/>
    <w:uiPriority w:val="99"/>
    <w:rsid w:val="00436876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9"/>
    <w:link w:val="aa"/>
    <w:uiPriority w:val="99"/>
    <w:qFormat/>
    <w:rsid w:val="0043687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a">
    <w:name w:val="Заголовок Знак"/>
    <w:basedOn w:val="a0"/>
    <w:link w:val="a8"/>
    <w:uiPriority w:val="10"/>
    <w:rsid w:val="008D4C23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9">
    <w:name w:val="Body Text"/>
    <w:basedOn w:val="a"/>
    <w:link w:val="ab"/>
    <w:uiPriority w:val="99"/>
    <w:rsid w:val="00436876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locked/>
    <w:rPr>
      <w:rFonts w:cs="Times New Roman"/>
      <w:sz w:val="24"/>
      <w:szCs w:val="24"/>
      <w:lang w:eastAsia="zh-CN"/>
    </w:rPr>
  </w:style>
  <w:style w:type="paragraph" w:styleId="ac">
    <w:name w:val="List"/>
    <w:basedOn w:val="a9"/>
    <w:uiPriority w:val="99"/>
    <w:rsid w:val="00436876"/>
    <w:rPr>
      <w:rFonts w:cs="Mangal"/>
    </w:rPr>
  </w:style>
  <w:style w:type="paragraph" w:styleId="ad">
    <w:name w:val="caption"/>
    <w:basedOn w:val="a"/>
    <w:uiPriority w:val="99"/>
    <w:qFormat/>
    <w:rsid w:val="00436876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uiPriority w:val="99"/>
    <w:rsid w:val="00436876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uiPriority w:val="99"/>
    <w:rsid w:val="0043687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uiPriority w:val="99"/>
    <w:rsid w:val="00436876"/>
    <w:pPr>
      <w:suppressLineNumbers/>
    </w:pPr>
    <w:rPr>
      <w:rFonts w:cs="Mangal"/>
    </w:rPr>
  </w:style>
  <w:style w:type="paragraph" w:styleId="ae">
    <w:name w:val="footer"/>
    <w:basedOn w:val="a"/>
    <w:link w:val="af"/>
    <w:uiPriority w:val="99"/>
    <w:rsid w:val="0043687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Pr>
      <w:rFonts w:cs="Times New Roman"/>
      <w:sz w:val="24"/>
      <w:szCs w:val="24"/>
      <w:lang w:eastAsia="zh-CN"/>
    </w:rPr>
  </w:style>
  <w:style w:type="paragraph" w:styleId="af0">
    <w:name w:val="Normal (Web)"/>
    <w:basedOn w:val="a"/>
    <w:uiPriority w:val="99"/>
    <w:rsid w:val="00436876"/>
    <w:pPr>
      <w:spacing w:before="280" w:after="280"/>
    </w:pPr>
  </w:style>
  <w:style w:type="paragraph" w:customStyle="1" w:styleId="13">
    <w:name w:val="Текст примечания1"/>
    <w:basedOn w:val="a"/>
    <w:uiPriority w:val="99"/>
    <w:rsid w:val="00436876"/>
    <w:rPr>
      <w:sz w:val="20"/>
      <w:szCs w:val="20"/>
    </w:rPr>
  </w:style>
  <w:style w:type="paragraph" w:styleId="af1">
    <w:name w:val="annotation text"/>
    <w:basedOn w:val="a"/>
    <w:link w:val="14"/>
    <w:uiPriority w:val="99"/>
    <w:semiHidden/>
    <w:rsid w:val="00CB5952"/>
    <w:rPr>
      <w:sz w:val="20"/>
      <w:szCs w:val="20"/>
    </w:rPr>
  </w:style>
  <w:style w:type="character" w:customStyle="1" w:styleId="14">
    <w:name w:val="Текст примечания Знак1"/>
    <w:basedOn w:val="a0"/>
    <w:link w:val="af1"/>
    <w:uiPriority w:val="99"/>
    <w:semiHidden/>
    <w:locked/>
    <w:rPr>
      <w:rFonts w:cs="Times New Roman"/>
      <w:sz w:val="20"/>
      <w:szCs w:val="20"/>
      <w:lang w:eastAsia="zh-CN"/>
    </w:rPr>
  </w:style>
  <w:style w:type="paragraph" w:styleId="af2">
    <w:name w:val="annotation subject"/>
    <w:basedOn w:val="13"/>
    <w:next w:val="13"/>
    <w:link w:val="15"/>
    <w:uiPriority w:val="99"/>
    <w:rsid w:val="00436876"/>
    <w:rPr>
      <w:b/>
      <w:bCs/>
    </w:rPr>
  </w:style>
  <w:style w:type="character" w:customStyle="1" w:styleId="15">
    <w:name w:val="Тема примечания Знак1"/>
    <w:basedOn w:val="14"/>
    <w:link w:val="af2"/>
    <w:uiPriority w:val="99"/>
    <w:semiHidden/>
    <w:locked/>
    <w:rPr>
      <w:rFonts w:cs="Times New Roman"/>
      <w:b/>
      <w:bCs/>
      <w:sz w:val="20"/>
      <w:szCs w:val="20"/>
      <w:lang w:eastAsia="zh-CN"/>
    </w:rPr>
  </w:style>
  <w:style w:type="paragraph" w:styleId="af3">
    <w:name w:val="Revision"/>
    <w:uiPriority w:val="99"/>
    <w:rsid w:val="00436876"/>
    <w:pPr>
      <w:suppressAutoHyphens/>
    </w:pPr>
    <w:rPr>
      <w:sz w:val="24"/>
      <w:szCs w:val="24"/>
      <w:lang w:eastAsia="zh-CN"/>
    </w:rPr>
  </w:style>
  <w:style w:type="paragraph" w:styleId="af4">
    <w:name w:val="Balloon Text"/>
    <w:basedOn w:val="a"/>
    <w:link w:val="16"/>
    <w:uiPriority w:val="99"/>
    <w:rsid w:val="00436876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4"/>
    <w:uiPriority w:val="99"/>
    <w:semiHidden/>
    <w:locked/>
    <w:rPr>
      <w:rFonts w:cs="Times New Roman"/>
      <w:sz w:val="2"/>
      <w:lang w:eastAsia="zh-CN"/>
    </w:rPr>
  </w:style>
  <w:style w:type="paragraph" w:customStyle="1" w:styleId="af5">
    <w:name w:val="Содержимое таблицы"/>
    <w:basedOn w:val="a"/>
    <w:uiPriority w:val="99"/>
    <w:rsid w:val="00436876"/>
    <w:pPr>
      <w:suppressLineNumbers/>
    </w:pPr>
  </w:style>
  <w:style w:type="paragraph" w:customStyle="1" w:styleId="af6">
    <w:name w:val="Заголовок таблицы"/>
    <w:basedOn w:val="af5"/>
    <w:uiPriority w:val="99"/>
    <w:rsid w:val="00436876"/>
    <w:pPr>
      <w:jc w:val="center"/>
    </w:pPr>
    <w:rPr>
      <w:b/>
      <w:bCs/>
    </w:rPr>
  </w:style>
  <w:style w:type="paragraph" w:customStyle="1" w:styleId="af7">
    <w:name w:val="Содержимое врезки"/>
    <w:basedOn w:val="a9"/>
    <w:uiPriority w:val="99"/>
    <w:rsid w:val="00436876"/>
  </w:style>
  <w:style w:type="paragraph" w:styleId="af8">
    <w:name w:val="header"/>
    <w:basedOn w:val="a"/>
    <w:link w:val="af9"/>
    <w:uiPriority w:val="99"/>
    <w:rsid w:val="00436876"/>
    <w:pPr>
      <w:suppressLineNumbers/>
      <w:tabs>
        <w:tab w:val="center" w:pos="4819"/>
        <w:tab w:val="right" w:pos="9638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locked/>
    <w:rPr>
      <w:rFonts w:cs="Times New Roman"/>
      <w:sz w:val="24"/>
      <w:szCs w:val="24"/>
      <w:lang w:eastAsia="zh-CN"/>
    </w:rPr>
  </w:style>
  <w:style w:type="table" w:styleId="afa">
    <w:name w:val="Table Grid"/>
    <w:basedOn w:val="a1"/>
    <w:uiPriority w:val="99"/>
    <w:locked/>
    <w:rsid w:val="00864334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basedOn w:val="a0"/>
    <w:uiPriority w:val="99"/>
    <w:semiHidden/>
    <w:rsid w:val="009B04A0"/>
    <w:rPr>
      <w:rFonts w:cs="Times New Roman"/>
      <w:sz w:val="16"/>
      <w:szCs w:val="16"/>
    </w:rPr>
  </w:style>
  <w:style w:type="paragraph" w:styleId="afc">
    <w:name w:val="List Paragraph"/>
    <w:basedOn w:val="a"/>
    <w:uiPriority w:val="34"/>
    <w:qFormat/>
    <w:rsid w:val="002C6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2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AZ\&#1082;&#1086;&#1085;&#1092;&#1077;&#1088;&#1077;&#1085;&#1094;&#1080;&#1080;\&#1087;&#1072;&#1083;&#1077;&#1086;2013\&#1055;&#1088;&#1086;&#1075;&#1088;&#1072;&#1084;&#1084;&#1072;\Program%20August%2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 August 4</Template>
  <TotalTime>31</TotalTime>
  <Pages>1</Pages>
  <Words>3178</Words>
  <Characters>18119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Program</vt:lpstr>
    </vt:vector>
  </TitlesOfParts>
  <Company>Krokoz™</Company>
  <LinksUpToDate>false</LinksUpToDate>
  <CharactersWithSpaces>21255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subject/>
  <dc:creator>Пользователь</dc:creator>
  <cp:keywords/>
  <dc:description/>
  <cp:lastModifiedBy>Elya Zazovskaya</cp:lastModifiedBy>
  <cp:revision>5</cp:revision>
  <cp:lastPrinted>2013-08-04T09:54:00Z</cp:lastPrinted>
  <dcterms:created xsi:type="dcterms:W3CDTF">2019-04-20T09:51:00Z</dcterms:created>
  <dcterms:modified xsi:type="dcterms:W3CDTF">2019-04-20T10:25:00Z</dcterms:modified>
</cp:coreProperties>
</file>